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68AE" w14:textId="77777777" w:rsidR="00097829" w:rsidRPr="00FD2A7B" w:rsidRDefault="00097829" w:rsidP="00097829">
      <w:pPr>
        <w:jc w:val="center"/>
        <w:rPr>
          <w:rFonts w:cs="Arial"/>
          <w:b/>
          <w:color w:val="002060"/>
          <w:sz w:val="72"/>
          <w:szCs w:val="32"/>
        </w:rPr>
      </w:pPr>
      <w:r w:rsidRPr="00FD2A7B">
        <w:rPr>
          <w:rFonts w:cs="Arial"/>
          <w:b/>
          <w:color w:val="002060"/>
          <w:sz w:val="72"/>
          <w:szCs w:val="32"/>
        </w:rPr>
        <w:t>Hear Us</w:t>
      </w:r>
    </w:p>
    <w:p w14:paraId="51CEC89B" w14:textId="77777777" w:rsidR="00097829" w:rsidRPr="00FD2A7B" w:rsidRDefault="00097829" w:rsidP="00097829">
      <w:pPr>
        <w:jc w:val="center"/>
        <w:rPr>
          <w:rFonts w:cs="Arial"/>
          <w:b/>
          <w:color w:val="002060"/>
          <w:sz w:val="32"/>
          <w:szCs w:val="32"/>
        </w:rPr>
      </w:pPr>
      <w:r w:rsidRPr="00FD2A7B">
        <w:rPr>
          <w:rFonts w:cs="Arial"/>
          <w:b/>
          <w:color w:val="002060"/>
          <w:sz w:val="32"/>
          <w:szCs w:val="32"/>
        </w:rPr>
        <w:t>QUALITY MANUAL</w:t>
      </w:r>
    </w:p>
    <w:p w14:paraId="04F2CF2F" w14:textId="77777777" w:rsidR="00097829" w:rsidRPr="00FD2A7B" w:rsidRDefault="00097829" w:rsidP="00097829">
      <w:pPr>
        <w:jc w:val="center"/>
        <w:rPr>
          <w:rFonts w:cs="Arial"/>
          <w:b/>
          <w:sz w:val="32"/>
          <w:szCs w:val="32"/>
        </w:rPr>
      </w:pPr>
      <w:r w:rsidRPr="00FD2A7B">
        <w:rPr>
          <w:rFonts w:cs="Arial"/>
          <w:b/>
          <w:noProof/>
          <w:color w:val="FF0000"/>
          <w:sz w:val="36"/>
          <w:szCs w:val="36"/>
          <w:lang w:eastAsia="en-GB"/>
        </w:rPr>
        <w:drawing>
          <wp:anchor distT="0" distB="0" distL="114300" distR="114300" simplePos="0" relativeHeight="251664384" behindDoc="0" locked="0" layoutInCell="1" allowOverlap="1" wp14:anchorId="10F9EA5C" wp14:editId="25B49279">
            <wp:simplePos x="0" y="0"/>
            <wp:positionH relativeFrom="margin">
              <wp:posOffset>1889585</wp:posOffset>
            </wp:positionH>
            <wp:positionV relativeFrom="paragraph">
              <wp:posOffset>208915</wp:posOffset>
            </wp:positionV>
            <wp:extent cx="2271600" cy="22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JEAR US LOGO 67-29-62-80-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1600" cy="2271600"/>
                    </a:xfrm>
                    <a:prstGeom prst="rect">
                      <a:avLst/>
                    </a:prstGeom>
                  </pic:spPr>
                </pic:pic>
              </a:graphicData>
            </a:graphic>
            <wp14:sizeRelH relativeFrom="margin">
              <wp14:pctWidth>0</wp14:pctWidth>
            </wp14:sizeRelH>
            <wp14:sizeRelV relativeFrom="margin">
              <wp14:pctHeight>0</wp14:pctHeight>
            </wp14:sizeRelV>
          </wp:anchor>
        </w:drawing>
      </w:r>
    </w:p>
    <w:p w14:paraId="7202EEA0" w14:textId="77777777" w:rsidR="00097829" w:rsidRPr="00FD2A7B" w:rsidRDefault="00097829" w:rsidP="00097829">
      <w:pPr>
        <w:jc w:val="center"/>
        <w:rPr>
          <w:rFonts w:cs="Arial"/>
          <w:b/>
          <w:color w:val="FF0000"/>
          <w:sz w:val="32"/>
          <w:szCs w:val="32"/>
        </w:rPr>
      </w:pPr>
    </w:p>
    <w:p w14:paraId="758964EF" w14:textId="77777777" w:rsidR="00097829" w:rsidRPr="00FD2A7B" w:rsidRDefault="00097829" w:rsidP="00097829">
      <w:pPr>
        <w:jc w:val="center"/>
        <w:rPr>
          <w:rFonts w:cs="Arial"/>
          <w:b/>
          <w:color w:val="FF0000"/>
          <w:sz w:val="32"/>
          <w:szCs w:val="32"/>
        </w:rPr>
      </w:pPr>
    </w:p>
    <w:p w14:paraId="32F22BEC" w14:textId="77777777" w:rsidR="00097829" w:rsidRPr="00FD2A7B" w:rsidRDefault="00097829" w:rsidP="00097829">
      <w:pPr>
        <w:jc w:val="center"/>
        <w:rPr>
          <w:rFonts w:cs="Arial"/>
          <w:b/>
          <w:color w:val="FF0000"/>
          <w:sz w:val="32"/>
          <w:szCs w:val="32"/>
        </w:rPr>
      </w:pPr>
    </w:p>
    <w:p w14:paraId="0F8BC365" w14:textId="77777777" w:rsidR="00097829" w:rsidRPr="00FD2A7B" w:rsidRDefault="00097829" w:rsidP="00097829">
      <w:pPr>
        <w:pStyle w:val="HeaderStyle1"/>
        <w:rPr>
          <w:rFonts w:cs="Arial"/>
        </w:rPr>
      </w:pPr>
    </w:p>
    <w:p w14:paraId="7FD3B82E" w14:textId="77777777" w:rsidR="00097829" w:rsidRPr="00FD2A7B" w:rsidRDefault="00097829" w:rsidP="00097829">
      <w:pPr>
        <w:pStyle w:val="HeaderStyle1"/>
        <w:rPr>
          <w:rFonts w:cs="Arial"/>
        </w:rPr>
      </w:pPr>
    </w:p>
    <w:p w14:paraId="784DA947" w14:textId="77777777" w:rsidR="00097829" w:rsidRPr="00FD2A7B" w:rsidRDefault="00097829" w:rsidP="00097829">
      <w:pPr>
        <w:pStyle w:val="HeaderStyle1"/>
        <w:rPr>
          <w:rFonts w:cs="Arial"/>
        </w:rPr>
      </w:pPr>
    </w:p>
    <w:p w14:paraId="566410A3" w14:textId="77777777" w:rsidR="00097829" w:rsidRPr="00FD2A7B" w:rsidRDefault="00097829" w:rsidP="00097829">
      <w:pPr>
        <w:pStyle w:val="HeaderStyle1"/>
        <w:rPr>
          <w:rFonts w:cs="Arial"/>
        </w:rPr>
      </w:pPr>
    </w:p>
    <w:p w14:paraId="57DF2331" w14:textId="77777777" w:rsidR="00097829" w:rsidRPr="00FD2A7B" w:rsidRDefault="00097829" w:rsidP="00097829">
      <w:pPr>
        <w:pStyle w:val="HeaderStyle1"/>
        <w:rPr>
          <w:rFonts w:cs="Arial"/>
        </w:rPr>
      </w:pPr>
    </w:p>
    <w:p w14:paraId="2655F0CF" w14:textId="77777777" w:rsidR="00097829" w:rsidRPr="00FD2A7B" w:rsidRDefault="00097829" w:rsidP="00097829">
      <w:pPr>
        <w:pStyle w:val="SECTION"/>
      </w:pPr>
    </w:p>
    <w:p w14:paraId="50378D86" w14:textId="77777777" w:rsidR="0011552E" w:rsidRPr="00FD2A7B" w:rsidRDefault="0011552E" w:rsidP="0011552E">
      <w:pPr>
        <w:pStyle w:val="HeaderStyle1"/>
      </w:pPr>
      <w:bookmarkStart w:id="0" w:name="trusteeroledescription"/>
      <w:r w:rsidRPr="00FD2A7B">
        <w:t xml:space="preserve">Section D: People Management </w:t>
      </w:r>
    </w:p>
    <w:bookmarkEnd w:id="0"/>
    <w:p w14:paraId="16605FB9" w14:textId="52E45B22" w:rsidR="004250F0" w:rsidRDefault="0011552E" w:rsidP="0011552E">
      <w:pPr>
        <w:pStyle w:val="HeaderStyle1"/>
      </w:pPr>
      <w:r w:rsidRPr="00FD2A7B">
        <w:t xml:space="preserve">D.3.1.2 </w:t>
      </w:r>
      <w:r w:rsidR="00C1697E" w:rsidRPr="00FD2A7B">
        <w:t>Events</w:t>
      </w:r>
      <w:r w:rsidR="0024495E" w:rsidRPr="00FD2A7B">
        <w:t xml:space="preserve"> </w:t>
      </w:r>
      <w:r w:rsidR="008964B9" w:rsidRPr="00FD2A7B">
        <w:t>Coordinator</w:t>
      </w:r>
      <w:r w:rsidR="00D212E5" w:rsidRPr="00FD2A7B">
        <w:t xml:space="preserve"> Application Pack</w:t>
      </w:r>
    </w:p>
    <w:p w14:paraId="049BB8EB" w14:textId="77777777" w:rsidR="006A2333" w:rsidRPr="00FD2A7B" w:rsidRDefault="006A2333" w:rsidP="0011552E">
      <w:pPr>
        <w:pStyle w:val="HeaderStyle1"/>
        <w:rPr>
          <w:rFonts w:eastAsia="Verdana"/>
        </w:rPr>
      </w:pPr>
    </w:p>
    <w:tbl>
      <w:tblPr>
        <w:tblStyle w:val="PlainTable3"/>
        <w:tblW w:w="0" w:type="auto"/>
        <w:tblLook w:val="04A0" w:firstRow="1" w:lastRow="0" w:firstColumn="1" w:lastColumn="0" w:noHBand="0" w:noVBand="1"/>
      </w:tblPr>
      <w:tblGrid>
        <w:gridCol w:w="3969"/>
        <w:gridCol w:w="3191"/>
      </w:tblGrid>
      <w:tr w:rsidR="006A2333" w:rsidRPr="00682241" w14:paraId="37D532CC" w14:textId="77777777" w:rsidTr="00C22B20">
        <w:trPr>
          <w:cnfStyle w:val="100000000000" w:firstRow="1" w:lastRow="0" w:firstColumn="0" w:lastColumn="0" w:oddVBand="0" w:evenVBand="0" w:oddHBand="0" w:evenHBand="0" w:firstRowFirstColumn="0" w:firstRowLastColumn="0" w:lastRowFirstColumn="0" w:lastRowLastColumn="0"/>
          <w:trHeight w:val="209"/>
        </w:trPr>
        <w:tc>
          <w:tcPr>
            <w:cnfStyle w:val="001000000100" w:firstRow="0" w:lastRow="0" w:firstColumn="1" w:lastColumn="0" w:oddVBand="0" w:evenVBand="0" w:oddHBand="0" w:evenHBand="0" w:firstRowFirstColumn="1" w:firstRowLastColumn="0" w:lastRowFirstColumn="0" w:lastRowLastColumn="0"/>
            <w:tcW w:w="3969" w:type="dxa"/>
            <w:hideMark/>
          </w:tcPr>
          <w:p w14:paraId="208339B0" w14:textId="77777777" w:rsidR="006A2333" w:rsidRPr="00345466" w:rsidRDefault="006A2333" w:rsidP="00C22B20">
            <w:pPr>
              <w:pStyle w:val="REVIEWED"/>
              <w:rPr>
                <w:bCs w:val="0"/>
                <w:color w:val="002060"/>
                <w:sz w:val="28"/>
              </w:rPr>
            </w:pPr>
            <w:r w:rsidRPr="00345466">
              <w:rPr>
                <w:bCs w:val="0"/>
                <w:caps w:val="0"/>
                <w:color w:val="002060"/>
                <w:sz w:val="28"/>
              </w:rPr>
              <w:t xml:space="preserve">Recruitment Start Date: </w:t>
            </w:r>
          </w:p>
        </w:tc>
        <w:tc>
          <w:tcPr>
            <w:tcW w:w="3191" w:type="dxa"/>
          </w:tcPr>
          <w:sdt>
            <w:sdtPr>
              <w:rPr>
                <w:color w:val="002060"/>
                <w:sz w:val="28"/>
              </w:rPr>
              <w:id w:val="-1587690051"/>
              <w:placeholder>
                <w:docPart w:val="FAFA3E67ACA7420E8AB6C2619DF79F70"/>
              </w:placeholder>
              <w:date w:fullDate="2025-12-08T00:00:00Z">
                <w:dateFormat w:val="dd/MM/yyyy"/>
                <w:lid w:val="en-GB"/>
                <w:storeMappedDataAs w:val="dateTime"/>
                <w:calendar w:val="gregorian"/>
              </w:date>
            </w:sdtPr>
            <w:sdtEndPr/>
            <w:sdtContent>
              <w:p w14:paraId="6548E063" w14:textId="1DAFC938" w:rsidR="006A2333" w:rsidRPr="00345466" w:rsidRDefault="006A2333" w:rsidP="00C22B20">
                <w:pPr>
                  <w:pStyle w:val="REVIEWED"/>
                  <w:cnfStyle w:val="100000000000" w:firstRow="1" w:lastRow="0" w:firstColumn="0" w:lastColumn="0" w:oddVBand="0" w:evenVBand="0" w:oddHBand="0" w:evenHBand="0" w:firstRowFirstColumn="0" w:firstRowLastColumn="0" w:lastRowFirstColumn="0" w:lastRowLastColumn="0"/>
                  <w:rPr>
                    <w:bCs w:val="0"/>
                    <w:color w:val="002060"/>
                    <w:sz w:val="28"/>
                  </w:rPr>
                </w:pPr>
                <w:r>
                  <w:rPr>
                    <w:color w:val="002060"/>
                    <w:sz w:val="28"/>
                  </w:rPr>
                  <w:t>08/12/2025</w:t>
                </w:r>
              </w:p>
            </w:sdtContent>
          </w:sdt>
        </w:tc>
      </w:tr>
      <w:tr w:rsidR="006A2333" w:rsidRPr="00682241" w14:paraId="14AFC952" w14:textId="77777777" w:rsidTr="00C22B2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969" w:type="dxa"/>
            <w:hideMark/>
          </w:tcPr>
          <w:p w14:paraId="090A871E" w14:textId="77777777" w:rsidR="006A2333" w:rsidRPr="00345466" w:rsidRDefault="006A2333" w:rsidP="00C22B20">
            <w:pPr>
              <w:pStyle w:val="REVIEWED"/>
              <w:rPr>
                <w:bCs w:val="0"/>
                <w:color w:val="002060"/>
                <w:sz w:val="28"/>
              </w:rPr>
            </w:pPr>
            <w:r w:rsidRPr="00345466">
              <w:rPr>
                <w:bCs w:val="0"/>
                <w:caps w:val="0"/>
                <w:color w:val="FF0000"/>
                <w:sz w:val="28"/>
              </w:rPr>
              <w:t xml:space="preserve">Application Deadline Date: </w:t>
            </w:r>
          </w:p>
        </w:tc>
        <w:tc>
          <w:tcPr>
            <w:tcW w:w="3191" w:type="dxa"/>
          </w:tcPr>
          <w:sdt>
            <w:sdtPr>
              <w:rPr>
                <w:b/>
                <w:color w:val="FF0000"/>
                <w:sz w:val="28"/>
              </w:rPr>
              <w:id w:val="1555421290"/>
              <w:placeholder>
                <w:docPart w:val="FAFA3E67ACA7420E8AB6C2619DF79F70"/>
              </w:placeholder>
              <w:date w:fullDate="2026-01-13T00:00:00Z">
                <w:dateFormat w:val="dd/MM/yyyy"/>
                <w:lid w:val="en-GB"/>
                <w:storeMappedDataAs w:val="dateTime"/>
                <w:calendar w:val="gregorian"/>
              </w:date>
            </w:sdtPr>
            <w:sdtEndPr/>
            <w:sdtContent>
              <w:p w14:paraId="73EE368E" w14:textId="3692AC95" w:rsidR="006A2333" w:rsidRPr="00345466" w:rsidRDefault="00E47B9F" w:rsidP="00C22B20">
                <w:pPr>
                  <w:pStyle w:val="REVIEWED"/>
                  <w:cnfStyle w:val="000000100000" w:firstRow="0" w:lastRow="0" w:firstColumn="0" w:lastColumn="0" w:oddVBand="0" w:evenVBand="0" w:oddHBand="1" w:evenHBand="0" w:firstRowFirstColumn="0" w:firstRowLastColumn="0" w:lastRowFirstColumn="0" w:lastRowLastColumn="0"/>
                  <w:rPr>
                    <w:b/>
                    <w:color w:val="002060"/>
                    <w:sz w:val="28"/>
                  </w:rPr>
                </w:pPr>
                <w:r>
                  <w:rPr>
                    <w:b/>
                    <w:color w:val="FF0000"/>
                    <w:sz w:val="28"/>
                  </w:rPr>
                  <w:t>13/01/2026</w:t>
                </w:r>
              </w:p>
            </w:sdtContent>
          </w:sdt>
        </w:tc>
      </w:tr>
      <w:tr w:rsidR="006A2333" w:rsidRPr="00682241" w14:paraId="0F9FE563" w14:textId="77777777" w:rsidTr="00C22B20">
        <w:trPr>
          <w:trHeight w:val="198"/>
        </w:trPr>
        <w:tc>
          <w:tcPr>
            <w:cnfStyle w:val="001000000000" w:firstRow="0" w:lastRow="0" w:firstColumn="1" w:lastColumn="0" w:oddVBand="0" w:evenVBand="0" w:oddHBand="0" w:evenHBand="0" w:firstRowFirstColumn="0" w:firstRowLastColumn="0" w:lastRowFirstColumn="0" w:lastRowLastColumn="0"/>
            <w:tcW w:w="3969" w:type="dxa"/>
          </w:tcPr>
          <w:p w14:paraId="36CAF946" w14:textId="77777777" w:rsidR="006A2333" w:rsidRPr="00345466" w:rsidRDefault="006A2333" w:rsidP="00C22B20">
            <w:pPr>
              <w:pStyle w:val="REVIEWED"/>
              <w:rPr>
                <w:bCs w:val="0"/>
                <w:color w:val="002060"/>
                <w:sz w:val="28"/>
              </w:rPr>
            </w:pPr>
            <w:r w:rsidRPr="00345466">
              <w:rPr>
                <w:bCs w:val="0"/>
                <w:caps w:val="0"/>
                <w:color w:val="002060"/>
                <w:sz w:val="28"/>
              </w:rPr>
              <w:t>Shortlist Date:</w:t>
            </w:r>
          </w:p>
        </w:tc>
        <w:tc>
          <w:tcPr>
            <w:tcW w:w="3191" w:type="dxa"/>
          </w:tcPr>
          <w:sdt>
            <w:sdtPr>
              <w:rPr>
                <w:b/>
                <w:color w:val="002060"/>
                <w:sz w:val="28"/>
              </w:rPr>
              <w:id w:val="1849063621"/>
              <w:placeholder>
                <w:docPart w:val="FAFA3E67ACA7420E8AB6C2619DF79F70"/>
              </w:placeholder>
              <w:date w:fullDate="2026-01-15T00:00:00Z">
                <w:dateFormat w:val="dd/MM/yyyy"/>
                <w:lid w:val="en-GB"/>
                <w:storeMappedDataAs w:val="dateTime"/>
                <w:calendar w:val="gregorian"/>
              </w:date>
            </w:sdtPr>
            <w:sdtEndPr/>
            <w:sdtContent>
              <w:p w14:paraId="23C9CBE5" w14:textId="3E7C38DB" w:rsidR="006A2333" w:rsidRPr="00345466" w:rsidRDefault="006A2333" w:rsidP="00C22B20">
                <w:pPr>
                  <w:pStyle w:val="REVIEWED"/>
                  <w:cnfStyle w:val="000000000000" w:firstRow="0" w:lastRow="0" w:firstColumn="0" w:lastColumn="0" w:oddVBand="0" w:evenVBand="0" w:oddHBand="0" w:evenHBand="0" w:firstRowFirstColumn="0" w:firstRowLastColumn="0" w:lastRowFirstColumn="0" w:lastRowLastColumn="0"/>
                  <w:rPr>
                    <w:b/>
                    <w:color w:val="002060"/>
                    <w:sz w:val="28"/>
                  </w:rPr>
                </w:pPr>
                <w:r>
                  <w:rPr>
                    <w:b/>
                    <w:color w:val="002060"/>
                    <w:sz w:val="28"/>
                  </w:rPr>
                  <w:t>15/01/2026</w:t>
                </w:r>
              </w:p>
            </w:sdtContent>
          </w:sdt>
        </w:tc>
      </w:tr>
      <w:tr w:rsidR="006A2333" w:rsidRPr="00682241" w14:paraId="0B3FA130" w14:textId="77777777" w:rsidTr="00C22B20">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3969" w:type="dxa"/>
          </w:tcPr>
          <w:p w14:paraId="042FCE9A" w14:textId="77777777" w:rsidR="006A2333" w:rsidRPr="00345466" w:rsidRDefault="006A2333" w:rsidP="00C22B20">
            <w:pPr>
              <w:pStyle w:val="REVIEWED"/>
              <w:rPr>
                <w:bCs w:val="0"/>
                <w:color w:val="002060"/>
                <w:sz w:val="28"/>
              </w:rPr>
            </w:pPr>
            <w:r w:rsidRPr="00345466">
              <w:rPr>
                <w:bCs w:val="0"/>
                <w:caps w:val="0"/>
                <w:color w:val="002060"/>
                <w:sz w:val="28"/>
              </w:rPr>
              <w:t>Interview Date:</w:t>
            </w:r>
          </w:p>
        </w:tc>
        <w:sdt>
          <w:sdtPr>
            <w:rPr>
              <w:b/>
              <w:color w:val="002060"/>
              <w:sz w:val="28"/>
            </w:rPr>
            <w:id w:val="-642967023"/>
            <w:placeholder>
              <w:docPart w:val="FAFA3E67ACA7420E8AB6C2619DF79F70"/>
            </w:placeholder>
            <w:date w:fullDate="2026-02-12T00:00:00Z">
              <w:dateFormat w:val="dd/MM/yyyy"/>
              <w:lid w:val="en-GB"/>
              <w:storeMappedDataAs w:val="dateTime"/>
              <w:calendar w:val="gregorian"/>
            </w:date>
          </w:sdtPr>
          <w:sdtEndPr/>
          <w:sdtContent>
            <w:tc>
              <w:tcPr>
                <w:tcW w:w="3191" w:type="dxa"/>
              </w:tcPr>
              <w:p w14:paraId="39158FEF" w14:textId="6F6D11DC" w:rsidR="006A2333" w:rsidRPr="00345466" w:rsidRDefault="007E0654" w:rsidP="00C22B20">
                <w:pPr>
                  <w:pStyle w:val="REVIEWED"/>
                  <w:cnfStyle w:val="000000100000" w:firstRow="0" w:lastRow="0" w:firstColumn="0" w:lastColumn="0" w:oddVBand="0" w:evenVBand="0" w:oddHBand="1" w:evenHBand="0" w:firstRowFirstColumn="0" w:firstRowLastColumn="0" w:lastRowFirstColumn="0" w:lastRowLastColumn="0"/>
                  <w:rPr>
                    <w:b/>
                    <w:color w:val="002060"/>
                    <w:sz w:val="28"/>
                  </w:rPr>
                </w:pPr>
                <w:r>
                  <w:rPr>
                    <w:b/>
                    <w:color w:val="002060"/>
                    <w:sz w:val="28"/>
                  </w:rPr>
                  <w:t>12/02/2026</w:t>
                </w:r>
              </w:p>
            </w:tc>
          </w:sdtContent>
        </w:sdt>
      </w:tr>
    </w:tbl>
    <w:p w14:paraId="2FF047C6" w14:textId="77777777" w:rsidR="006F2D6D" w:rsidRPr="00FD2A7B" w:rsidRDefault="006F2D6D" w:rsidP="00100DD4">
      <w:pPr>
        <w:rPr>
          <w:rFonts w:cs="Arial"/>
          <w:color w:val="002060"/>
        </w:rPr>
      </w:pPr>
    </w:p>
    <w:p w14:paraId="0B5D6554" w14:textId="77777777" w:rsidR="003E59EC" w:rsidRPr="00FD2A7B" w:rsidRDefault="003E59EC" w:rsidP="616BB756">
      <w:pPr>
        <w:pStyle w:val="TOC1"/>
        <w:ind w:left="0"/>
        <w:rPr>
          <w:rFonts w:ascii="Arial" w:eastAsia="Arial" w:hAnsi="Arial" w:cs="Arial"/>
          <w:b/>
          <w:bCs/>
          <w:i/>
          <w:iCs/>
          <w:sz w:val="22"/>
          <w:szCs w:val="22"/>
        </w:rPr>
      </w:pPr>
    </w:p>
    <w:p w14:paraId="1DA7A78C" w14:textId="77777777" w:rsidR="00801766" w:rsidRPr="00FD2A7B" w:rsidRDefault="00801766" w:rsidP="00CB771D">
      <w:pPr>
        <w:ind w:right="43"/>
        <w:rPr>
          <w:rFonts w:eastAsia="Arial" w:cs="Arial"/>
          <w:color w:val="0070C0"/>
          <w:sz w:val="28"/>
          <w:szCs w:val="28"/>
        </w:rPr>
      </w:pPr>
    </w:p>
    <w:p w14:paraId="48E39D5F" w14:textId="3BD2B647" w:rsidR="49F7C352" w:rsidRPr="00FD2A7B" w:rsidRDefault="49F7C352" w:rsidP="00CB771D">
      <w:pPr>
        <w:ind w:right="43"/>
        <w:rPr>
          <w:rFonts w:eastAsia="Arial" w:cs="Arial"/>
          <w:color w:val="0070C0"/>
          <w:sz w:val="28"/>
          <w:szCs w:val="28"/>
        </w:rPr>
      </w:pPr>
      <w:r w:rsidRPr="00FD2A7B">
        <w:rPr>
          <w:rFonts w:eastAsia="Arial" w:cs="Arial"/>
          <w:color w:val="0070C0"/>
          <w:sz w:val="28"/>
          <w:szCs w:val="28"/>
        </w:rPr>
        <w:lastRenderedPageBreak/>
        <w:t>Hear Us supports adults with mental ill health to access financial, health and social inclusion support in Croydon. We challenge restrictive and coercive healthcare practices, and negative perceptions associated with mental illness, helping to reduce stigma and discrimination.</w:t>
      </w:r>
    </w:p>
    <w:p w14:paraId="51264CF8" w14:textId="78582E18" w:rsidR="616BB756" w:rsidRPr="00FD2A7B" w:rsidRDefault="616BB756" w:rsidP="00CB771D">
      <w:pPr>
        <w:ind w:right="43"/>
        <w:rPr>
          <w:rFonts w:eastAsia="Arial" w:cs="Arial"/>
          <w:color w:val="0070C0"/>
          <w:sz w:val="28"/>
          <w:szCs w:val="28"/>
        </w:rPr>
      </w:pPr>
    </w:p>
    <w:p w14:paraId="77FB6896" w14:textId="1018FFE2" w:rsidR="49F7C352" w:rsidRPr="00FD2A7B" w:rsidRDefault="49F7C352" w:rsidP="00CB771D">
      <w:pPr>
        <w:spacing w:after="120"/>
        <w:ind w:right="43"/>
        <w:jc w:val="both"/>
        <w:rPr>
          <w:rFonts w:eastAsia="Arial" w:cs="Arial"/>
          <w:color w:val="3F1D3D"/>
          <w:sz w:val="28"/>
          <w:szCs w:val="28"/>
        </w:rPr>
      </w:pPr>
      <w:r w:rsidRPr="00FD2A7B">
        <w:rPr>
          <w:rStyle w:val="bodytextindentChar0"/>
          <w:b/>
          <w:bCs/>
          <w:color w:val="0070C0"/>
          <w:sz w:val="28"/>
          <w:szCs w:val="28"/>
        </w:rPr>
        <w:t>History of Hear Us:</w:t>
      </w:r>
      <w:r w:rsidRPr="00FD2A7B">
        <w:rPr>
          <w:rStyle w:val="bodytextindentChar0"/>
          <w:color w:val="0070C0"/>
          <w:sz w:val="28"/>
          <w:szCs w:val="28"/>
        </w:rPr>
        <w:t xml:space="preserve"> </w:t>
      </w:r>
      <w:r w:rsidRPr="00FD2A7B">
        <w:rPr>
          <w:rFonts w:eastAsia="Arial" w:cs="Arial"/>
          <w:color w:val="3F1D3D"/>
          <w:sz w:val="28"/>
          <w:szCs w:val="28"/>
        </w:rPr>
        <w:t xml:space="preserve">In 1992, a mental health service user community group called Crocus was formed. In 2000, Crocus transformed into Hear Us and Hear Us became a charity in 2009 to provide services for people with serious mental illness in Croydon. </w:t>
      </w:r>
    </w:p>
    <w:p w14:paraId="16BAFF0A" w14:textId="4DABC64A" w:rsidR="49F7C352" w:rsidRPr="00FD2A7B" w:rsidRDefault="49F7C352" w:rsidP="00CB771D">
      <w:pPr>
        <w:pStyle w:val="BodyText10"/>
        <w:ind w:right="43"/>
        <w:jc w:val="both"/>
        <w:rPr>
          <w:rFonts w:eastAsia="Arial"/>
          <w:szCs w:val="28"/>
        </w:rPr>
      </w:pPr>
      <w:r w:rsidRPr="00FD2A7B">
        <w:rPr>
          <w:rFonts w:eastAsia="Arial"/>
          <w:szCs w:val="28"/>
        </w:rPr>
        <w:t xml:space="preserve">Hear Us is Croydon’s only service user group for people with </w:t>
      </w:r>
      <w:r w:rsidR="00BF79A5" w:rsidRPr="00FD2A7B">
        <w:rPr>
          <w:rFonts w:eastAsia="Arial"/>
          <w:szCs w:val="28"/>
        </w:rPr>
        <w:t>“</w:t>
      </w:r>
      <w:r w:rsidRPr="00FD2A7B">
        <w:rPr>
          <w:rFonts w:eastAsia="Arial"/>
          <w:szCs w:val="28"/>
        </w:rPr>
        <w:t>severe and enduring mental illness</w:t>
      </w:r>
      <w:r w:rsidR="00BF79A5" w:rsidRPr="00FD2A7B">
        <w:rPr>
          <w:rFonts w:eastAsia="Arial"/>
          <w:szCs w:val="28"/>
        </w:rPr>
        <w:t>”</w:t>
      </w:r>
      <w:r w:rsidRPr="00FD2A7B">
        <w:rPr>
          <w:rFonts w:eastAsia="Arial"/>
          <w:szCs w:val="28"/>
        </w:rPr>
        <w:t xml:space="preserve"> and our organisation is 100% service user run. This strength gives us a unique insight into the barriers faced by our service users, particularly those also experiencing drug &amp; alcohol misuse or leaving prison. We provide specialist peer support and personal support for our service users who are people with complex mental health issues living in the London Borough of Croydon. We have developed an excellent reputation within the mental health community and supporting services for delivering highly respected service user led and run specialist peer support services. Our practical activities help people to cope better with daily living and help to address financial, social, emotional and physical needs</w:t>
      </w:r>
      <w:r w:rsidR="00E50C1F" w:rsidRPr="00FD2A7B">
        <w:rPr>
          <w:rFonts w:eastAsia="Arial"/>
          <w:szCs w:val="28"/>
        </w:rPr>
        <w:t xml:space="preserve">. </w:t>
      </w:r>
    </w:p>
    <w:p w14:paraId="72FFEDFA" w14:textId="4A415212" w:rsidR="616BB756" w:rsidRPr="00FD2A7B" w:rsidRDefault="616BB756" w:rsidP="616BB756">
      <w:pPr>
        <w:rPr>
          <w:rFonts w:eastAsia="Arial" w:cs="Arial"/>
          <w:b/>
          <w:bCs/>
          <w:i/>
          <w:iCs/>
          <w:szCs w:val="22"/>
        </w:rPr>
      </w:pPr>
    </w:p>
    <w:p w14:paraId="4E185579" w14:textId="10FB3F57" w:rsidR="4E478547" w:rsidRPr="00FD2A7B" w:rsidRDefault="4E478547" w:rsidP="616BB756">
      <w:pPr>
        <w:pStyle w:val="BodyText1"/>
      </w:pPr>
      <w:r w:rsidRPr="00FD2A7B">
        <w:t xml:space="preserve">Hear Us are core funded by </w:t>
      </w:r>
      <w:r w:rsidR="00760C01" w:rsidRPr="00FD2A7B">
        <w:t>Southwest</w:t>
      </w:r>
      <w:r w:rsidRPr="00FD2A7B">
        <w:t xml:space="preserve"> London Integrated Care Board (Croydon ICB) as well as other grant funders when available.</w:t>
      </w:r>
    </w:p>
    <w:p w14:paraId="36A707DF" w14:textId="400980DC" w:rsidR="4E478547" w:rsidRPr="00FD2A7B" w:rsidRDefault="4E478547" w:rsidP="616BB756">
      <w:pPr>
        <w:pStyle w:val="BodyText1"/>
      </w:pPr>
      <w:r w:rsidRPr="00FD2A7B">
        <w:t>Hear Us values diversity and difference. We welcome applicants from all sections of the community, particularly people with lived experience of mental health.</w:t>
      </w:r>
      <w:r w:rsidR="00E50C1F" w:rsidRPr="00FD2A7B">
        <w:t xml:space="preserve"> </w:t>
      </w:r>
    </w:p>
    <w:p w14:paraId="6B9CDEFD" w14:textId="12071E22" w:rsidR="616BB756" w:rsidRPr="00FD2A7B" w:rsidRDefault="616BB756" w:rsidP="616BB756">
      <w:pPr>
        <w:rPr>
          <w:rFonts w:eastAsia="Arial" w:cs="Arial"/>
          <w:b/>
          <w:bCs/>
          <w:i/>
          <w:iCs/>
          <w:szCs w:val="22"/>
        </w:rPr>
        <w:sectPr w:rsidR="616BB756" w:rsidRPr="00FD2A7B" w:rsidSect="008964B9">
          <w:headerReference w:type="even" r:id="rId12"/>
          <w:headerReference w:type="default" r:id="rId13"/>
          <w:footerReference w:type="even" r:id="rId14"/>
          <w:footerReference w:type="default" r:id="rId15"/>
          <w:headerReference w:type="first" r:id="rId16"/>
          <w:footerReference w:type="first" r:id="rId17"/>
          <w:pgSz w:w="11907" w:h="16840" w:code="9"/>
          <w:pgMar w:top="1440" w:right="1106" w:bottom="1276" w:left="1259" w:header="425" w:footer="709" w:gutter="0"/>
          <w:cols w:space="708"/>
          <w:titlePg/>
          <w:docGrid w:linePitch="360"/>
        </w:sect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6002"/>
      </w:tblGrid>
      <w:tr w:rsidR="00406F1D" w:rsidRPr="00FD2A7B" w14:paraId="46932609" w14:textId="77777777" w:rsidTr="0EB2E812">
        <w:trPr>
          <w:trHeight w:val="708"/>
        </w:trPr>
        <w:tc>
          <w:tcPr>
            <w:tcW w:w="9781" w:type="dxa"/>
            <w:gridSpan w:val="2"/>
            <w:tcBorders>
              <w:top w:val="nil"/>
              <w:left w:val="nil"/>
              <w:bottom w:val="single" w:sz="4" w:space="0" w:color="0070C0"/>
              <w:right w:val="nil"/>
            </w:tcBorders>
            <w:shd w:val="clear" w:color="auto" w:fill="0070C0"/>
            <w:vAlign w:val="center"/>
          </w:tcPr>
          <w:p w14:paraId="3898521E" w14:textId="713D502A" w:rsidR="008964B9" w:rsidRPr="00FD2A7B" w:rsidRDefault="008964B9" w:rsidP="616BB756">
            <w:pPr>
              <w:jc w:val="center"/>
              <w:rPr>
                <w:rFonts w:cs="Arial"/>
                <w:b/>
                <w:bCs/>
                <w:color w:val="FFFFFF" w:themeColor="background1"/>
                <w:sz w:val="28"/>
                <w:szCs w:val="28"/>
              </w:rPr>
            </w:pPr>
            <w:bookmarkStart w:id="1" w:name="page2"/>
            <w:bookmarkStart w:id="2" w:name="page3"/>
            <w:bookmarkStart w:id="3" w:name="page4"/>
            <w:bookmarkEnd w:id="1"/>
            <w:bookmarkEnd w:id="2"/>
            <w:bookmarkEnd w:id="3"/>
            <w:r w:rsidRPr="00FD2A7B">
              <w:rPr>
                <w:rFonts w:cs="Arial"/>
                <w:b/>
                <w:bCs/>
                <w:color w:val="FFFFFF" w:themeColor="background1"/>
                <w:sz w:val="28"/>
                <w:szCs w:val="28"/>
              </w:rPr>
              <w:lastRenderedPageBreak/>
              <w:t>SECTION D.3.1.</w:t>
            </w:r>
            <w:r w:rsidRPr="00FD2A7B">
              <w:rPr>
                <w:color w:val="FFFFFF" w:themeColor="background1"/>
              </w:rPr>
              <w:t xml:space="preserve"> </w:t>
            </w:r>
            <w:r w:rsidRPr="00FD2A7B">
              <w:rPr>
                <w:rFonts w:cs="Arial"/>
                <w:b/>
                <w:bCs/>
                <w:color w:val="FFFFFF" w:themeColor="background1"/>
                <w:sz w:val="28"/>
                <w:szCs w:val="28"/>
              </w:rPr>
              <w:t xml:space="preserve">10 </w:t>
            </w:r>
            <w:r w:rsidR="00C1697E" w:rsidRPr="00FD2A7B">
              <w:rPr>
                <w:rFonts w:cs="Arial"/>
                <w:b/>
                <w:bCs/>
                <w:color w:val="FFFFFF" w:themeColor="background1"/>
                <w:sz w:val="28"/>
                <w:szCs w:val="28"/>
              </w:rPr>
              <w:t>Events</w:t>
            </w:r>
            <w:r w:rsidRPr="00FD2A7B">
              <w:rPr>
                <w:rFonts w:cs="Arial"/>
                <w:b/>
                <w:bCs/>
                <w:color w:val="FFFFFF" w:themeColor="background1"/>
                <w:sz w:val="28"/>
                <w:szCs w:val="28"/>
              </w:rPr>
              <w:t xml:space="preserve"> Coordinator Job Description</w:t>
            </w:r>
          </w:p>
        </w:tc>
      </w:tr>
      <w:tr w:rsidR="008964B9" w:rsidRPr="00FD2A7B" w14:paraId="39155A37" w14:textId="77777777" w:rsidTr="0EB2E812">
        <w:trPr>
          <w:trHeight w:val="503"/>
        </w:trPr>
        <w:tc>
          <w:tcPr>
            <w:tcW w:w="3779" w:type="dxa"/>
            <w:tcBorders>
              <w:top w:val="single" w:sz="4" w:space="0" w:color="0070C0"/>
              <w:left w:val="nil"/>
              <w:bottom w:val="single" w:sz="4" w:space="0" w:color="0070C0"/>
              <w:right w:val="nil"/>
            </w:tcBorders>
            <w:shd w:val="clear" w:color="auto" w:fill="0070C0"/>
            <w:vAlign w:val="center"/>
          </w:tcPr>
          <w:p w14:paraId="1626F8A5" w14:textId="77777777" w:rsidR="008964B9" w:rsidRPr="00FD2A7B" w:rsidRDefault="008964B9" w:rsidP="00B21045">
            <w:pPr>
              <w:rPr>
                <w:rFonts w:cs="Arial"/>
                <w:color w:val="FFFFFF" w:themeColor="background1"/>
                <w:sz w:val="28"/>
                <w:szCs w:val="28"/>
              </w:rPr>
            </w:pPr>
            <w:r w:rsidRPr="00FD2A7B">
              <w:rPr>
                <w:rFonts w:cs="Arial"/>
                <w:b/>
                <w:color w:val="FFFFFF" w:themeColor="background1"/>
                <w:sz w:val="28"/>
                <w:szCs w:val="28"/>
              </w:rPr>
              <w:t>Post:</w:t>
            </w:r>
          </w:p>
        </w:tc>
        <w:tc>
          <w:tcPr>
            <w:tcW w:w="6002" w:type="dxa"/>
            <w:tcBorders>
              <w:top w:val="single" w:sz="4" w:space="0" w:color="0070C0"/>
              <w:left w:val="nil"/>
              <w:bottom w:val="single" w:sz="4" w:space="0" w:color="0070C0"/>
              <w:right w:val="nil"/>
            </w:tcBorders>
            <w:vAlign w:val="center"/>
          </w:tcPr>
          <w:p w14:paraId="701D8F74" w14:textId="7E7624B0" w:rsidR="008964B9" w:rsidRPr="00FD2A7B" w:rsidRDefault="00C1697E" w:rsidP="00B21045">
            <w:pPr>
              <w:rPr>
                <w:rFonts w:cs="Arial"/>
                <w:color w:val="3F1D3D"/>
                <w:sz w:val="28"/>
                <w:szCs w:val="28"/>
              </w:rPr>
            </w:pPr>
            <w:r w:rsidRPr="00FD2A7B">
              <w:rPr>
                <w:rFonts w:cs="Arial"/>
                <w:color w:val="3F1D3D"/>
                <w:sz w:val="28"/>
                <w:szCs w:val="28"/>
              </w:rPr>
              <w:t>Events</w:t>
            </w:r>
            <w:r w:rsidR="008964B9" w:rsidRPr="00FD2A7B">
              <w:rPr>
                <w:rFonts w:cs="Arial"/>
                <w:color w:val="3F1D3D"/>
                <w:sz w:val="28"/>
                <w:szCs w:val="28"/>
              </w:rPr>
              <w:t xml:space="preserve"> Coordinator</w:t>
            </w:r>
          </w:p>
        </w:tc>
      </w:tr>
      <w:tr w:rsidR="008964B9" w:rsidRPr="00FD2A7B" w14:paraId="15EC2988" w14:textId="77777777" w:rsidTr="0EB2E812">
        <w:trPr>
          <w:trHeight w:val="414"/>
        </w:trPr>
        <w:tc>
          <w:tcPr>
            <w:tcW w:w="3779" w:type="dxa"/>
            <w:tcBorders>
              <w:top w:val="single" w:sz="4" w:space="0" w:color="0070C0"/>
              <w:left w:val="nil"/>
              <w:bottom w:val="single" w:sz="4" w:space="0" w:color="0070C0"/>
              <w:right w:val="nil"/>
            </w:tcBorders>
            <w:shd w:val="clear" w:color="auto" w:fill="0070C0"/>
            <w:vAlign w:val="center"/>
          </w:tcPr>
          <w:p w14:paraId="0332BA3D" w14:textId="77777777" w:rsidR="008964B9" w:rsidRPr="00FD2A7B" w:rsidRDefault="008964B9" w:rsidP="00B21045">
            <w:pPr>
              <w:rPr>
                <w:rFonts w:cs="Arial"/>
                <w:color w:val="FFFFFF" w:themeColor="background1"/>
                <w:sz w:val="28"/>
                <w:szCs w:val="28"/>
              </w:rPr>
            </w:pPr>
            <w:r w:rsidRPr="00FD2A7B">
              <w:rPr>
                <w:rFonts w:cs="Arial"/>
                <w:b/>
                <w:color w:val="FFFFFF" w:themeColor="background1"/>
                <w:sz w:val="28"/>
                <w:szCs w:val="28"/>
              </w:rPr>
              <w:t>Responsible to:</w:t>
            </w:r>
          </w:p>
        </w:tc>
        <w:tc>
          <w:tcPr>
            <w:tcW w:w="6002" w:type="dxa"/>
            <w:tcBorders>
              <w:top w:val="single" w:sz="4" w:space="0" w:color="0070C0"/>
              <w:left w:val="nil"/>
              <w:bottom w:val="single" w:sz="4" w:space="0" w:color="0070C0"/>
              <w:right w:val="nil"/>
            </w:tcBorders>
            <w:vAlign w:val="center"/>
          </w:tcPr>
          <w:p w14:paraId="4C1F69DC" w14:textId="77777777" w:rsidR="008964B9" w:rsidRPr="00FD2A7B" w:rsidRDefault="008964B9" w:rsidP="00B21045">
            <w:pPr>
              <w:rPr>
                <w:rFonts w:cs="Arial"/>
                <w:color w:val="3F1D3D"/>
                <w:sz w:val="28"/>
                <w:szCs w:val="28"/>
              </w:rPr>
            </w:pPr>
            <w:r w:rsidRPr="00FD2A7B">
              <w:rPr>
                <w:rFonts w:cs="Arial"/>
                <w:color w:val="3F1D3D"/>
                <w:sz w:val="28"/>
                <w:szCs w:val="28"/>
              </w:rPr>
              <w:t xml:space="preserve">Chief Executive Officer &amp; </w:t>
            </w:r>
          </w:p>
          <w:p w14:paraId="6C2D0380" w14:textId="77777777" w:rsidR="008964B9" w:rsidRPr="00FD2A7B" w:rsidRDefault="008964B9" w:rsidP="00B21045">
            <w:pPr>
              <w:rPr>
                <w:rFonts w:cs="Arial"/>
                <w:color w:val="3F1D3D"/>
                <w:sz w:val="28"/>
                <w:szCs w:val="28"/>
              </w:rPr>
            </w:pPr>
            <w:r w:rsidRPr="00FD2A7B">
              <w:rPr>
                <w:rFonts w:cs="Arial"/>
                <w:color w:val="3F1D3D"/>
                <w:sz w:val="28"/>
                <w:szCs w:val="28"/>
              </w:rPr>
              <w:t>Hear Us Trustee Group</w:t>
            </w:r>
          </w:p>
        </w:tc>
      </w:tr>
      <w:tr w:rsidR="00F6597F" w:rsidRPr="00FD2A7B" w14:paraId="7A914D26" w14:textId="77777777" w:rsidTr="0EB2E812">
        <w:trPr>
          <w:trHeight w:val="414"/>
        </w:trPr>
        <w:tc>
          <w:tcPr>
            <w:tcW w:w="3779" w:type="dxa"/>
            <w:tcBorders>
              <w:top w:val="single" w:sz="4" w:space="0" w:color="0070C0"/>
              <w:left w:val="nil"/>
              <w:bottom w:val="single" w:sz="4" w:space="0" w:color="0070C0"/>
              <w:right w:val="nil"/>
            </w:tcBorders>
            <w:shd w:val="clear" w:color="auto" w:fill="0070C0"/>
            <w:vAlign w:val="center"/>
          </w:tcPr>
          <w:p w14:paraId="523DBA42" w14:textId="335929C4" w:rsidR="00F6597F" w:rsidRPr="00FD2A7B" w:rsidRDefault="00F6597F" w:rsidP="00F6597F">
            <w:pPr>
              <w:rPr>
                <w:rFonts w:cs="Arial"/>
                <w:b/>
                <w:color w:val="FFFFFF" w:themeColor="background1"/>
                <w:sz w:val="28"/>
                <w:szCs w:val="28"/>
              </w:rPr>
            </w:pPr>
            <w:r w:rsidRPr="00FD2A7B">
              <w:rPr>
                <w:rFonts w:cs="Arial"/>
                <w:b/>
                <w:color w:val="FFFFFF" w:themeColor="background1"/>
                <w:sz w:val="28"/>
                <w:szCs w:val="28"/>
              </w:rPr>
              <w:t>Responsible for:</w:t>
            </w:r>
          </w:p>
        </w:tc>
        <w:tc>
          <w:tcPr>
            <w:tcW w:w="6002" w:type="dxa"/>
            <w:tcBorders>
              <w:top w:val="single" w:sz="4" w:space="0" w:color="0070C0"/>
              <w:left w:val="nil"/>
              <w:bottom w:val="single" w:sz="4" w:space="0" w:color="0070C0"/>
              <w:right w:val="nil"/>
            </w:tcBorders>
            <w:vAlign w:val="center"/>
          </w:tcPr>
          <w:p w14:paraId="3B9C69BD" w14:textId="36CAB591" w:rsidR="00F6597F" w:rsidRPr="00FD2A7B" w:rsidRDefault="00F6597F" w:rsidP="00F6597F">
            <w:pPr>
              <w:rPr>
                <w:rFonts w:cs="Arial"/>
                <w:b/>
                <w:color w:val="FFFFFF" w:themeColor="background1"/>
                <w:sz w:val="28"/>
                <w:szCs w:val="28"/>
              </w:rPr>
            </w:pPr>
            <w:r w:rsidRPr="00FD2A7B">
              <w:rPr>
                <w:rFonts w:cs="Arial"/>
                <w:color w:val="3F1D3D"/>
                <w:sz w:val="28"/>
                <w:szCs w:val="28"/>
              </w:rPr>
              <w:t>Event volunteers</w:t>
            </w:r>
            <w:r w:rsidR="00B732AB" w:rsidRPr="00FD2A7B">
              <w:rPr>
                <w:rFonts w:cs="Arial"/>
                <w:color w:val="3F1D3D"/>
                <w:sz w:val="28"/>
                <w:szCs w:val="28"/>
              </w:rPr>
              <w:t xml:space="preserve"> (including open forum Chair)</w:t>
            </w:r>
          </w:p>
        </w:tc>
      </w:tr>
      <w:tr w:rsidR="008964B9" w:rsidRPr="00FD2A7B" w14:paraId="53CBD5C4" w14:textId="77777777" w:rsidTr="0EB2E812">
        <w:trPr>
          <w:trHeight w:val="545"/>
        </w:trPr>
        <w:tc>
          <w:tcPr>
            <w:tcW w:w="3779" w:type="dxa"/>
            <w:tcBorders>
              <w:top w:val="single" w:sz="4" w:space="0" w:color="0070C0"/>
              <w:left w:val="nil"/>
              <w:bottom w:val="single" w:sz="4" w:space="0" w:color="0070C0"/>
              <w:right w:val="nil"/>
            </w:tcBorders>
            <w:shd w:val="clear" w:color="auto" w:fill="0070C0"/>
            <w:vAlign w:val="center"/>
          </w:tcPr>
          <w:p w14:paraId="20020CC4" w14:textId="77777777" w:rsidR="008964B9" w:rsidRPr="00FD2A7B" w:rsidRDefault="008964B9" w:rsidP="00B21045">
            <w:pPr>
              <w:rPr>
                <w:rFonts w:cs="Arial"/>
                <w:color w:val="FFFFFF" w:themeColor="background1"/>
                <w:sz w:val="28"/>
                <w:szCs w:val="28"/>
              </w:rPr>
            </w:pPr>
            <w:r w:rsidRPr="00FD2A7B">
              <w:rPr>
                <w:rFonts w:cs="Arial"/>
                <w:b/>
                <w:color w:val="FFFFFF" w:themeColor="background1"/>
                <w:sz w:val="28"/>
                <w:szCs w:val="28"/>
              </w:rPr>
              <w:t>Managed by:</w:t>
            </w:r>
            <w:r w:rsidRPr="00FD2A7B">
              <w:rPr>
                <w:rFonts w:cs="Arial"/>
                <w:color w:val="FFFFFF" w:themeColor="background1"/>
                <w:sz w:val="28"/>
                <w:szCs w:val="28"/>
              </w:rPr>
              <w:tab/>
            </w:r>
          </w:p>
        </w:tc>
        <w:tc>
          <w:tcPr>
            <w:tcW w:w="6002" w:type="dxa"/>
            <w:tcBorders>
              <w:top w:val="single" w:sz="4" w:space="0" w:color="0070C0"/>
              <w:left w:val="nil"/>
              <w:bottom w:val="single" w:sz="4" w:space="0" w:color="0070C0"/>
              <w:right w:val="nil"/>
            </w:tcBorders>
            <w:vAlign w:val="center"/>
          </w:tcPr>
          <w:p w14:paraId="09B08430" w14:textId="3FC56B05" w:rsidR="008964B9" w:rsidRPr="00FD2A7B" w:rsidRDefault="00F6597F" w:rsidP="00B21045">
            <w:pPr>
              <w:rPr>
                <w:rFonts w:cs="Arial"/>
                <w:color w:val="3F1D3D"/>
                <w:sz w:val="28"/>
                <w:szCs w:val="28"/>
              </w:rPr>
            </w:pPr>
            <w:r w:rsidRPr="00FD2A7B">
              <w:rPr>
                <w:rFonts w:cs="Arial"/>
                <w:color w:val="3F1D3D"/>
                <w:sz w:val="28"/>
                <w:szCs w:val="28"/>
              </w:rPr>
              <w:t>Engagement &amp; Campaigns Manager</w:t>
            </w:r>
          </w:p>
        </w:tc>
      </w:tr>
      <w:tr w:rsidR="008964B9" w:rsidRPr="00FD2A7B" w14:paraId="70F81FA7" w14:textId="77777777" w:rsidTr="0EB2E812">
        <w:trPr>
          <w:trHeight w:val="433"/>
        </w:trPr>
        <w:tc>
          <w:tcPr>
            <w:tcW w:w="3779" w:type="dxa"/>
            <w:tcBorders>
              <w:top w:val="single" w:sz="4" w:space="0" w:color="0070C0"/>
              <w:left w:val="nil"/>
              <w:bottom w:val="single" w:sz="4" w:space="0" w:color="0070C0"/>
              <w:right w:val="nil"/>
            </w:tcBorders>
            <w:shd w:val="clear" w:color="auto" w:fill="0070C0"/>
            <w:vAlign w:val="center"/>
          </w:tcPr>
          <w:p w14:paraId="4DD4A01C" w14:textId="77777777" w:rsidR="008964B9" w:rsidRPr="00FD2A7B" w:rsidRDefault="008964B9" w:rsidP="00B21045">
            <w:pPr>
              <w:tabs>
                <w:tab w:val="left" w:pos="2880"/>
              </w:tabs>
              <w:rPr>
                <w:rFonts w:cs="Arial"/>
                <w:color w:val="FFFFFF" w:themeColor="background1"/>
                <w:sz w:val="28"/>
                <w:szCs w:val="28"/>
              </w:rPr>
            </w:pPr>
            <w:r w:rsidRPr="00FD2A7B">
              <w:rPr>
                <w:rFonts w:cs="Arial"/>
                <w:b/>
                <w:color w:val="FFFFFF" w:themeColor="background1"/>
                <w:sz w:val="28"/>
                <w:szCs w:val="28"/>
              </w:rPr>
              <w:t>Hours:</w:t>
            </w:r>
          </w:p>
        </w:tc>
        <w:tc>
          <w:tcPr>
            <w:tcW w:w="6002" w:type="dxa"/>
            <w:tcBorders>
              <w:top w:val="single" w:sz="4" w:space="0" w:color="0070C0"/>
              <w:left w:val="nil"/>
              <w:bottom w:val="single" w:sz="4" w:space="0" w:color="0070C0"/>
              <w:right w:val="nil"/>
            </w:tcBorders>
            <w:vAlign w:val="center"/>
          </w:tcPr>
          <w:p w14:paraId="710F3F31" w14:textId="7CC8BB80" w:rsidR="008964B9" w:rsidRPr="00FD2A7B" w:rsidRDefault="008964B9" w:rsidP="00E750E8">
            <w:pPr>
              <w:tabs>
                <w:tab w:val="left" w:pos="2880"/>
              </w:tabs>
              <w:rPr>
                <w:rFonts w:cs="Arial"/>
                <w:color w:val="3F1D3D"/>
                <w:sz w:val="28"/>
                <w:szCs w:val="28"/>
              </w:rPr>
            </w:pPr>
            <w:r w:rsidRPr="00FD2A7B">
              <w:rPr>
                <w:rFonts w:cs="Arial"/>
                <w:color w:val="3F1D3D"/>
                <w:sz w:val="28"/>
                <w:szCs w:val="28"/>
              </w:rPr>
              <w:t>1</w:t>
            </w:r>
            <w:r w:rsidR="3F1D68F1" w:rsidRPr="00FD2A7B">
              <w:rPr>
                <w:rFonts w:cs="Arial"/>
                <w:color w:val="3F1D3D"/>
                <w:sz w:val="28"/>
                <w:szCs w:val="28"/>
              </w:rPr>
              <w:t>6</w:t>
            </w:r>
            <w:r w:rsidRPr="00FD2A7B">
              <w:rPr>
                <w:rFonts w:cs="Arial"/>
                <w:color w:val="3F1D3D"/>
                <w:sz w:val="28"/>
                <w:szCs w:val="28"/>
              </w:rPr>
              <w:t xml:space="preserve"> hours per week</w:t>
            </w:r>
          </w:p>
        </w:tc>
      </w:tr>
      <w:tr w:rsidR="00406F1D" w:rsidRPr="00FD2A7B" w14:paraId="21053262" w14:textId="77777777" w:rsidTr="0EB2E812">
        <w:trPr>
          <w:trHeight w:val="433"/>
        </w:trPr>
        <w:tc>
          <w:tcPr>
            <w:tcW w:w="3779" w:type="dxa"/>
            <w:tcBorders>
              <w:top w:val="single" w:sz="4" w:space="0" w:color="0070C0"/>
              <w:left w:val="nil"/>
              <w:bottom w:val="single" w:sz="4" w:space="0" w:color="0070C0"/>
              <w:right w:val="nil"/>
            </w:tcBorders>
            <w:shd w:val="clear" w:color="auto" w:fill="0070C0"/>
            <w:vAlign w:val="center"/>
          </w:tcPr>
          <w:p w14:paraId="69A9EB2E" w14:textId="320CA358" w:rsidR="00406F1D" w:rsidRPr="00FD2A7B" w:rsidRDefault="00406F1D" w:rsidP="00B21045">
            <w:pPr>
              <w:tabs>
                <w:tab w:val="left" w:pos="2880"/>
              </w:tabs>
              <w:rPr>
                <w:rFonts w:cs="Arial"/>
                <w:b/>
                <w:color w:val="FFFFFF" w:themeColor="background1"/>
                <w:sz w:val="28"/>
                <w:szCs w:val="28"/>
              </w:rPr>
            </w:pPr>
            <w:r w:rsidRPr="00FD2A7B">
              <w:rPr>
                <w:rFonts w:cs="Arial"/>
                <w:b/>
                <w:color w:val="FFFFFF" w:themeColor="background1"/>
                <w:sz w:val="28"/>
                <w:szCs w:val="28"/>
              </w:rPr>
              <w:t>Salary:</w:t>
            </w:r>
          </w:p>
        </w:tc>
        <w:tc>
          <w:tcPr>
            <w:tcW w:w="6002" w:type="dxa"/>
            <w:tcBorders>
              <w:top w:val="single" w:sz="4" w:space="0" w:color="0070C0"/>
              <w:left w:val="nil"/>
              <w:bottom w:val="single" w:sz="4" w:space="0" w:color="0070C0"/>
              <w:right w:val="nil"/>
            </w:tcBorders>
            <w:vAlign w:val="center"/>
          </w:tcPr>
          <w:p w14:paraId="36B0359A" w14:textId="70DCFE28" w:rsidR="00406F1D" w:rsidRPr="00B653FD" w:rsidRDefault="00BF79A5" w:rsidP="00B653FD">
            <w:pPr>
              <w:tabs>
                <w:tab w:val="left" w:pos="2880"/>
              </w:tabs>
              <w:rPr>
                <w:rFonts w:cs="Arial"/>
                <w:color w:val="3F1D3D"/>
                <w:sz w:val="28"/>
                <w:szCs w:val="28"/>
              </w:rPr>
            </w:pPr>
            <w:r w:rsidRPr="00FD2A7B">
              <w:rPr>
                <w:rFonts w:cs="Arial"/>
                <w:color w:val="3F1D3D"/>
                <w:sz w:val="28"/>
                <w:szCs w:val="28"/>
              </w:rPr>
              <w:t>£</w:t>
            </w:r>
            <w:r w:rsidR="00CD3662" w:rsidRPr="00CD3662">
              <w:rPr>
                <w:rFonts w:cs="Arial"/>
                <w:color w:val="3F1D3D"/>
                <w:sz w:val="28"/>
                <w:szCs w:val="28"/>
              </w:rPr>
              <w:t xml:space="preserve">12,670.46 </w:t>
            </w:r>
            <w:r w:rsidRPr="00FD2A7B">
              <w:rPr>
                <w:rFonts w:cs="Arial"/>
                <w:color w:val="3F1D3D"/>
                <w:sz w:val="28"/>
                <w:szCs w:val="28"/>
              </w:rPr>
              <w:t xml:space="preserve">pro rata (FTE </w:t>
            </w:r>
            <w:r w:rsidR="00602BE3" w:rsidRPr="00FD2A7B">
              <w:rPr>
                <w:rFonts w:cs="Arial"/>
                <w:color w:val="3F1D3D"/>
                <w:sz w:val="28"/>
                <w:szCs w:val="28"/>
              </w:rPr>
              <w:t>£</w:t>
            </w:r>
            <w:r w:rsidR="00B653FD" w:rsidRPr="00B653FD">
              <w:rPr>
                <w:rFonts w:cs="Arial"/>
                <w:color w:val="3F1D3D"/>
                <w:sz w:val="28"/>
                <w:szCs w:val="28"/>
              </w:rPr>
              <w:t>29,696.39</w:t>
            </w:r>
            <w:r w:rsidRPr="00FD2A7B">
              <w:rPr>
                <w:rFonts w:cs="Arial"/>
                <w:color w:val="3F1D3D"/>
                <w:sz w:val="28"/>
                <w:szCs w:val="28"/>
              </w:rPr>
              <w:t xml:space="preserve">) </w:t>
            </w:r>
          </w:p>
        </w:tc>
      </w:tr>
      <w:tr w:rsidR="00602BE3" w:rsidRPr="00FD2A7B" w14:paraId="5F481DD1" w14:textId="77777777" w:rsidTr="0EB2E812">
        <w:trPr>
          <w:trHeight w:val="493"/>
        </w:trPr>
        <w:tc>
          <w:tcPr>
            <w:tcW w:w="3779" w:type="dxa"/>
            <w:tcBorders>
              <w:top w:val="single" w:sz="4" w:space="0" w:color="0070C0"/>
              <w:left w:val="nil"/>
              <w:bottom w:val="single" w:sz="4" w:space="0" w:color="0070C0"/>
              <w:right w:val="nil"/>
            </w:tcBorders>
            <w:shd w:val="clear" w:color="auto" w:fill="0070C0"/>
            <w:vAlign w:val="center"/>
          </w:tcPr>
          <w:p w14:paraId="57D29A62" w14:textId="045C77CE" w:rsidR="00602BE3" w:rsidRPr="00FD2A7B" w:rsidRDefault="00602BE3" w:rsidP="00602BE3">
            <w:pPr>
              <w:tabs>
                <w:tab w:val="left" w:pos="2880"/>
              </w:tabs>
              <w:rPr>
                <w:rFonts w:cs="Arial"/>
                <w:b/>
                <w:color w:val="FFFFFF" w:themeColor="background1"/>
                <w:sz w:val="28"/>
                <w:szCs w:val="28"/>
              </w:rPr>
            </w:pPr>
            <w:r w:rsidRPr="00FD2A7B">
              <w:rPr>
                <w:rFonts w:cs="Arial"/>
                <w:b/>
                <w:color w:val="FFFFFF" w:themeColor="background1"/>
                <w:sz w:val="28"/>
                <w:szCs w:val="28"/>
              </w:rPr>
              <w:t>Funded By:</w:t>
            </w:r>
          </w:p>
        </w:tc>
        <w:tc>
          <w:tcPr>
            <w:tcW w:w="6002" w:type="dxa"/>
            <w:tcBorders>
              <w:top w:val="single" w:sz="4" w:space="0" w:color="0070C0"/>
              <w:left w:val="nil"/>
              <w:bottom w:val="single" w:sz="4" w:space="0" w:color="0070C0"/>
              <w:right w:val="nil"/>
            </w:tcBorders>
            <w:vAlign w:val="center"/>
          </w:tcPr>
          <w:p w14:paraId="45797346" w14:textId="2B69E825" w:rsidR="00602BE3" w:rsidRPr="00FD2A7B" w:rsidRDefault="00BF79A5" w:rsidP="00BF79A5">
            <w:pPr>
              <w:rPr>
                <w:rFonts w:cs="Arial"/>
                <w:color w:val="3F1D3D"/>
                <w:sz w:val="28"/>
                <w:szCs w:val="28"/>
              </w:rPr>
            </w:pPr>
            <w:r w:rsidRPr="00FD2A7B">
              <w:rPr>
                <w:rFonts w:cs="Arial"/>
                <w:color w:val="3F1D3D"/>
                <w:sz w:val="28"/>
                <w:szCs w:val="24"/>
              </w:rPr>
              <w:t>SWL</w:t>
            </w:r>
            <w:r w:rsidR="00602BE3" w:rsidRPr="00FD2A7B">
              <w:rPr>
                <w:rFonts w:cs="Arial"/>
                <w:color w:val="3F1D3D"/>
                <w:sz w:val="28"/>
                <w:szCs w:val="24"/>
              </w:rPr>
              <w:t xml:space="preserve"> ICB</w:t>
            </w:r>
            <w:r w:rsidRPr="00FD2A7B">
              <w:rPr>
                <w:rFonts w:cs="Arial"/>
                <w:color w:val="3F1D3D"/>
                <w:sz w:val="28"/>
                <w:szCs w:val="24"/>
              </w:rPr>
              <w:t xml:space="preserve"> Croydon</w:t>
            </w:r>
          </w:p>
        </w:tc>
      </w:tr>
      <w:tr w:rsidR="008964B9" w:rsidRPr="00FD2A7B" w14:paraId="4FB38456" w14:textId="77777777" w:rsidTr="0EB2E812">
        <w:trPr>
          <w:trHeight w:val="1115"/>
        </w:trPr>
        <w:tc>
          <w:tcPr>
            <w:tcW w:w="3779" w:type="dxa"/>
            <w:tcBorders>
              <w:top w:val="single" w:sz="4" w:space="0" w:color="0070C0"/>
              <w:left w:val="nil"/>
              <w:bottom w:val="single" w:sz="4" w:space="0" w:color="0070C0"/>
              <w:right w:val="nil"/>
            </w:tcBorders>
            <w:shd w:val="clear" w:color="auto" w:fill="0070C0"/>
            <w:vAlign w:val="center"/>
          </w:tcPr>
          <w:p w14:paraId="79E33663" w14:textId="77777777" w:rsidR="008964B9" w:rsidRPr="00FD2A7B" w:rsidRDefault="008964B9" w:rsidP="00B21045">
            <w:pPr>
              <w:rPr>
                <w:rFonts w:cs="Arial"/>
                <w:color w:val="FFFFFF" w:themeColor="background1"/>
                <w:sz w:val="28"/>
                <w:szCs w:val="28"/>
              </w:rPr>
            </w:pPr>
            <w:r w:rsidRPr="00FD2A7B">
              <w:rPr>
                <w:rFonts w:cs="Arial"/>
                <w:b/>
                <w:color w:val="FFFFFF" w:themeColor="background1"/>
                <w:sz w:val="28"/>
                <w:szCs w:val="28"/>
              </w:rPr>
              <w:t>Length of Contract:</w:t>
            </w:r>
          </w:p>
        </w:tc>
        <w:tc>
          <w:tcPr>
            <w:tcW w:w="6002" w:type="dxa"/>
            <w:tcBorders>
              <w:top w:val="single" w:sz="4" w:space="0" w:color="0070C0"/>
              <w:left w:val="nil"/>
              <w:bottom w:val="single" w:sz="4" w:space="0" w:color="0070C0"/>
              <w:right w:val="nil"/>
            </w:tcBorders>
            <w:vAlign w:val="center"/>
          </w:tcPr>
          <w:p w14:paraId="1CAA6363" w14:textId="00C1337E" w:rsidR="008964B9" w:rsidRPr="00FD2A7B" w:rsidRDefault="008964B9" w:rsidP="00602BE3">
            <w:pPr>
              <w:rPr>
                <w:rFonts w:cs="Arial"/>
                <w:color w:val="3F1D3D"/>
                <w:sz w:val="28"/>
                <w:szCs w:val="28"/>
              </w:rPr>
            </w:pPr>
            <w:r w:rsidRPr="00FD2A7B">
              <w:rPr>
                <w:rFonts w:cs="Arial"/>
                <w:color w:val="3F1D3D"/>
                <w:sz w:val="28"/>
                <w:szCs w:val="28"/>
              </w:rPr>
              <w:t>The post is a fixed one-year contract with the possibility of extension, subject to funding.</w:t>
            </w:r>
          </w:p>
        </w:tc>
      </w:tr>
      <w:tr w:rsidR="008964B9" w:rsidRPr="00FD2A7B" w14:paraId="75AA5059" w14:textId="77777777" w:rsidTr="0EB2E812">
        <w:trPr>
          <w:trHeight w:val="1569"/>
        </w:trPr>
        <w:tc>
          <w:tcPr>
            <w:tcW w:w="3779" w:type="dxa"/>
            <w:tcBorders>
              <w:top w:val="single" w:sz="4" w:space="0" w:color="0070C0"/>
              <w:left w:val="nil"/>
              <w:bottom w:val="single" w:sz="4" w:space="0" w:color="0070C0"/>
              <w:right w:val="nil"/>
            </w:tcBorders>
            <w:shd w:val="clear" w:color="auto" w:fill="0070C0"/>
            <w:vAlign w:val="center"/>
          </w:tcPr>
          <w:p w14:paraId="34E8BA00" w14:textId="77777777" w:rsidR="008964B9" w:rsidRPr="00FD2A7B" w:rsidRDefault="008964B9" w:rsidP="00B21045">
            <w:pPr>
              <w:rPr>
                <w:rFonts w:cs="Arial"/>
                <w:color w:val="FFFFFF" w:themeColor="background1"/>
              </w:rPr>
            </w:pPr>
            <w:r w:rsidRPr="00FD2A7B">
              <w:rPr>
                <w:rFonts w:cs="Arial"/>
                <w:b/>
                <w:color w:val="FFFFFF" w:themeColor="background1"/>
                <w:sz w:val="28"/>
                <w:szCs w:val="28"/>
              </w:rPr>
              <w:t>Based at:</w:t>
            </w:r>
          </w:p>
        </w:tc>
        <w:tc>
          <w:tcPr>
            <w:tcW w:w="6002" w:type="dxa"/>
            <w:tcBorders>
              <w:top w:val="single" w:sz="4" w:space="0" w:color="0070C0"/>
              <w:left w:val="nil"/>
              <w:bottom w:val="single" w:sz="4" w:space="0" w:color="0070C0"/>
              <w:right w:val="nil"/>
            </w:tcBorders>
            <w:vAlign w:val="center"/>
          </w:tcPr>
          <w:p w14:paraId="5F3454E9" w14:textId="06660751" w:rsidR="008964B9" w:rsidRPr="00FD2A7B" w:rsidRDefault="008964B9" w:rsidP="00CB771D">
            <w:pPr>
              <w:rPr>
                <w:rFonts w:cs="Arial"/>
                <w:color w:val="3F1D3D"/>
              </w:rPr>
            </w:pPr>
            <w:r w:rsidRPr="00FD2A7B">
              <w:rPr>
                <w:rFonts w:cs="Arial"/>
                <w:color w:val="3F1D3D"/>
                <w:sz w:val="28"/>
                <w:szCs w:val="28"/>
              </w:rPr>
              <w:t xml:space="preserve">Orchard House, 15A Purley Road, South Croydon, CR2 6EZ </w:t>
            </w:r>
            <w:r w:rsidR="00CB771D" w:rsidRPr="00FD2A7B">
              <w:rPr>
                <w:rFonts w:cs="Arial"/>
                <w:color w:val="3F1D3D"/>
                <w:sz w:val="28"/>
                <w:szCs w:val="28"/>
              </w:rPr>
              <w:t>(</w:t>
            </w:r>
            <w:r w:rsidRPr="00FD2A7B">
              <w:rPr>
                <w:rFonts w:cs="Arial"/>
                <w:color w:val="3F1D3D"/>
                <w:sz w:val="28"/>
                <w:szCs w:val="28"/>
              </w:rPr>
              <w:t xml:space="preserve">although </w:t>
            </w:r>
            <w:r w:rsidR="00CB771D" w:rsidRPr="00FD2A7B">
              <w:rPr>
                <w:rFonts w:cs="Arial"/>
                <w:color w:val="3F1D3D"/>
                <w:sz w:val="28"/>
                <w:szCs w:val="28"/>
              </w:rPr>
              <w:t xml:space="preserve">will be </w:t>
            </w:r>
            <w:r w:rsidRPr="00FD2A7B">
              <w:rPr>
                <w:rFonts w:cs="Arial"/>
                <w:color w:val="3F1D3D"/>
                <w:sz w:val="28"/>
                <w:szCs w:val="28"/>
              </w:rPr>
              <w:t>required to work at other sites</w:t>
            </w:r>
            <w:r w:rsidR="00CB771D" w:rsidRPr="00FD2A7B">
              <w:rPr>
                <w:rFonts w:cs="Arial"/>
                <w:color w:val="3F1D3D"/>
                <w:sz w:val="28"/>
                <w:szCs w:val="28"/>
              </w:rPr>
              <w:t xml:space="preserve"> for events and outreach)</w:t>
            </w:r>
            <w:r w:rsidRPr="00FD2A7B">
              <w:rPr>
                <w:rFonts w:cs="Arial"/>
                <w:color w:val="3F1D3D"/>
                <w:sz w:val="28"/>
                <w:szCs w:val="28"/>
              </w:rPr>
              <w:t>.</w:t>
            </w:r>
          </w:p>
        </w:tc>
      </w:tr>
      <w:tr w:rsidR="008964B9" w:rsidRPr="00FD2A7B" w14:paraId="13A54B30" w14:textId="77777777" w:rsidTr="0EB2E812">
        <w:trPr>
          <w:trHeight w:val="1244"/>
        </w:trPr>
        <w:tc>
          <w:tcPr>
            <w:tcW w:w="3779" w:type="dxa"/>
            <w:tcBorders>
              <w:top w:val="single" w:sz="4" w:space="0" w:color="0070C0"/>
              <w:left w:val="nil"/>
              <w:bottom w:val="single" w:sz="4" w:space="0" w:color="0070C0"/>
              <w:right w:val="nil"/>
            </w:tcBorders>
            <w:shd w:val="clear" w:color="auto" w:fill="0070C0"/>
            <w:vAlign w:val="center"/>
          </w:tcPr>
          <w:p w14:paraId="21D96124" w14:textId="77777777" w:rsidR="008964B9" w:rsidRPr="00FD2A7B" w:rsidRDefault="008964B9" w:rsidP="00B21045">
            <w:pPr>
              <w:rPr>
                <w:rFonts w:cs="Arial"/>
                <w:color w:val="FFFFFF" w:themeColor="background1"/>
              </w:rPr>
            </w:pPr>
            <w:r w:rsidRPr="00FD2A7B">
              <w:rPr>
                <w:rFonts w:cs="Arial"/>
                <w:b/>
                <w:color w:val="FFFFFF" w:themeColor="background1"/>
                <w:sz w:val="28"/>
                <w:szCs w:val="28"/>
              </w:rPr>
              <w:t>Working off site:</w:t>
            </w:r>
          </w:p>
        </w:tc>
        <w:tc>
          <w:tcPr>
            <w:tcW w:w="6002" w:type="dxa"/>
            <w:tcBorders>
              <w:top w:val="single" w:sz="4" w:space="0" w:color="0070C0"/>
              <w:left w:val="nil"/>
              <w:bottom w:val="single" w:sz="4" w:space="0" w:color="0070C0"/>
              <w:right w:val="nil"/>
            </w:tcBorders>
            <w:vAlign w:val="center"/>
          </w:tcPr>
          <w:p w14:paraId="2B7070D4" w14:textId="7FDE1E7C" w:rsidR="008964B9" w:rsidRPr="00FD2A7B" w:rsidRDefault="008964B9" w:rsidP="00F6597F">
            <w:pPr>
              <w:rPr>
                <w:rFonts w:cs="Arial"/>
                <w:color w:val="3F1D3D"/>
              </w:rPr>
            </w:pPr>
            <w:r w:rsidRPr="00FD2A7B">
              <w:rPr>
                <w:rFonts w:eastAsia="Arial Unicode MS" w:cs="Arial"/>
                <w:color w:val="3F1D3D"/>
                <w:sz w:val="28"/>
                <w:szCs w:val="28"/>
              </w:rPr>
              <w:t xml:space="preserve">Working </w:t>
            </w:r>
            <w:r w:rsidR="00CB771D" w:rsidRPr="00FD2A7B">
              <w:rPr>
                <w:rFonts w:eastAsia="Arial Unicode MS" w:cs="Arial"/>
                <w:color w:val="3F1D3D"/>
                <w:sz w:val="28"/>
                <w:szCs w:val="28"/>
              </w:rPr>
              <w:t xml:space="preserve">at various locations </w:t>
            </w:r>
            <w:r w:rsidRPr="00FD2A7B">
              <w:rPr>
                <w:rFonts w:eastAsia="Arial Unicode MS" w:cs="Arial"/>
                <w:color w:val="3F1D3D"/>
                <w:sz w:val="28"/>
                <w:szCs w:val="28"/>
              </w:rPr>
              <w:t>across Croydon and surrounding boroughs</w:t>
            </w:r>
            <w:r w:rsidR="00CB771D" w:rsidRPr="00FD2A7B">
              <w:rPr>
                <w:rFonts w:eastAsia="Arial Unicode MS" w:cs="Arial"/>
                <w:color w:val="3F1D3D"/>
                <w:sz w:val="28"/>
                <w:szCs w:val="28"/>
              </w:rPr>
              <w:t xml:space="preserve"> (for events and outreach)</w:t>
            </w:r>
            <w:r w:rsidRPr="00FD2A7B">
              <w:rPr>
                <w:rFonts w:eastAsia="Arial Unicode MS" w:cs="Arial"/>
                <w:color w:val="3F1D3D"/>
                <w:sz w:val="28"/>
                <w:szCs w:val="28"/>
              </w:rPr>
              <w:t xml:space="preserve">. </w:t>
            </w:r>
          </w:p>
        </w:tc>
      </w:tr>
      <w:tr w:rsidR="008964B9" w:rsidRPr="00FD2A7B" w14:paraId="0C5279C5" w14:textId="77777777" w:rsidTr="0EB2E812">
        <w:trPr>
          <w:trHeight w:val="829"/>
        </w:trPr>
        <w:tc>
          <w:tcPr>
            <w:tcW w:w="9781" w:type="dxa"/>
            <w:gridSpan w:val="2"/>
            <w:tcBorders>
              <w:top w:val="single" w:sz="4" w:space="0" w:color="0070C0"/>
              <w:left w:val="nil"/>
              <w:bottom w:val="nil"/>
              <w:right w:val="nil"/>
            </w:tcBorders>
          </w:tcPr>
          <w:p w14:paraId="47421F91" w14:textId="77777777" w:rsidR="008964B9" w:rsidRPr="00FD2A7B" w:rsidRDefault="008964B9" w:rsidP="00B21045">
            <w:pPr>
              <w:pStyle w:val="BodyText1"/>
            </w:pPr>
          </w:p>
          <w:p w14:paraId="70799A73" w14:textId="010A1506" w:rsidR="00CB771D" w:rsidRPr="00FD2A7B" w:rsidRDefault="008964B9" w:rsidP="00CB771D">
            <w:pPr>
              <w:pStyle w:val="BodyText1"/>
            </w:pPr>
            <w:r w:rsidRPr="00FD2A7B">
              <w:rPr>
                <w:b/>
                <w:bCs/>
              </w:rPr>
              <w:t>Purpose of Post</w:t>
            </w:r>
            <w:r w:rsidRPr="00FD2A7B">
              <w:t xml:space="preserve">: </w:t>
            </w:r>
            <w:r w:rsidR="00CB771D" w:rsidRPr="00FD2A7B">
              <w:t xml:space="preserve">The Events Coordinator will </w:t>
            </w:r>
            <w:r w:rsidR="00735F0C" w:rsidRPr="00FD2A7B">
              <w:t xml:space="preserve">help to </w:t>
            </w:r>
            <w:r w:rsidR="00CB771D" w:rsidRPr="00FD2A7B">
              <w:t xml:space="preserve">plan, promote and deliver a diverse programme of </w:t>
            </w:r>
            <w:r w:rsidR="00B732AB" w:rsidRPr="00FD2A7B">
              <w:t xml:space="preserve">online and in-person </w:t>
            </w:r>
            <w:r w:rsidR="00CB771D" w:rsidRPr="00FD2A7B">
              <w:t>events that reflect the organisation’s mission to support, empower and amplify the voices of people with lived experience of mental illness. These will include outreach sessions, campaigning events, open forums, creative workshops, community engagement activities, fundraising events, awareness days and partnership events.</w:t>
            </w:r>
          </w:p>
          <w:p w14:paraId="7BAE5255" w14:textId="77777777" w:rsidR="00CB771D" w:rsidRPr="00FD2A7B" w:rsidRDefault="00CB771D" w:rsidP="00CB771D">
            <w:pPr>
              <w:pStyle w:val="BodyText1"/>
            </w:pPr>
            <w:r w:rsidRPr="00FD2A7B">
              <w:t xml:space="preserve">The post-holder will ensure all events are accessible, inclusive, trauma-informed and well-organised, working closely with the Engagement &amp; Campaigns Manager, project teams, volunteers and external partners. </w:t>
            </w:r>
          </w:p>
          <w:p w14:paraId="444B002C" w14:textId="5A2FBF7C" w:rsidR="004D6947" w:rsidRPr="00FD2A7B" w:rsidRDefault="004D6947" w:rsidP="006C631B">
            <w:pPr>
              <w:pStyle w:val="BodyText1"/>
              <w:rPr>
                <w:b/>
              </w:rPr>
            </w:pPr>
            <w:r w:rsidRPr="00FD2A7B">
              <w:rPr>
                <w:b/>
                <w:color w:val="0070C0"/>
              </w:rPr>
              <w:t xml:space="preserve">Given the collaborative and engagement-focused nature of this role, and its direct delivery responsibilities, regular </w:t>
            </w:r>
            <w:r w:rsidR="006C631B" w:rsidRPr="00FD2A7B">
              <w:rPr>
                <w:b/>
                <w:color w:val="0070C0"/>
              </w:rPr>
              <w:t xml:space="preserve">face-to-face working </w:t>
            </w:r>
            <w:r w:rsidRPr="00FD2A7B">
              <w:rPr>
                <w:b/>
                <w:color w:val="0070C0"/>
              </w:rPr>
              <w:t>is required, with the post-holder based primarily in the office and attending events and community activities as needed.</w:t>
            </w:r>
          </w:p>
        </w:tc>
      </w:tr>
      <w:tr w:rsidR="008964B9" w:rsidRPr="00FD2A7B" w14:paraId="7DA952D8" w14:textId="77777777" w:rsidTr="0EB2E812">
        <w:trPr>
          <w:trHeight w:val="1280"/>
        </w:trPr>
        <w:tc>
          <w:tcPr>
            <w:tcW w:w="9781" w:type="dxa"/>
            <w:gridSpan w:val="2"/>
            <w:tcBorders>
              <w:top w:val="nil"/>
              <w:left w:val="nil"/>
              <w:bottom w:val="nil"/>
              <w:right w:val="nil"/>
            </w:tcBorders>
          </w:tcPr>
          <w:p w14:paraId="28ED41D8" w14:textId="7062A6CF" w:rsidR="004D6947" w:rsidRPr="00FD2A7B" w:rsidRDefault="004D6947" w:rsidP="004D6947">
            <w:pPr>
              <w:rPr>
                <w:rFonts w:eastAsia="Arial" w:cs="Arial"/>
                <w:b/>
                <w:color w:val="3F1D3D"/>
                <w:sz w:val="28"/>
                <w:szCs w:val="22"/>
              </w:rPr>
            </w:pPr>
            <w:r w:rsidRPr="00FD2A7B">
              <w:rPr>
                <w:rFonts w:eastAsia="Arial" w:cs="Arial"/>
                <w:b/>
                <w:color w:val="3F1D3D"/>
                <w:sz w:val="28"/>
                <w:szCs w:val="22"/>
              </w:rPr>
              <w:lastRenderedPageBreak/>
              <w:t>Key Duties and Responsibilities</w:t>
            </w:r>
          </w:p>
          <w:p w14:paraId="13A639DB" w14:textId="77777777" w:rsidR="00B732AB" w:rsidRPr="00FD2A7B" w:rsidRDefault="00B732AB" w:rsidP="004D6947">
            <w:pPr>
              <w:rPr>
                <w:rFonts w:eastAsia="Arial" w:cs="Arial"/>
                <w:color w:val="3F1D3D"/>
                <w:sz w:val="28"/>
                <w:szCs w:val="22"/>
              </w:rPr>
            </w:pPr>
          </w:p>
          <w:p w14:paraId="3103C5CD" w14:textId="2EBB8539" w:rsidR="004D6947" w:rsidRPr="00FD2A7B" w:rsidRDefault="004D6947" w:rsidP="004D6947">
            <w:pPr>
              <w:rPr>
                <w:rFonts w:eastAsia="Arial" w:cs="Arial"/>
                <w:color w:val="3F1D3D"/>
                <w:sz w:val="28"/>
                <w:szCs w:val="22"/>
              </w:rPr>
            </w:pPr>
            <w:r w:rsidRPr="00FD2A7B">
              <w:rPr>
                <w:rFonts w:eastAsia="Arial" w:cs="Arial"/>
                <w:b/>
                <w:color w:val="3F1D3D"/>
                <w:sz w:val="28"/>
                <w:szCs w:val="22"/>
              </w:rPr>
              <w:t>Planning and Coordination</w:t>
            </w:r>
          </w:p>
          <w:p w14:paraId="78C80423" w14:textId="1EA95DB2" w:rsidR="004D6947" w:rsidRPr="00FD2A7B" w:rsidRDefault="004D6947" w:rsidP="004D6947">
            <w:pPr>
              <w:numPr>
                <w:ilvl w:val="0"/>
                <w:numId w:val="16"/>
              </w:numPr>
              <w:spacing w:after="160" w:line="259" w:lineRule="auto"/>
              <w:rPr>
                <w:rFonts w:eastAsia="Arial" w:cs="Arial"/>
                <w:color w:val="3F1D3D"/>
                <w:sz w:val="28"/>
                <w:szCs w:val="22"/>
              </w:rPr>
            </w:pPr>
            <w:r w:rsidRPr="00FD2A7B">
              <w:rPr>
                <w:rFonts w:eastAsia="Arial" w:cs="Arial"/>
                <w:color w:val="3F1D3D"/>
                <w:sz w:val="28"/>
                <w:szCs w:val="22"/>
              </w:rPr>
              <w:t>Develop and maintain an annual events calendar covering outreach, campaigns, creative sessions, open forums, workshops and fundraising</w:t>
            </w:r>
            <w:r w:rsidR="00B732AB" w:rsidRPr="00FD2A7B">
              <w:rPr>
                <w:rFonts w:eastAsia="Arial" w:cs="Arial"/>
                <w:color w:val="3F1D3D"/>
                <w:sz w:val="28"/>
                <w:szCs w:val="22"/>
              </w:rPr>
              <w:t xml:space="preserve"> (both online and in-person)</w:t>
            </w:r>
            <w:r w:rsidRPr="00FD2A7B">
              <w:rPr>
                <w:rFonts w:eastAsia="Arial" w:cs="Arial"/>
                <w:color w:val="3F1D3D"/>
                <w:sz w:val="28"/>
                <w:szCs w:val="22"/>
              </w:rPr>
              <w:t>.</w:t>
            </w:r>
          </w:p>
          <w:p w14:paraId="2C53BB89" w14:textId="356FD49C" w:rsidR="004D6947" w:rsidRPr="00FD2A7B" w:rsidRDefault="004D6947" w:rsidP="004D6947">
            <w:pPr>
              <w:numPr>
                <w:ilvl w:val="0"/>
                <w:numId w:val="16"/>
              </w:numPr>
              <w:spacing w:after="160" w:line="259" w:lineRule="auto"/>
              <w:rPr>
                <w:rFonts w:eastAsia="Arial" w:cs="Arial"/>
                <w:color w:val="3F1D3D"/>
                <w:sz w:val="28"/>
                <w:szCs w:val="22"/>
              </w:rPr>
            </w:pPr>
            <w:r w:rsidRPr="00FD2A7B">
              <w:rPr>
                <w:rFonts w:eastAsia="Arial" w:cs="Arial"/>
                <w:color w:val="3F1D3D"/>
                <w:sz w:val="28"/>
                <w:szCs w:val="22"/>
              </w:rPr>
              <w:t xml:space="preserve">Lead on the end-to-end planning of </w:t>
            </w:r>
            <w:r w:rsidR="00B732AB" w:rsidRPr="00FD2A7B">
              <w:rPr>
                <w:rFonts w:eastAsia="Arial" w:cs="Arial"/>
                <w:color w:val="3F1D3D"/>
                <w:sz w:val="28"/>
                <w:szCs w:val="22"/>
              </w:rPr>
              <w:t xml:space="preserve">online and in-person </w:t>
            </w:r>
            <w:r w:rsidRPr="00FD2A7B">
              <w:rPr>
                <w:rFonts w:eastAsia="Arial" w:cs="Arial"/>
                <w:color w:val="3F1D3D"/>
                <w:sz w:val="28"/>
                <w:szCs w:val="22"/>
              </w:rPr>
              <w:t>events including aims, audience, format, accessibility needs, timelines, budgets, venues, equipment and staffing.</w:t>
            </w:r>
          </w:p>
          <w:p w14:paraId="234E4453" w14:textId="77777777" w:rsidR="004D6947" w:rsidRPr="00FD2A7B" w:rsidRDefault="004D6947" w:rsidP="004D6947">
            <w:pPr>
              <w:numPr>
                <w:ilvl w:val="0"/>
                <w:numId w:val="16"/>
              </w:numPr>
              <w:spacing w:after="160" w:line="259" w:lineRule="auto"/>
              <w:rPr>
                <w:rFonts w:eastAsia="Arial" w:cs="Arial"/>
                <w:color w:val="3F1D3D"/>
                <w:sz w:val="28"/>
                <w:szCs w:val="22"/>
              </w:rPr>
            </w:pPr>
            <w:r w:rsidRPr="00FD2A7B">
              <w:rPr>
                <w:rFonts w:eastAsia="Arial" w:cs="Arial"/>
                <w:color w:val="3F1D3D"/>
                <w:sz w:val="28"/>
                <w:szCs w:val="22"/>
              </w:rPr>
              <w:t>Prepare event plans, schedules, risk assessments and checklists to ensure smooth delivery.</w:t>
            </w:r>
          </w:p>
          <w:p w14:paraId="2CA6C963" w14:textId="6E468834" w:rsidR="00B732AB" w:rsidRPr="00FD2A7B" w:rsidRDefault="004D6947" w:rsidP="00735F0C">
            <w:pPr>
              <w:numPr>
                <w:ilvl w:val="0"/>
                <w:numId w:val="16"/>
              </w:numPr>
              <w:spacing w:after="160" w:line="259" w:lineRule="auto"/>
              <w:rPr>
                <w:rFonts w:eastAsia="Arial" w:cs="Arial"/>
                <w:color w:val="3F1D3D"/>
                <w:sz w:val="28"/>
                <w:szCs w:val="22"/>
              </w:rPr>
            </w:pPr>
            <w:r w:rsidRPr="00FD2A7B">
              <w:rPr>
                <w:rFonts w:eastAsia="Arial" w:cs="Arial"/>
                <w:color w:val="3F1D3D"/>
                <w:sz w:val="28"/>
                <w:szCs w:val="22"/>
              </w:rPr>
              <w:t>Liaise with venues, suppliers and partners to negotiate costs (ensuring value for money), confirm bookings and arrange logistics.</w:t>
            </w:r>
          </w:p>
          <w:p w14:paraId="6B1D2D4A" w14:textId="38254B8A" w:rsidR="004D6947" w:rsidRPr="00FD2A7B" w:rsidRDefault="004D6947" w:rsidP="004D6947">
            <w:pPr>
              <w:rPr>
                <w:rFonts w:eastAsia="Arial" w:cs="Arial"/>
                <w:color w:val="3F1D3D"/>
                <w:sz w:val="28"/>
                <w:szCs w:val="22"/>
              </w:rPr>
            </w:pPr>
            <w:r w:rsidRPr="00FD2A7B">
              <w:rPr>
                <w:rFonts w:eastAsia="Arial" w:cs="Arial"/>
                <w:color w:val="3F1D3D"/>
                <w:sz w:val="28"/>
                <w:szCs w:val="22"/>
              </w:rPr>
              <w:t xml:space="preserve"> </w:t>
            </w:r>
            <w:r w:rsidRPr="00FD2A7B">
              <w:rPr>
                <w:rFonts w:eastAsia="Arial" w:cs="Arial"/>
                <w:b/>
                <w:color w:val="3F1D3D"/>
                <w:sz w:val="28"/>
                <w:szCs w:val="22"/>
              </w:rPr>
              <w:t>Promotion and Communications</w:t>
            </w:r>
          </w:p>
          <w:p w14:paraId="595F4D64" w14:textId="77777777" w:rsidR="004D6947" w:rsidRPr="00FD2A7B" w:rsidRDefault="004D6947" w:rsidP="004D6947">
            <w:pPr>
              <w:numPr>
                <w:ilvl w:val="0"/>
                <w:numId w:val="17"/>
              </w:numPr>
              <w:spacing w:after="160" w:line="259" w:lineRule="auto"/>
              <w:rPr>
                <w:rFonts w:eastAsia="Arial" w:cs="Arial"/>
                <w:color w:val="3F1D3D"/>
                <w:sz w:val="28"/>
                <w:szCs w:val="22"/>
              </w:rPr>
            </w:pPr>
            <w:r w:rsidRPr="00FD2A7B">
              <w:rPr>
                <w:rFonts w:eastAsia="Arial" w:cs="Arial"/>
                <w:color w:val="3F1D3D"/>
                <w:sz w:val="28"/>
                <w:szCs w:val="22"/>
              </w:rPr>
              <w:t>Produce accessible event information and promotional materials, working with colleagues to ensure inclusive language, imagery and formats.</w:t>
            </w:r>
          </w:p>
          <w:p w14:paraId="3828E98B" w14:textId="77777777" w:rsidR="004D6947" w:rsidRPr="00FD2A7B" w:rsidRDefault="004D6947" w:rsidP="004D6947">
            <w:pPr>
              <w:numPr>
                <w:ilvl w:val="0"/>
                <w:numId w:val="17"/>
              </w:numPr>
              <w:spacing w:after="160" w:line="259" w:lineRule="auto"/>
              <w:rPr>
                <w:rFonts w:eastAsia="Arial" w:cs="Arial"/>
                <w:color w:val="3F1D3D"/>
                <w:sz w:val="28"/>
                <w:szCs w:val="22"/>
              </w:rPr>
            </w:pPr>
            <w:r w:rsidRPr="00FD2A7B">
              <w:rPr>
                <w:rFonts w:eastAsia="Arial" w:cs="Arial"/>
                <w:color w:val="3F1D3D"/>
                <w:sz w:val="28"/>
                <w:szCs w:val="22"/>
              </w:rPr>
              <w:t>Use social media, website updates, e-newsletters and community networks to publicise events.</w:t>
            </w:r>
          </w:p>
          <w:p w14:paraId="149448C6" w14:textId="77777777" w:rsidR="004D6947" w:rsidRPr="00FD2A7B" w:rsidRDefault="004D6947" w:rsidP="004D6947">
            <w:pPr>
              <w:numPr>
                <w:ilvl w:val="0"/>
                <w:numId w:val="17"/>
              </w:numPr>
              <w:spacing w:after="160" w:line="259" w:lineRule="auto"/>
              <w:rPr>
                <w:rFonts w:eastAsia="Arial" w:cs="Arial"/>
                <w:color w:val="3F1D3D"/>
                <w:sz w:val="28"/>
                <w:szCs w:val="22"/>
              </w:rPr>
            </w:pPr>
            <w:r w:rsidRPr="00FD2A7B">
              <w:rPr>
                <w:rFonts w:eastAsia="Arial" w:cs="Arial"/>
                <w:color w:val="3F1D3D"/>
                <w:sz w:val="28"/>
                <w:szCs w:val="22"/>
              </w:rPr>
              <w:t>Maintain event booking systems (e.g. Eventbrite, online forms), manage attendee lists and respond promptly to enquiries.</w:t>
            </w:r>
          </w:p>
          <w:p w14:paraId="17B88E27" w14:textId="780101CF" w:rsidR="004D6947" w:rsidRPr="00FD2A7B" w:rsidRDefault="004D6947" w:rsidP="004D6947">
            <w:pPr>
              <w:rPr>
                <w:rFonts w:eastAsia="Arial" w:cs="Arial"/>
                <w:b/>
                <w:color w:val="3F1D3D"/>
                <w:sz w:val="28"/>
                <w:szCs w:val="22"/>
              </w:rPr>
            </w:pPr>
            <w:r w:rsidRPr="00FD2A7B">
              <w:rPr>
                <w:rFonts w:eastAsia="Arial" w:cs="Arial"/>
                <w:b/>
                <w:color w:val="3F1D3D"/>
                <w:sz w:val="28"/>
                <w:szCs w:val="22"/>
              </w:rPr>
              <w:t>Event Delivery</w:t>
            </w:r>
          </w:p>
          <w:p w14:paraId="1E3226D1" w14:textId="77777777" w:rsidR="004D6947" w:rsidRPr="00FD2A7B" w:rsidRDefault="004D6947" w:rsidP="004D6947">
            <w:pPr>
              <w:numPr>
                <w:ilvl w:val="0"/>
                <w:numId w:val="18"/>
              </w:numPr>
              <w:spacing w:after="160" w:line="259" w:lineRule="auto"/>
              <w:rPr>
                <w:rFonts w:eastAsia="Arial" w:cs="Arial"/>
                <w:color w:val="3F1D3D"/>
                <w:sz w:val="28"/>
                <w:szCs w:val="22"/>
              </w:rPr>
            </w:pPr>
            <w:r w:rsidRPr="00FD2A7B">
              <w:rPr>
                <w:rFonts w:eastAsia="Arial" w:cs="Arial"/>
                <w:color w:val="3F1D3D"/>
                <w:sz w:val="28"/>
                <w:szCs w:val="22"/>
              </w:rPr>
              <w:t>Act as point of contact on the day of events, ensuring smooth set-up, running and pack-down (including seating, signage, technology and accessibility adjustments).</w:t>
            </w:r>
          </w:p>
          <w:p w14:paraId="19023CA4" w14:textId="5EE34BEE" w:rsidR="00B732AB" w:rsidRPr="00FD2A7B" w:rsidRDefault="004D6947" w:rsidP="00B732AB">
            <w:pPr>
              <w:numPr>
                <w:ilvl w:val="0"/>
                <w:numId w:val="15"/>
              </w:numPr>
              <w:spacing w:after="160" w:line="259" w:lineRule="auto"/>
              <w:rPr>
                <w:rFonts w:eastAsia="Arial" w:cs="Arial"/>
                <w:color w:val="3F1D3D"/>
                <w:sz w:val="28"/>
                <w:szCs w:val="22"/>
              </w:rPr>
            </w:pPr>
            <w:r w:rsidRPr="00FD2A7B">
              <w:rPr>
                <w:rFonts w:eastAsia="Arial" w:cs="Arial"/>
                <w:color w:val="3F1D3D"/>
                <w:sz w:val="28"/>
                <w:szCs w:val="22"/>
              </w:rPr>
              <w:t>Brief staff, volunteers and facilitators on their roles and responsibilities before and during events, to ensure clarity of roles.</w:t>
            </w:r>
            <w:r w:rsidR="00B732AB" w:rsidRPr="00FD2A7B">
              <w:rPr>
                <w:rFonts w:eastAsia="Arial" w:cs="Arial"/>
                <w:color w:val="3F1D3D"/>
                <w:sz w:val="28"/>
                <w:szCs w:val="22"/>
              </w:rPr>
              <w:t xml:space="preserve"> </w:t>
            </w:r>
          </w:p>
          <w:p w14:paraId="1A1D52E2" w14:textId="622351E7" w:rsidR="004D6947" w:rsidRPr="00FD2A7B" w:rsidRDefault="004D6947" w:rsidP="004D6947">
            <w:pPr>
              <w:numPr>
                <w:ilvl w:val="0"/>
                <w:numId w:val="18"/>
              </w:numPr>
              <w:spacing w:after="160" w:line="259" w:lineRule="auto"/>
              <w:rPr>
                <w:rFonts w:eastAsia="Arial" w:cs="Arial"/>
                <w:color w:val="3F1D3D"/>
                <w:sz w:val="28"/>
                <w:szCs w:val="22"/>
              </w:rPr>
            </w:pPr>
            <w:r w:rsidRPr="00FD2A7B">
              <w:rPr>
                <w:rFonts w:eastAsia="Arial" w:cs="Arial"/>
                <w:color w:val="3F1D3D"/>
                <w:sz w:val="28"/>
                <w:szCs w:val="22"/>
              </w:rPr>
              <w:t>Greet attendee</w:t>
            </w:r>
            <w:r w:rsidR="00B732AB" w:rsidRPr="00FD2A7B">
              <w:rPr>
                <w:rFonts w:eastAsia="Arial" w:cs="Arial"/>
                <w:color w:val="3F1D3D"/>
                <w:sz w:val="28"/>
                <w:szCs w:val="22"/>
              </w:rPr>
              <w:t xml:space="preserve">s, speakers and </w:t>
            </w:r>
            <w:proofErr w:type="gramStart"/>
            <w:r w:rsidR="00B732AB" w:rsidRPr="00FD2A7B">
              <w:rPr>
                <w:rFonts w:eastAsia="Arial" w:cs="Arial"/>
                <w:color w:val="3F1D3D"/>
                <w:sz w:val="28"/>
                <w:szCs w:val="22"/>
              </w:rPr>
              <w:t>partners;</w:t>
            </w:r>
            <w:proofErr w:type="gramEnd"/>
            <w:r w:rsidR="00B732AB" w:rsidRPr="00FD2A7B">
              <w:rPr>
                <w:rFonts w:eastAsia="Arial" w:cs="Arial"/>
                <w:color w:val="3F1D3D"/>
                <w:sz w:val="28"/>
                <w:szCs w:val="22"/>
              </w:rPr>
              <w:t xml:space="preserve"> creating</w:t>
            </w:r>
            <w:r w:rsidRPr="00FD2A7B">
              <w:rPr>
                <w:rFonts w:eastAsia="Arial" w:cs="Arial"/>
                <w:color w:val="3F1D3D"/>
                <w:sz w:val="28"/>
                <w:szCs w:val="22"/>
              </w:rPr>
              <w:t xml:space="preserve"> a warm, inclusive and trauma-sensitive environment.</w:t>
            </w:r>
          </w:p>
          <w:p w14:paraId="078E3F5B" w14:textId="52F17A77" w:rsidR="00BF79A5" w:rsidRPr="00FD2A7B" w:rsidRDefault="004D6947" w:rsidP="0EB2E812">
            <w:pPr>
              <w:numPr>
                <w:ilvl w:val="0"/>
                <w:numId w:val="18"/>
              </w:numPr>
              <w:spacing w:after="160" w:line="259" w:lineRule="auto"/>
              <w:rPr>
                <w:rFonts w:eastAsia="Arial" w:cs="Arial"/>
                <w:color w:val="3F1D3D"/>
                <w:sz w:val="28"/>
                <w:szCs w:val="28"/>
              </w:rPr>
            </w:pPr>
            <w:r w:rsidRPr="0EB2E812">
              <w:rPr>
                <w:rFonts w:eastAsia="Arial" w:cs="Arial"/>
                <w:color w:val="3F1D3D"/>
                <w:sz w:val="28"/>
                <w:szCs w:val="28"/>
              </w:rPr>
              <w:t>Monitor timing, technical requirements (e.g. microphones, presentations, online platforms if appropriate) and respond to any issues that arise calmly and adapt plans where needed.</w:t>
            </w:r>
          </w:p>
          <w:p w14:paraId="1482FF78" w14:textId="77777777" w:rsidR="00BF79A5" w:rsidRPr="00FD2A7B" w:rsidRDefault="00BF79A5" w:rsidP="004D6947">
            <w:pPr>
              <w:rPr>
                <w:rFonts w:eastAsia="Arial" w:cs="Arial"/>
                <w:b/>
                <w:color w:val="3F1D3D"/>
                <w:sz w:val="28"/>
                <w:szCs w:val="22"/>
              </w:rPr>
            </w:pPr>
          </w:p>
          <w:p w14:paraId="3B4535DE" w14:textId="240CA783" w:rsidR="004D6947" w:rsidRPr="00FD2A7B" w:rsidRDefault="004D6947" w:rsidP="004D6947">
            <w:pPr>
              <w:rPr>
                <w:rFonts w:eastAsia="Arial" w:cs="Arial"/>
                <w:b/>
                <w:color w:val="3F1D3D"/>
                <w:sz w:val="28"/>
                <w:szCs w:val="22"/>
              </w:rPr>
            </w:pPr>
            <w:r w:rsidRPr="00FD2A7B">
              <w:rPr>
                <w:rFonts w:eastAsia="Arial" w:cs="Arial"/>
                <w:b/>
                <w:color w:val="3F1D3D"/>
                <w:sz w:val="28"/>
                <w:szCs w:val="22"/>
              </w:rPr>
              <w:t>Community Engagement and Stakeholder Support</w:t>
            </w:r>
          </w:p>
          <w:p w14:paraId="69304F4D" w14:textId="77777777" w:rsidR="004D6947" w:rsidRPr="00FD2A7B" w:rsidRDefault="004D6947" w:rsidP="004D6947">
            <w:pPr>
              <w:numPr>
                <w:ilvl w:val="0"/>
                <w:numId w:val="19"/>
              </w:numPr>
              <w:spacing w:after="160" w:line="259" w:lineRule="auto"/>
              <w:rPr>
                <w:rFonts w:eastAsia="Arial" w:cs="Arial"/>
                <w:color w:val="3F1D3D"/>
                <w:sz w:val="28"/>
                <w:szCs w:val="22"/>
              </w:rPr>
            </w:pPr>
            <w:r w:rsidRPr="00FD2A7B">
              <w:rPr>
                <w:rFonts w:eastAsia="Arial" w:cs="Arial"/>
                <w:color w:val="3F1D3D"/>
                <w:sz w:val="28"/>
                <w:szCs w:val="22"/>
              </w:rPr>
              <w:lastRenderedPageBreak/>
              <w:t>Build strong relationships with partner organisations, community groups, local charities, the council and health &amp; social care stakeholders.</w:t>
            </w:r>
          </w:p>
          <w:p w14:paraId="7D5F2C03" w14:textId="7801BB8F" w:rsidR="004D6947" w:rsidRPr="00FD2A7B" w:rsidRDefault="004D6947" w:rsidP="004D6947">
            <w:pPr>
              <w:numPr>
                <w:ilvl w:val="0"/>
                <w:numId w:val="19"/>
              </w:numPr>
              <w:spacing w:after="160" w:line="259" w:lineRule="auto"/>
              <w:rPr>
                <w:rFonts w:eastAsia="Arial" w:cs="Arial"/>
                <w:color w:val="3F1D3D"/>
                <w:sz w:val="28"/>
                <w:szCs w:val="28"/>
              </w:rPr>
            </w:pPr>
            <w:r w:rsidRPr="0EB2E812">
              <w:rPr>
                <w:rFonts w:eastAsia="Arial" w:cs="Arial"/>
                <w:color w:val="3F1D3D"/>
                <w:sz w:val="28"/>
                <w:szCs w:val="28"/>
              </w:rPr>
              <w:t>Represent the organisation professionally at meetings, outreach events and networking opportunities</w:t>
            </w:r>
            <w:r w:rsidR="7127899F" w:rsidRPr="0EB2E812">
              <w:rPr>
                <w:rFonts w:eastAsia="Arial" w:cs="Arial"/>
                <w:color w:val="3F1D3D"/>
                <w:sz w:val="28"/>
                <w:szCs w:val="28"/>
              </w:rPr>
              <w:t xml:space="preserve"> as necessary</w:t>
            </w:r>
            <w:r w:rsidRPr="0EB2E812">
              <w:rPr>
                <w:rFonts w:eastAsia="Arial" w:cs="Arial"/>
                <w:color w:val="3F1D3D"/>
                <w:sz w:val="28"/>
                <w:szCs w:val="28"/>
              </w:rPr>
              <w:t>.</w:t>
            </w:r>
          </w:p>
          <w:p w14:paraId="472876A3" w14:textId="77777777" w:rsidR="004D6947" w:rsidRPr="00FD2A7B" w:rsidRDefault="004D6947" w:rsidP="004D6947">
            <w:pPr>
              <w:numPr>
                <w:ilvl w:val="0"/>
                <w:numId w:val="19"/>
              </w:numPr>
              <w:spacing w:after="160" w:line="259" w:lineRule="auto"/>
              <w:rPr>
                <w:rFonts w:eastAsia="Arial" w:cs="Arial"/>
                <w:color w:val="3F1D3D"/>
                <w:sz w:val="28"/>
                <w:szCs w:val="22"/>
              </w:rPr>
            </w:pPr>
            <w:r w:rsidRPr="00FD2A7B">
              <w:rPr>
                <w:rFonts w:eastAsia="Arial" w:cs="Arial"/>
                <w:color w:val="3F1D3D"/>
                <w:sz w:val="28"/>
                <w:szCs w:val="22"/>
              </w:rPr>
              <w:t>Support delivery of awareness campaigns, public consultations and community engagement activity.</w:t>
            </w:r>
          </w:p>
          <w:p w14:paraId="765C1551" w14:textId="177EB129" w:rsidR="004D6947" w:rsidRPr="00FD2A7B" w:rsidRDefault="004D6947" w:rsidP="004D6947">
            <w:pPr>
              <w:rPr>
                <w:rFonts w:eastAsia="Arial" w:cs="Arial"/>
                <w:b/>
                <w:color w:val="3F1D3D"/>
                <w:sz w:val="28"/>
                <w:szCs w:val="22"/>
              </w:rPr>
            </w:pPr>
            <w:r w:rsidRPr="00FD2A7B">
              <w:rPr>
                <w:rFonts w:eastAsia="Arial" w:cs="Arial"/>
                <w:b/>
                <w:color w:val="3F1D3D"/>
                <w:sz w:val="28"/>
                <w:szCs w:val="22"/>
              </w:rPr>
              <w:t>Volunteer Coordination</w:t>
            </w:r>
          </w:p>
          <w:p w14:paraId="45AAB6EB" w14:textId="77777777" w:rsidR="004D6947" w:rsidRPr="00FD2A7B" w:rsidRDefault="004D6947" w:rsidP="004D6947">
            <w:pPr>
              <w:numPr>
                <w:ilvl w:val="0"/>
                <w:numId w:val="20"/>
              </w:numPr>
              <w:spacing w:after="160" w:line="259" w:lineRule="auto"/>
              <w:rPr>
                <w:rFonts w:eastAsia="Arial" w:cs="Arial"/>
                <w:color w:val="3F1D3D"/>
                <w:sz w:val="28"/>
                <w:szCs w:val="22"/>
              </w:rPr>
            </w:pPr>
            <w:r w:rsidRPr="00FD2A7B">
              <w:rPr>
                <w:rFonts w:eastAsia="Arial" w:cs="Arial"/>
                <w:color w:val="3F1D3D"/>
                <w:sz w:val="28"/>
                <w:szCs w:val="22"/>
              </w:rPr>
              <w:t>Support the recruitment, induction, supervision and recognition of event volunteers.</w:t>
            </w:r>
          </w:p>
          <w:p w14:paraId="41381DD4" w14:textId="77777777" w:rsidR="004D6947" w:rsidRPr="00FD2A7B" w:rsidRDefault="004D6947" w:rsidP="004D6947">
            <w:pPr>
              <w:numPr>
                <w:ilvl w:val="0"/>
                <w:numId w:val="20"/>
              </w:numPr>
              <w:spacing w:after="160" w:line="259" w:lineRule="auto"/>
              <w:rPr>
                <w:rFonts w:eastAsia="Arial" w:cs="Arial"/>
                <w:color w:val="3F1D3D"/>
                <w:sz w:val="28"/>
                <w:szCs w:val="22"/>
              </w:rPr>
            </w:pPr>
            <w:r w:rsidRPr="00FD2A7B">
              <w:rPr>
                <w:rFonts w:eastAsia="Arial" w:cs="Arial"/>
                <w:color w:val="3F1D3D"/>
                <w:sz w:val="28"/>
                <w:szCs w:val="22"/>
              </w:rPr>
              <w:t>Provide clear instructions and create a positive, supportive environment for volunteers.</w:t>
            </w:r>
          </w:p>
          <w:p w14:paraId="20DD1A4B" w14:textId="23E75D3F" w:rsidR="004D6947" w:rsidRPr="00FD2A7B" w:rsidRDefault="004D6947" w:rsidP="004D6947">
            <w:pPr>
              <w:rPr>
                <w:rFonts w:eastAsia="Arial" w:cs="Arial"/>
                <w:b/>
                <w:color w:val="3F1D3D"/>
                <w:sz w:val="28"/>
                <w:szCs w:val="22"/>
              </w:rPr>
            </w:pPr>
            <w:r w:rsidRPr="00FD2A7B">
              <w:rPr>
                <w:rFonts w:eastAsia="Arial" w:cs="Arial"/>
                <w:b/>
                <w:color w:val="3F1D3D"/>
                <w:sz w:val="28"/>
                <w:szCs w:val="22"/>
              </w:rPr>
              <w:t>Monitoring, Evaluation and Reporting</w:t>
            </w:r>
          </w:p>
          <w:p w14:paraId="5D4685A3" w14:textId="7C2505D0" w:rsidR="004D6947" w:rsidRPr="00FD2A7B" w:rsidRDefault="004D6947" w:rsidP="004D6947">
            <w:pPr>
              <w:numPr>
                <w:ilvl w:val="0"/>
                <w:numId w:val="21"/>
              </w:numPr>
              <w:spacing w:after="160" w:line="259" w:lineRule="auto"/>
              <w:rPr>
                <w:rFonts w:eastAsia="Arial" w:cs="Arial"/>
                <w:color w:val="3F1D3D"/>
                <w:sz w:val="28"/>
                <w:szCs w:val="22"/>
              </w:rPr>
            </w:pPr>
            <w:r w:rsidRPr="00FD2A7B">
              <w:rPr>
                <w:rFonts w:eastAsia="Arial" w:cs="Arial"/>
                <w:color w:val="3F1D3D"/>
                <w:sz w:val="28"/>
                <w:szCs w:val="22"/>
              </w:rPr>
              <w:t>Collect and analyse event data, including attendance, demographics, costs, outcomes and feedback (e.g. surveys, informal feedback</w:t>
            </w:r>
            <w:r w:rsidR="00735F0C" w:rsidRPr="00FD2A7B">
              <w:rPr>
                <w:rFonts w:eastAsia="Arial" w:cs="Arial"/>
                <w:color w:val="3F1D3D"/>
                <w:sz w:val="28"/>
                <w:szCs w:val="22"/>
              </w:rPr>
              <w:t xml:space="preserve">, </w:t>
            </w:r>
            <w:proofErr w:type="spellStart"/>
            <w:r w:rsidR="00735F0C" w:rsidRPr="00FD2A7B">
              <w:rPr>
                <w:rFonts w:eastAsia="Arial" w:cs="Arial"/>
                <w:color w:val="3F1D3D"/>
                <w:sz w:val="28"/>
                <w:szCs w:val="22"/>
              </w:rPr>
              <w:t>Mentimeter</w:t>
            </w:r>
            <w:proofErr w:type="spellEnd"/>
            <w:r w:rsidRPr="00FD2A7B">
              <w:rPr>
                <w:rFonts w:eastAsia="Arial" w:cs="Arial"/>
                <w:color w:val="3F1D3D"/>
                <w:sz w:val="28"/>
                <w:szCs w:val="22"/>
              </w:rPr>
              <w:t xml:space="preserve">) </w:t>
            </w:r>
          </w:p>
          <w:p w14:paraId="7581A89C" w14:textId="77777777" w:rsidR="004D6947" w:rsidRPr="00FD2A7B" w:rsidRDefault="004D6947" w:rsidP="004D6947">
            <w:pPr>
              <w:numPr>
                <w:ilvl w:val="0"/>
                <w:numId w:val="21"/>
              </w:numPr>
              <w:spacing w:after="160" w:line="259" w:lineRule="auto"/>
              <w:rPr>
                <w:rFonts w:eastAsia="Arial" w:cs="Arial"/>
                <w:color w:val="3F1D3D"/>
                <w:sz w:val="28"/>
                <w:szCs w:val="22"/>
              </w:rPr>
            </w:pPr>
            <w:r w:rsidRPr="00FD2A7B">
              <w:rPr>
                <w:rFonts w:eastAsia="Arial" w:cs="Arial"/>
                <w:color w:val="3F1D3D"/>
                <w:sz w:val="28"/>
                <w:szCs w:val="22"/>
              </w:rPr>
              <w:t>Produce reports and summaries to evidence impact, support funder reporting and inform future planning.</w:t>
            </w:r>
          </w:p>
          <w:p w14:paraId="0A2E662E" w14:textId="168B1F4F" w:rsidR="004D6947" w:rsidRPr="00FD2A7B" w:rsidRDefault="004D6947" w:rsidP="004D6947">
            <w:pPr>
              <w:rPr>
                <w:rFonts w:eastAsia="Arial" w:cs="Arial"/>
                <w:b/>
                <w:color w:val="3F1D3D"/>
                <w:sz w:val="28"/>
                <w:szCs w:val="22"/>
              </w:rPr>
            </w:pPr>
            <w:r w:rsidRPr="00FD2A7B">
              <w:rPr>
                <w:rFonts w:eastAsia="Arial" w:cs="Arial"/>
                <w:b/>
                <w:color w:val="3F1D3D"/>
                <w:sz w:val="28"/>
                <w:szCs w:val="22"/>
              </w:rPr>
              <w:t>Finance and Administration</w:t>
            </w:r>
          </w:p>
          <w:p w14:paraId="3112AFC7" w14:textId="77777777" w:rsidR="004D6947" w:rsidRPr="00FD2A7B" w:rsidRDefault="004D6947" w:rsidP="004D6947">
            <w:pPr>
              <w:numPr>
                <w:ilvl w:val="0"/>
                <w:numId w:val="22"/>
              </w:numPr>
              <w:spacing w:after="160" w:line="259" w:lineRule="auto"/>
              <w:rPr>
                <w:rFonts w:eastAsia="Arial" w:cs="Arial"/>
                <w:color w:val="3F1D3D"/>
                <w:sz w:val="28"/>
                <w:szCs w:val="22"/>
              </w:rPr>
            </w:pPr>
            <w:r w:rsidRPr="00FD2A7B">
              <w:rPr>
                <w:rFonts w:eastAsia="Arial" w:cs="Arial"/>
                <w:color w:val="3F1D3D"/>
                <w:sz w:val="28"/>
                <w:szCs w:val="22"/>
              </w:rPr>
              <w:t xml:space="preserve">Work within agreed event budgets, tracking expenditure and income, and seeking value for money. </w:t>
            </w:r>
          </w:p>
          <w:p w14:paraId="34EE408E" w14:textId="36DE1A1C" w:rsidR="004D6947" w:rsidRPr="00FD2A7B" w:rsidRDefault="004D6947" w:rsidP="004D6947">
            <w:pPr>
              <w:numPr>
                <w:ilvl w:val="0"/>
                <w:numId w:val="22"/>
              </w:numPr>
              <w:spacing w:after="160" w:line="259" w:lineRule="auto"/>
              <w:rPr>
                <w:rFonts w:eastAsia="Arial" w:cs="Arial"/>
                <w:color w:val="3F1D3D"/>
                <w:sz w:val="28"/>
                <w:szCs w:val="22"/>
              </w:rPr>
            </w:pPr>
            <w:r w:rsidRPr="00FD2A7B">
              <w:rPr>
                <w:rFonts w:eastAsia="Arial" w:cs="Arial"/>
                <w:color w:val="3F1D3D"/>
                <w:sz w:val="28"/>
                <w:szCs w:val="22"/>
              </w:rPr>
              <w:t xml:space="preserve">Process invoices, petty cash and expenses in line with Hear </w:t>
            </w:r>
            <w:r w:rsidR="00B732AB" w:rsidRPr="00FD2A7B">
              <w:rPr>
                <w:rFonts w:eastAsia="Arial" w:cs="Arial"/>
                <w:color w:val="3F1D3D"/>
                <w:sz w:val="28"/>
                <w:szCs w:val="22"/>
              </w:rPr>
              <w:t>Us,</w:t>
            </w:r>
            <w:r w:rsidRPr="00FD2A7B">
              <w:rPr>
                <w:rFonts w:eastAsia="Arial" w:cs="Arial"/>
                <w:color w:val="3F1D3D"/>
                <w:sz w:val="28"/>
                <w:szCs w:val="22"/>
              </w:rPr>
              <w:t xml:space="preserve"> financial procedures.</w:t>
            </w:r>
          </w:p>
          <w:p w14:paraId="332F6A91" w14:textId="77777777" w:rsidR="004D6947" w:rsidRPr="00FD2A7B" w:rsidRDefault="004D6947" w:rsidP="004D6947">
            <w:pPr>
              <w:numPr>
                <w:ilvl w:val="0"/>
                <w:numId w:val="22"/>
              </w:numPr>
              <w:spacing w:after="160" w:line="259" w:lineRule="auto"/>
              <w:rPr>
                <w:rFonts w:eastAsia="Arial" w:cs="Arial"/>
                <w:color w:val="3F1D3D"/>
                <w:sz w:val="28"/>
                <w:szCs w:val="22"/>
              </w:rPr>
            </w:pPr>
            <w:r w:rsidRPr="00FD2A7B">
              <w:rPr>
                <w:rFonts w:eastAsia="Arial" w:cs="Arial"/>
                <w:color w:val="3F1D3D"/>
                <w:sz w:val="28"/>
                <w:szCs w:val="22"/>
              </w:rPr>
              <w:t>Maintain an organised system for event documentation (e.g. booking forms, contracts, attendance, risk assessments, evaluations).</w:t>
            </w:r>
          </w:p>
          <w:p w14:paraId="3D18147E" w14:textId="3FFE6BFB" w:rsidR="004D6947" w:rsidRPr="00FD2A7B" w:rsidRDefault="004D6947" w:rsidP="004D6947">
            <w:pPr>
              <w:rPr>
                <w:rFonts w:eastAsia="Arial" w:cs="Arial"/>
                <w:b/>
                <w:color w:val="3F1D3D"/>
                <w:sz w:val="28"/>
                <w:szCs w:val="22"/>
              </w:rPr>
            </w:pPr>
            <w:r w:rsidRPr="00FD2A7B">
              <w:rPr>
                <w:rFonts w:eastAsia="Arial" w:cs="Arial"/>
                <w:b/>
                <w:color w:val="3F1D3D"/>
                <w:sz w:val="28"/>
                <w:szCs w:val="22"/>
              </w:rPr>
              <w:t>Safeguarding, EDI and Health &amp; Safety</w:t>
            </w:r>
          </w:p>
          <w:p w14:paraId="5FD6FB1D" w14:textId="77777777" w:rsidR="004D6947" w:rsidRPr="00FD2A7B" w:rsidRDefault="004D6947" w:rsidP="004D6947">
            <w:pPr>
              <w:numPr>
                <w:ilvl w:val="0"/>
                <w:numId w:val="23"/>
              </w:numPr>
              <w:spacing w:after="160" w:line="259" w:lineRule="auto"/>
              <w:rPr>
                <w:rFonts w:eastAsia="Arial" w:cs="Arial"/>
                <w:color w:val="3F1D3D"/>
                <w:sz w:val="28"/>
                <w:szCs w:val="22"/>
              </w:rPr>
            </w:pPr>
            <w:r w:rsidRPr="00FD2A7B">
              <w:rPr>
                <w:rFonts w:eastAsia="Arial" w:cs="Arial"/>
                <w:color w:val="3F1D3D"/>
                <w:sz w:val="28"/>
                <w:szCs w:val="22"/>
              </w:rPr>
              <w:t>Ensure all events comply with safeguarding, data protection, confidentiality and health &amp; safety policies.</w:t>
            </w:r>
          </w:p>
          <w:p w14:paraId="556C8377" w14:textId="77777777" w:rsidR="004D6947" w:rsidRPr="00FD2A7B" w:rsidRDefault="004D6947" w:rsidP="004D6947">
            <w:pPr>
              <w:numPr>
                <w:ilvl w:val="0"/>
                <w:numId w:val="23"/>
              </w:numPr>
              <w:spacing w:after="160" w:line="259" w:lineRule="auto"/>
              <w:rPr>
                <w:rFonts w:eastAsia="Arial" w:cs="Arial"/>
                <w:color w:val="3F1D3D"/>
                <w:sz w:val="28"/>
                <w:szCs w:val="22"/>
              </w:rPr>
            </w:pPr>
            <w:r w:rsidRPr="00FD2A7B">
              <w:rPr>
                <w:rFonts w:eastAsia="Arial" w:cs="Arial"/>
                <w:color w:val="3F1D3D"/>
                <w:sz w:val="28"/>
                <w:szCs w:val="22"/>
              </w:rPr>
              <w:t>Ensure events are inclusive of people from diverse backgrounds and are accessible to people with a range of mental health needs and disabilities.</w:t>
            </w:r>
          </w:p>
          <w:p w14:paraId="3EFC56B4" w14:textId="77777777" w:rsidR="004D6947" w:rsidRPr="00FD2A7B" w:rsidRDefault="004D6947" w:rsidP="004D6947">
            <w:pPr>
              <w:numPr>
                <w:ilvl w:val="0"/>
                <w:numId w:val="23"/>
              </w:numPr>
              <w:spacing w:after="160" w:line="259" w:lineRule="auto"/>
              <w:rPr>
                <w:rFonts w:eastAsia="Arial" w:cs="Arial"/>
                <w:color w:val="3F1D3D"/>
                <w:sz w:val="28"/>
                <w:szCs w:val="22"/>
              </w:rPr>
            </w:pPr>
            <w:r w:rsidRPr="00FD2A7B">
              <w:rPr>
                <w:rFonts w:eastAsia="Arial" w:cs="Arial"/>
                <w:color w:val="3F1D3D"/>
                <w:sz w:val="28"/>
                <w:szCs w:val="22"/>
              </w:rPr>
              <w:t>Report safeguarding concerns promptly following internal procedures.</w:t>
            </w:r>
          </w:p>
          <w:p w14:paraId="7197157F" w14:textId="097D271E" w:rsidR="004D6947" w:rsidRPr="00FD2A7B" w:rsidRDefault="00B138A4" w:rsidP="004D6947">
            <w:pPr>
              <w:rPr>
                <w:rFonts w:eastAsia="Arial" w:cs="Arial"/>
                <w:b/>
                <w:color w:val="3F1D3D"/>
                <w:sz w:val="28"/>
                <w:szCs w:val="22"/>
              </w:rPr>
            </w:pPr>
            <w:r w:rsidRPr="00FD2A7B">
              <w:rPr>
                <w:rFonts w:eastAsia="Arial" w:cs="Arial"/>
                <w:b/>
                <w:color w:val="3F1D3D"/>
                <w:sz w:val="28"/>
                <w:szCs w:val="22"/>
              </w:rPr>
              <w:t>Other</w:t>
            </w:r>
            <w:r w:rsidR="004D6947" w:rsidRPr="00FD2A7B">
              <w:rPr>
                <w:rFonts w:eastAsia="Arial" w:cs="Arial"/>
                <w:b/>
                <w:color w:val="3F1D3D"/>
                <w:sz w:val="28"/>
                <w:szCs w:val="22"/>
              </w:rPr>
              <w:t xml:space="preserve"> Duties</w:t>
            </w:r>
          </w:p>
          <w:p w14:paraId="21527222" w14:textId="77777777" w:rsidR="00B138A4" w:rsidRPr="00FD2A7B" w:rsidRDefault="00B138A4" w:rsidP="004D6947">
            <w:pPr>
              <w:rPr>
                <w:rFonts w:eastAsia="Arial" w:cs="Arial"/>
                <w:color w:val="3F1D3D"/>
                <w:sz w:val="28"/>
                <w:szCs w:val="22"/>
              </w:rPr>
            </w:pPr>
          </w:p>
          <w:p w14:paraId="4C20AEBC" w14:textId="77777777" w:rsidR="004D6947" w:rsidRPr="00FD2A7B" w:rsidRDefault="004D6947" w:rsidP="004D6947">
            <w:pPr>
              <w:numPr>
                <w:ilvl w:val="0"/>
                <w:numId w:val="24"/>
              </w:numPr>
              <w:spacing w:after="160" w:line="259" w:lineRule="auto"/>
              <w:rPr>
                <w:rFonts w:eastAsia="Arial" w:cs="Arial"/>
                <w:color w:val="3F1D3D"/>
                <w:sz w:val="28"/>
                <w:szCs w:val="22"/>
              </w:rPr>
            </w:pPr>
            <w:r w:rsidRPr="00FD2A7B">
              <w:rPr>
                <w:rFonts w:eastAsia="Arial" w:cs="Arial"/>
                <w:color w:val="3F1D3D"/>
                <w:sz w:val="28"/>
                <w:szCs w:val="22"/>
              </w:rPr>
              <w:t>Attend staff meetings, supervision, training and development opportunities.</w:t>
            </w:r>
          </w:p>
          <w:p w14:paraId="1CDC370B" w14:textId="77777777" w:rsidR="004D6947" w:rsidRPr="00FD2A7B" w:rsidRDefault="004D6947" w:rsidP="004D6947">
            <w:pPr>
              <w:numPr>
                <w:ilvl w:val="0"/>
                <w:numId w:val="24"/>
              </w:numPr>
              <w:spacing w:after="160" w:line="259" w:lineRule="auto"/>
              <w:rPr>
                <w:rFonts w:eastAsia="Arial" w:cs="Arial"/>
                <w:color w:val="3F1D3D"/>
                <w:sz w:val="28"/>
                <w:szCs w:val="22"/>
              </w:rPr>
            </w:pPr>
            <w:r w:rsidRPr="00FD2A7B">
              <w:rPr>
                <w:rFonts w:eastAsia="Arial" w:cs="Arial"/>
                <w:color w:val="3F1D3D"/>
                <w:sz w:val="28"/>
                <w:szCs w:val="22"/>
              </w:rPr>
              <w:t>Contribute to a positive, collaborative and learning culture.</w:t>
            </w:r>
          </w:p>
          <w:p w14:paraId="4738652E" w14:textId="77777777" w:rsidR="004D6947" w:rsidRPr="00FD2A7B" w:rsidRDefault="004D6947" w:rsidP="004D6947">
            <w:pPr>
              <w:numPr>
                <w:ilvl w:val="0"/>
                <w:numId w:val="24"/>
              </w:numPr>
              <w:spacing w:after="160" w:line="259" w:lineRule="auto"/>
              <w:rPr>
                <w:rFonts w:eastAsia="Arial" w:cs="Arial"/>
                <w:color w:val="3F1D3D"/>
                <w:sz w:val="28"/>
                <w:szCs w:val="22"/>
              </w:rPr>
            </w:pPr>
            <w:r w:rsidRPr="00FD2A7B">
              <w:rPr>
                <w:rFonts w:eastAsia="Arial" w:cs="Arial"/>
                <w:color w:val="3F1D3D"/>
                <w:sz w:val="28"/>
                <w:szCs w:val="22"/>
              </w:rPr>
              <w:t>Carry out any other reasonable duties within the scope and spirit of the role as requested by your line manager.</w:t>
            </w:r>
          </w:p>
          <w:p w14:paraId="4A32077A" w14:textId="4FED83C0" w:rsidR="00B138A4" w:rsidRPr="00FD2A7B" w:rsidRDefault="00B138A4" w:rsidP="00B138A4">
            <w:pPr>
              <w:pStyle w:val="1Indent0"/>
              <w:numPr>
                <w:ilvl w:val="0"/>
                <w:numId w:val="0"/>
              </w:numPr>
              <w:ind w:left="321" w:hanging="37"/>
              <w:rPr>
                <w:rFonts w:cs="Arial"/>
                <w:szCs w:val="22"/>
                <w:lang w:val="en-GB"/>
              </w:rPr>
            </w:pPr>
            <w:r w:rsidRPr="00FD2A7B">
              <w:rPr>
                <w:rFonts w:cs="Arial"/>
                <w:szCs w:val="22"/>
                <w:lang w:val="en-GB"/>
              </w:rPr>
              <w:t xml:space="preserve">It is the nature of the work that tasks and responsibilities are in many circumstances unpredictable and varied. All employees are expected to work in a flexible way, as required by Hear Us. Some meetings and other events may be held out of normal office hours and could involve travel away from the local area. </w:t>
            </w:r>
          </w:p>
          <w:p w14:paraId="3E57DBA8" w14:textId="77777777" w:rsidR="008964B9" w:rsidRDefault="00B138A4" w:rsidP="00D96AC9">
            <w:pPr>
              <w:pStyle w:val="1Indent0"/>
              <w:numPr>
                <w:ilvl w:val="0"/>
                <w:numId w:val="0"/>
              </w:numPr>
              <w:ind w:left="321"/>
              <w:rPr>
                <w:rFonts w:cs="Arial"/>
                <w:szCs w:val="22"/>
                <w:lang w:val="en-GB"/>
              </w:rPr>
            </w:pPr>
            <w:r w:rsidRPr="00FD2A7B">
              <w:rPr>
                <w:rFonts w:cs="Arial"/>
                <w:szCs w:val="22"/>
                <w:lang w:val="en-GB"/>
              </w:rPr>
              <w:t>The above items outline the main duties and responsibilities of the post and are designed to give an accurate flavour of the nature and scope of this post. However, they do not represent an inclusive list of all the duties required</w:t>
            </w:r>
          </w:p>
          <w:p w14:paraId="1698C424" w14:textId="5E4E658B" w:rsidR="00D96AC9" w:rsidRPr="00FD2A7B" w:rsidRDefault="00D96AC9" w:rsidP="00D96AC9">
            <w:pPr>
              <w:pStyle w:val="1Indent0"/>
              <w:numPr>
                <w:ilvl w:val="0"/>
                <w:numId w:val="0"/>
              </w:numPr>
              <w:ind w:left="321"/>
              <w:rPr>
                <w:rFonts w:cs="Arial"/>
                <w:szCs w:val="22"/>
                <w:lang w:val="en-GB"/>
              </w:rPr>
            </w:pPr>
          </w:p>
        </w:tc>
      </w:tr>
    </w:tbl>
    <w:p w14:paraId="5FF85349" w14:textId="77777777" w:rsidR="00E50C1F" w:rsidRPr="00FD2A7B" w:rsidRDefault="00E50C1F" w:rsidP="00E50C1F">
      <w:pPr>
        <w:pStyle w:val="BodyText1"/>
        <w:rPr>
          <w:b/>
          <w:color w:val="2E74B5" w:themeColor="accent1" w:themeShade="BF"/>
        </w:rPr>
      </w:pPr>
      <w:r w:rsidRPr="00FD2A7B">
        <w:rPr>
          <w:b/>
          <w:color w:val="2E74B5" w:themeColor="accent1" w:themeShade="BF"/>
        </w:rPr>
        <w:lastRenderedPageBreak/>
        <w:t>Person Specification</w:t>
      </w:r>
    </w:p>
    <w:p w14:paraId="1128F0A2" w14:textId="4DEA71D4" w:rsidR="6A0A3FDD" w:rsidRPr="00FD2A7B" w:rsidRDefault="6A0A3FDD" w:rsidP="616BB756">
      <w:pPr>
        <w:pStyle w:val="Heading1"/>
        <w:rPr>
          <w:noProof w:val="0"/>
        </w:rPr>
      </w:pPr>
      <w:r w:rsidRPr="00FD2A7B">
        <w:rPr>
          <w:rFonts w:ascii="Arial" w:eastAsia="Arial" w:hAnsi="Arial" w:cs="Arial"/>
          <w:b/>
          <w:bCs/>
          <w:smallCaps w:val="0"/>
          <w:noProof w:val="0"/>
          <w:color w:val="D13438"/>
          <w:sz w:val="28"/>
          <w:szCs w:val="28"/>
          <w:u w:val="single"/>
        </w:rPr>
        <w:t xml:space="preserve">Skills and Experience </w:t>
      </w:r>
    </w:p>
    <w:p w14:paraId="64C05E72" w14:textId="77777777" w:rsidR="00573FC0" w:rsidRPr="00FD2A7B" w:rsidRDefault="00573FC0" w:rsidP="00FD691F">
      <w:pPr>
        <w:pStyle w:val="BodyText1"/>
      </w:pPr>
    </w:p>
    <w:p w14:paraId="3135395A" w14:textId="685D778E" w:rsidR="00FD691F" w:rsidRPr="00FD2A7B" w:rsidRDefault="00FD691F" w:rsidP="00FD691F">
      <w:pPr>
        <w:pStyle w:val="BodyText1"/>
      </w:pPr>
      <w:r w:rsidRPr="00FD2A7B">
        <w:t xml:space="preserve">Outlined below are the skills, knowledge and experience required to carry out the duties </w:t>
      </w:r>
      <w:r w:rsidR="00E5263A" w:rsidRPr="00FD2A7B">
        <w:t xml:space="preserve">in </w:t>
      </w:r>
      <w:r w:rsidRPr="00FD2A7B">
        <w:t>th</w:t>
      </w:r>
      <w:r w:rsidR="75722DEE" w:rsidRPr="00FD2A7B">
        <w:t>is</w:t>
      </w:r>
      <w:r w:rsidRPr="00FD2A7B">
        <w:t xml:space="preserve"> job description. Applicants must be able to meet all the essential criteria. Meeting the desirable criteria will be a further asset. Please bear all the criteria in mind when completing your application form and make sure that you give examples and demonstrate that you meet the criteria</w:t>
      </w:r>
      <w:r w:rsidR="07E093AB" w:rsidRPr="00FD2A7B">
        <w:t xml:space="preserve"> in your Personal Statement</w:t>
      </w:r>
      <w:r w:rsidRPr="00FD2A7B">
        <w:t>.</w:t>
      </w:r>
    </w:p>
    <w:p w14:paraId="72576FBC" w14:textId="20538D3F" w:rsidR="00E50C1F" w:rsidRPr="00FD2A7B" w:rsidRDefault="00E50C1F" w:rsidP="00FD691F">
      <w:pPr>
        <w:pStyle w:val="BodyText1"/>
      </w:pPr>
    </w:p>
    <w:p w14:paraId="5FE26BE0" w14:textId="77777777" w:rsidR="00FD2A7B" w:rsidRPr="00FD2A7B" w:rsidRDefault="00FD2A7B" w:rsidP="00E50C1F">
      <w:pPr>
        <w:pStyle w:val="BodyText1"/>
        <w:keepNext/>
        <w:shd w:val="clear" w:color="auto" w:fill="FFFFFF"/>
        <w:spacing w:after="0" w:line="347" w:lineRule="atLeast"/>
        <w:textAlignment w:val="baseline"/>
        <w:outlineLvl w:val="3"/>
        <w:rPr>
          <w:rFonts w:eastAsia="Times New Roman" w:cs="Times New Roman"/>
          <w:b/>
          <w:bCs/>
          <w:color w:val="0070C0"/>
          <w:szCs w:val="28"/>
          <w:lang w:eastAsia="en-GB"/>
        </w:rPr>
        <w:sectPr w:rsidR="00FD2A7B" w:rsidRPr="00FD2A7B" w:rsidSect="00E50C1F">
          <w:pgSz w:w="11907" w:h="16840" w:code="9"/>
          <w:pgMar w:top="1276" w:right="992" w:bottom="1134" w:left="1107" w:header="426" w:footer="709" w:gutter="0"/>
          <w:cols w:space="708"/>
          <w:docGrid w:linePitch="360"/>
        </w:sectPr>
      </w:pPr>
    </w:p>
    <w:p w14:paraId="2B770D68" w14:textId="77777777" w:rsidR="00E50C1F" w:rsidRPr="00FD2A7B" w:rsidRDefault="00E50C1F" w:rsidP="00E50C1F">
      <w:pPr>
        <w:pStyle w:val="BodyText1"/>
        <w:keepNext/>
        <w:shd w:val="clear" w:color="auto" w:fill="FFFFFF"/>
        <w:spacing w:after="0" w:line="347" w:lineRule="atLeast"/>
        <w:textAlignment w:val="baseline"/>
        <w:outlineLvl w:val="3"/>
        <w:rPr>
          <w:rFonts w:eastAsia="Times New Roman" w:cs="Times New Roman"/>
          <w:b/>
          <w:bCs/>
          <w:color w:val="0070C0"/>
          <w:szCs w:val="28"/>
          <w:lang w:eastAsia="en-GB"/>
        </w:rPr>
      </w:pPr>
      <w:r w:rsidRPr="00FD2A7B">
        <w:rPr>
          <w:rFonts w:eastAsia="Times New Roman" w:cs="Times New Roman"/>
          <w:b/>
          <w:bCs/>
          <w:color w:val="0070C0"/>
          <w:szCs w:val="28"/>
          <w:lang w:eastAsia="en-GB"/>
        </w:rPr>
        <w:lastRenderedPageBreak/>
        <w:t>Essential Criteria:</w:t>
      </w:r>
    </w:p>
    <w:p w14:paraId="114A16A4" w14:textId="77777777" w:rsidR="00E50C1F" w:rsidRPr="00FD2A7B" w:rsidRDefault="00E50C1F" w:rsidP="00E50C1F">
      <w:pPr>
        <w:pStyle w:val="BodyText1"/>
        <w:keepNext/>
        <w:shd w:val="clear" w:color="auto" w:fill="FFFFFF"/>
        <w:spacing w:after="0" w:line="347" w:lineRule="atLeast"/>
        <w:textAlignment w:val="baseline"/>
        <w:outlineLvl w:val="3"/>
        <w:rPr>
          <w:rFonts w:eastAsia="Times New Roman" w:cs="Times New Roman"/>
          <w:b/>
          <w:bCs/>
          <w:color w:val="0070C0"/>
          <w:szCs w:val="28"/>
          <w:lang w:eastAsia="en-GB"/>
        </w:rPr>
      </w:pPr>
      <w:r w:rsidRPr="00FD2A7B">
        <w:rPr>
          <w:rFonts w:eastAsia="Times New Roman" w:cs="Times New Roman"/>
          <w:b/>
          <w:bCs/>
          <w:color w:val="0070C0"/>
          <w:szCs w:val="28"/>
          <w:lang w:eastAsia="en-GB"/>
        </w:rPr>
        <w:t>Candidates must be able to demonstrate that they have:</w:t>
      </w:r>
    </w:p>
    <w:p w14:paraId="405E72CB" w14:textId="036846E1" w:rsidR="00E50C1F" w:rsidRPr="00FD2A7B" w:rsidRDefault="00E50C1F" w:rsidP="00FD691F">
      <w:pPr>
        <w:pStyle w:val="BodyText1"/>
      </w:pPr>
    </w:p>
    <w:p w14:paraId="064CC65B" w14:textId="6E5D5DB8" w:rsidR="00E50C1F" w:rsidRPr="00FD2A7B" w:rsidRDefault="00E50C1F" w:rsidP="00B14997">
      <w:pPr>
        <w:pStyle w:val="2INDENT"/>
        <w:numPr>
          <w:ilvl w:val="0"/>
          <w:numId w:val="27"/>
        </w:numPr>
        <w:tabs>
          <w:tab w:val="clear" w:pos="720"/>
        </w:tabs>
        <w:ind w:left="851" w:hanging="851"/>
        <w:rPr>
          <w:lang w:val="en-GB"/>
        </w:rPr>
      </w:pPr>
      <w:r w:rsidRPr="00FD2A7B">
        <w:rPr>
          <w:lang w:val="en-GB"/>
        </w:rPr>
        <w:t>At least one year’s experience planning, coordinating and supporting events (e.g. workshops, community events, campai</w:t>
      </w:r>
      <w:r w:rsidR="004441EC" w:rsidRPr="00FD2A7B">
        <w:rPr>
          <w:lang w:val="en-GB"/>
        </w:rPr>
        <w:t xml:space="preserve">gns, conferences, outreach). </w:t>
      </w:r>
    </w:p>
    <w:p w14:paraId="4A6237A5" w14:textId="42BAE49D" w:rsidR="00E50C1F" w:rsidRPr="00FD2A7B" w:rsidRDefault="00E50C1F" w:rsidP="00B14997">
      <w:pPr>
        <w:pStyle w:val="2INDENT"/>
        <w:numPr>
          <w:ilvl w:val="0"/>
          <w:numId w:val="27"/>
        </w:numPr>
        <w:tabs>
          <w:tab w:val="clear" w:pos="720"/>
        </w:tabs>
        <w:ind w:left="851" w:hanging="851"/>
        <w:rPr>
          <w:lang w:val="en-GB"/>
        </w:rPr>
      </w:pPr>
      <w:r w:rsidRPr="0EB2E812">
        <w:rPr>
          <w:lang w:val="en-GB"/>
        </w:rPr>
        <w:t>At least one year’s experience managing volunteers in the voluntary/community, mental health</w:t>
      </w:r>
      <w:r w:rsidR="1D9DFDD4" w:rsidRPr="0EB2E812">
        <w:rPr>
          <w:lang w:val="en-GB"/>
        </w:rPr>
        <w:t>,</w:t>
      </w:r>
      <w:r w:rsidRPr="0EB2E812">
        <w:rPr>
          <w:lang w:val="en-GB"/>
        </w:rPr>
        <w:t xml:space="preserve"> or lived-experience sector. </w:t>
      </w:r>
    </w:p>
    <w:p w14:paraId="34FDA3B0" w14:textId="48A26F97" w:rsidR="00E50C1F" w:rsidRPr="00FD2A7B" w:rsidRDefault="00E50C1F" w:rsidP="00B14997">
      <w:pPr>
        <w:pStyle w:val="2INDENT"/>
        <w:numPr>
          <w:ilvl w:val="0"/>
          <w:numId w:val="27"/>
        </w:numPr>
        <w:tabs>
          <w:tab w:val="clear" w:pos="720"/>
        </w:tabs>
        <w:ind w:left="851" w:hanging="851"/>
        <w:rPr>
          <w:lang w:val="en-GB"/>
        </w:rPr>
      </w:pPr>
      <w:r w:rsidRPr="0EB2E812">
        <w:rPr>
          <w:lang w:val="en-GB"/>
        </w:rPr>
        <w:t>Experience engaging with people from diverse backgrounds, including those facing barriers such as mental ill health, disability</w:t>
      </w:r>
      <w:r w:rsidR="393AE843" w:rsidRPr="0EB2E812">
        <w:rPr>
          <w:lang w:val="en-GB"/>
        </w:rPr>
        <w:t>,</w:t>
      </w:r>
      <w:r w:rsidRPr="0EB2E812">
        <w:rPr>
          <w:lang w:val="en-GB"/>
        </w:rPr>
        <w:t xml:space="preserve"> or social disadvantage. </w:t>
      </w:r>
    </w:p>
    <w:p w14:paraId="017D5C40" w14:textId="03975B11" w:rsidR="00E50C1F" w:rsidRPr="00FD2A7B" w:rsidRDefault="00E50C1F" w:rsidP="00B14997">
      <w:pPr>
        <w:pStyle w:val="2INDENT"/>
        <w:numPr>
          <w:ilvl w:val="0"/>
          <w:numId w:val="27"/>
        </w:numPr>
        <w:tabs>
          <w:tab w:val="clear" w:pos="720"/>
        </w:tabs>
        <w:ind w:left="851" w:hanging="851"/>
        <w:rPr>
          <w:lang w:val="en-GB"/>
        </w:rPr>
      </w:pPr>
      <w:r w:rsidRPr="00FD2A7B">
        <w:rPr>
          <w:lang w:val="en-GB"/>
        </w:rPr>
        <w:t>Experience promoting events using social media, websites</w:t>
      </w:r>
      <w:r w:rsidR="00D96AC9">
        <w:rPr>
          <w:lang w:val="en-GB"/>
        </w:rPr>
        <w:t xml:space="preserve"> (WordPress)</w:t>
      </w:r>
      <w:r w:rsidRPr="00FD2A7B">
        <w:rPr>
          <w:lang w:val="en-GB"/>
        </w:rPr>
        <w:t xml:space="preserve"> or other digital tools. </w:t>
      </w:r>
    </w:p>
    <w:p w14:paraId="4148B766" w14:textId="1F2C449E"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Experience planning, supporting or delivering campaigning or advocacy activity within mental health, social justice or community settings. </w:t>
      </w:r>
    </w:p>
    <w:p w14:paraId="1DB0AE15" w14:textId="3D8DF359" w:rsidR="00E50C1F" w:rsidRPr="00FD2A7B" w:rsidRDefault="00E50C1F" w:rsidP="00B14997">
      <w:pPr>
        <w:pStyle w:val="2INDENT"/>
        <w:numPr>
          <w:ilvl w:val="0"/>
          <w:numId w:val="27"/>
        </w:numPr>
        <w:tabs>
          <w:tab w:val="clear" w:pos="720"/>
        </w:tabs>
        <w:ind w:left="851" w:hanging="851"/>
        <w:rPr>
          <w:lang w:val="en-GB"/>
        </w:rPr>
      </w:pPr>
      <w:r w:rsidRPr="0EB2E812">
        <w:rPr>
          <w:lang w:val="en-GB"/>
        </w:rPr>
        <w:t>Experience facilitating or supporting service-user involvement, co-production or initiatives that amplify lived experience</w:t>
      </w:r>
      <w:r w:rsidR="3E9BC68B" w:rsidRPr="0EB2E812">
        <w:rPr>
          <w:lang w:val="en-GB"/>
        </w:rPr>
        <w:t xml:space="preserve"> voices</w:t>
      </w:r>
      <w:r w:rsidRPr="0EB2E812">
        <w:rPr>
          <w:lang w:val="en-GB"/>
        </w:rPr>
        <w:t xml:space="preserve"> and influence decision-making. </w:t>
      </w:r>
    </w:p>
    <w:p w14:paraId="1E131B65" w14:textId="1DBB5B45" w:rsidR="00E50C1F" w:rsidRPr="00FD2A7B" w:rsidRDefault="00E50C1F" w:rsidP="00B14997">
      <w:pPr>
        <w:pStyle w:val="2INDENT"/>
        <w:numPr>
          <w:ilvl w:val="0"/>
          <w:numId w:val="27"/>
        </w:numPr>
        <w:tabs>
          <w:tab w:val="clear" w:pos="720"/>
        </w:tabs>
        <w:ind w:left="851" w:hanging="851"/>
        <w:rPr>
          <w:lang w:val="en-GB"/>
        </w:rPr>
      </w:pPr>
      <w:r w:rsidRPr="0EB2E812">
        <w:rPr>
          <w:lang w:val="en-GB"/>
        </w:rPr>
        <w:t xml:space="preserve">Experience monitoring and evaluating activities, gathering feedback and using databases/spreadsheets </w:t>
      </w:r>
      <w:r w:rsidR="00FD2A7B" w:rsidRPr="0EB2E812">
        <w:rPr>
          <w:lang w:val="en-GB"/>
        </w:rPr>
        <w:t xml:space="preserve">(MS Access &amp; Excel) </w:t>
      </w:r>
      <w:r w:rsidRPr="0EB2E812">
        <w:rPr>
          <w:lang w:val="en-GB"/>
        </w:rPr>
        <w:t xml:space="preserve">to analyse information and produce reports. </w:t>
      </w:r>
    </w:p>
    <w:p w14:paraId="76332E24" w14:textId="540362C2" w:rsidR="00E50C1F" w:rsidRPr="00FD2A7B" w:rsidRDefault="00E50C1F" w:rsidP="00B14997">
      <w:pPr>
        <w:pStyle w:val="2INDENT"/>
        <w:numPr>
          <w:ilvl w:val="0"/>
          <w:numId w:val="27"/>
        </w:numPr>
        <w:tabs>
          <w:tab w:val="clear" w:pos="720"/>
        </w:tabs>
        <w:ind w:left="851" w:hanging="851"/>
        <w:rPr>
          <w:lang w:val="en-GB"/>
        </w:rPr>
      </w:pPr>
      <w:r w:rsidRPr="0EB2E812">
        <w:rPr>
          <w:lang w:val="en-GB"/>
        </w:rPr>
        <w:t>Experience working within budgets, procurement</w:t>
      </w:r>
      <w:r w:rsidR="26EBF33C" w:rsidRPr="0EB2E812">
        <w:rPr>
          <w:lang w:val="en-GB"/>
        </w:rPr>
        <w:t>,</w:t>
      </w:r>
      <w:r w:rsidRPr="0EB2E812">
        <w:rPr>
          <w:lang w:val="en-GB"/>
        </w:rPr>
        <w:t xml:space="preserve"> or cost management. </w:t>
      </w:r>
    </w:p>
    <w:p w14:paraId="10E17942" w14:textId="76447A86"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Understanding of safe, accessible and inclusive event planning. </w:t>
      </w:r>
    </w:p>
    <w:p w14:paraId="34F5A1A8" w14:textId="3C1D69F4"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Understanding of equity, diversity and inclusion, including intersectional and trauma-informed approaches. </w:t>
      </w:r>
    </w:p>
    <w:p w14:paraId="4E478B36" w14:textId="4F769878"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Knowledge of mental health issues, stigma and barriers to participation. </w:t>
      </w:r>
    </w:p>
    <w:p w14:paraId="29B48703" w14:textId="13C423D7"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Knowledge of data protection, confidentiality and safeguarding responsibilities. </w:t>
      </w:r>
    </w:p>
    <w:p w14:paraId="249CBAD4" w14:textId="669FA653"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Understanding of how lived experience contributes to influencing services, policy or wider systemic change. </w:t>
      </w:r>
    </w:p>
    <w:p w14:paraId="52206B49" w14:textId="15BCB956" w:rsidR="00E50C1F" w:rsidRPr="00FD2A7B" w:rsidRDefault="00E50C1F" w:rsidP="00B14997">
      <w:pPr>
        <w:pStyle w:val="2INDENT"/>
        <w:numPr>
          <w:ilvl w:val="0"/>
          <w:numId w:val="27"/>
        </w:numPr>
        <w:tabs>
          <w:tab w:val="clear" w:pos="720"/>
        </w:tabs>
        <w:ind w:left="851" w:hanging="851"/>
        <w:rPr>
          <w:lang w:val="en-GB"/>
        </w:rPr>
      </w:pPr>
      <w:r w:rsidRPr="00FD2A7B">
        <w:rPr>
          <w:lang w:val="en-GB"/>
        </w:rPr>
        <w:lastRenderedPageBreak/>
        <w:t xml:space="preserve">Excellent organisational skills with the ability to manage multiple events/projects simultaneously and proficiency in using project management tools. </w:t>
      </w:r>
    </w:p>
    <w:p w14:paraId="40C0A829" w14:textId="041EE366"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Strong written and verbal communication skills and confidence engaging with community members, partners and stakeholders. </w:t>
      </w:r>
    </w:p>
    <w:p w14:paraId="3A00022A" w14:textId="0C601D3D" w:rsidR="00E50C1F" w:rsidRPr="00D96AC9" w:rsidRDefault="00E50C1F" w:rsidP="00D96AC9">
      <w:pPr>
        <w:pStyle w:val="2INDENT"/>
        <w:numPr>
          <w:ilvl w:val="0"/>
          <w:numId w:val="27"/>
        </w:numPr>
        <w:tabs>
          <w:tab w:val="clear" w:pos="720"/>
        </w:tabs>
        <w:ind w:left="851" w:hanging="851"/>
        <w:rPr>
          <w:lang w:val="en-GB"/>
        </w:rPr>
      </w:pPr>
      <w:r w:rsidRPr="00FD2A7B">
        <w:rPr>
          <w:lang w:val="en-GB"/>
        </w:rPr>
        <w:t>Ability to use IT systems including Microsoft Office</w:t>
      </w:r>
      <w:r w:rsidR="00D96AC9">
        <w:rPr>
          <w:lang w:val="en-GB"/>
        </w:rPr>
        <w:t>, Adobe Creative Cloud</w:t>
      </w:r>
      <w:r w:rsidRPr="00FD2A7B">
        <w:rPr>
          <w:lang w:val="en-GB"/>
        </w:rPr>
        <w:t xml:space="preserve"> and event platforms (e.g. Eventbrite, Zoom/Teams,</w:t>
      </w:r>
      <w:r w:rsidR="00D96AC9">
        <w:rPr>
          <w:lang w:val="en-GB"/>
        </w:rPr>
        <w:t xml:space="preserve"> </w:t>
      </w:r>
      <w:r w:rsidR="00FD2A7B" w:rsidRPr="00D96AC9">
        <w:rPr>
          <w:lang w:val="en-GB"/>
        </w:rPr>
        <w:t xml:space="preserve">Canva </w:t>
      </w:r>
      <w:r w:rsidRPr="00D96AC9">
        <w:rPr>
          <w:lang w:val="en-GB"/>
        </w:rPr>
        <w:t xml:space="preserve">). </w:t>
      </w:r>
    </w:p>
    <w:p w14:paraId="2D5FD3DC" w14:textId="039C0DCC"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Ability to problem-solve, remain calm under pressure and make informed decisions during events. </w:t>
      </w:r>
    </w:p>
    <w:p w14:paraId="504F6727" w14:textId="14C9F645"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Ability to work both independently and collaboratively.  </w:t>
      </w:r>
    </w:p>
    <w:p w14:paraId="62589902" w14:textId="22F98085" w:rsidR="00E50C1F" w:rsidRPr="00FD2A7B" w:rsidRDefault="00E50C1F" w:rsidP="00B14997">
      <w:pPr>
        <w:pStyle w:val="2INDENT"/>
        <w:numPr>
          <w:ilvl w:val="0"/>
          <w:numId w:val="27"/>
        </w:numPr>
        <w:tabs>
          <w:tab w:val="clear" w:pos="720"/>
        </w:tabs>
        <w:ind w:left="851" w:hanging="851"/>
        <w:rPr>
          <w:lang w:val="en-GB"/>
        </w:rPr>
      </w:pPr>
      <w:r w:rsidRPr="00FD2A7B">
        <w:rPr>
          <w:lang w:val="en-GB"/>
        </w:rPr>
        <w:t xml:space="preserve">Ability to adapt events and communication for people with varying needs, including those with lived experience of mental illness. </w:t>
      </w:r>
    </w:p>
    <w:p w14:paraId="5DD5549F" w14:textId="58C444C8" w:rsidR="008B6FA5" w:rsidRPr="00FD2A7B" w:rsidRDefault="008B6FA5" w:rsidP="00B14997">
      <w:pPr>
        <w:pStyle w:val="2INDENT"/>
        <w:numPr>
          <w:ilvl w:val="0"/>
          <w:numId w:val="27"/>
        </w:numPr>
        <w:tabs>
          <w:tab w:val="clear" w:pos="720"/>
        </w:tabs>
        <w:ind w:left="851" w:hanging="851"/>
        <w:rPr>
          <w:lang w:val="en-GB"/>
        </w:rPr>
      </w:pPr>
      <w:r w:rsidRPr="00FD2A7B">
        <w:rPr>
          <w:lang w:val="en-GB"/>
        </w:rPr>
        <w:t>Commitment to equ</w:t>
      </w:r>
      <w:r w:rsidR="00E50C1F" w:rsidRPr="00FD2A7B">
        <w:rPr>
          <w:lang w:val="en-GB"/>
        </w:rPr>
        <w:t xml:space="preserve">ity, diversity, inclusion and anti-discriminatory practice. </w:t>
      </w:r>
    </w:p>
    <w:p w14:paraId="71C84F9C" w14:textId="77777777" w:rsidR="00FD2A7B" w:rsidRDefault="00FD2A7B" w:rsidP="00E50C1F">
      <w:pPr>
        <w:pStyle w:val="BodyText1"/>
        <w:keepNext/>
        <w:shd w:val="clear" w:color="auto" w:fill="FFFFFF"/>
        <w:spacing w:after="0" w:line="347" w:lineRule="atLeast"/>
        <w:textAlignment w:val="baseline"/>
        <w:outlineLvl w:val="3"/>
        <w:rPr>
          <w:rFonts w:eastAsia="Times New Roman" w:cs="Times New Roman"/>
          <w:b/>
          <w:bCs/>
          <w:color w:val="0070C0"/>
          <w:szCs w:val="28"/>
          <w:lang w:eastAsia="en-GB"/>
        </w:rPr>
      </w:pPr>
    </w:p>
    <w:p w14:paraId="7CD13CFB" w14:textId="494B88B4" w:rsidR="00E50C1F" w:rsidRPr="00FD2A7B" w:rsidRDefault="00E50C1F" w:rsidP="00E50C1F">
      <w:pPr>
        <w:pStyle w:val="BodyText1"/>
        <w:keepNext/>
        <w:shd w:val="clear" w:color="auto" w:fill="FFFFFF"/>
        <w:spacing w:after="0" w:line="347" w:lineRule="atLeast"/>
        <w:textAlignment w:val="baseline"/>
        <w:outlineLvl w:val="3"/>
        <w:rPr>
          <w:rFonts w:eastAsia="Times New Roman" w:cs="Times New Roman"/>
          <w:b/>
          <w:bCs/>
          <w:color w:val="0070C0"/>
          <w:szCs w:val="28"/>
          <w:lang w:eastAsia="en-GB"/>
        </w:rPr>
      </w:pPr>
      <w:r w:rsidRPr="00FD2A7B">
        <w:rPr>
          <w:rFonts w:eastAsia="Times New Roman" w:cs="Times New Roman"/>
          <w:b/>
          <w:bCs/>
          <w:color w:val="0070C0"/>
          <w:szCs w:val="28"/>
          <w:lang w:eastAsia="en-GB"/>
        </w:rPr>
        <w:t>Desirable Criteria:</w:t>
      </w:r>
    </w:p>
    <w:p w14:paraId="021D55C2" w14:textId="77777777" w:rsidR="00E50C1F" w:rsidRPr="00FD2A7B" w:rsidRDefault="00E50C1F" w:rsidP="00E50C1F">
      <w:pPr>
        <w:pStyle w:val="BodyText1"/>
      </w:pPr>
    </w:p>
    <w:p w14:paraId="33077DEA" w14:textId="77777777" w:rsidR="00B138A4" w:rsidRPr="00FD2A7B" w:rsidRDefault="00E50C1F" w:rsidP="00B138A4">
      <w:pPr>
        <w:pStyle w:val="2INDENT"/>
        <w:numPr>
          <w:ilvl w:val="0"/>
          <w:numId w:val="27"/>
        </w:numPr>
        <w:tabs>
          <w:tab w:val="clear" w:pos="720"/>
        </w:tabs>
        <w:ind w:left="851" w:hanging="851"/>
        <w:rPr>
          <w:lang w:val="en-GB"/>
        </w:rPr>
      </w:pPr>
      <w:r w:rsidRPr="00FD2A7B">
        <w:rPr>
          <w:lang w:val="en-GB"/>
        </w:rPr>
        <w:t xml:space="preserve">Personal experience of mental distress and/or personal experience of using the mental health system as a service user. </w:t>
      </w:r>
    </w:p>
    <w:p w14:paraId="0E1C2B7D" w14:textId="77777777" w:rsidR="00B138A4" w:rsidRPr="00FD2A7B" w:rsidRDefault="00E50C1F" w:rsidP="00B138A4">
      <w:pPr>
        <w:pStyle w:val="2INDENT"/>
        <w:numPr>
          <w:ilvl w:val="0"/>
          <w:numId w:val="27"/>
        </w:numPr>
        <w:tabs>
          <w:tab w:val="clear" w:pos="720"/>
        </w:tabs>
        <w:ind w:left="851" w:hanging="851"/>
        <w:rPr>
          <w:lang w:val="en-GB"/>
        </w:rPr>
      </w:pPr>
      <w:r w:rsidRPr="00FD2A7B">
        <w:rPr>
          <w:lang w:val="en-GB"/>
        </w:rPr>
        <w:t>Educated to degree level</w:t>
      </w:r>
      <w:r w:rsidR="00F65882" w:rsidRPr="00FD2A7B">
        <w:rPr>
          <w:lang w:val="en-GB"/>
        </w:rPr>
        <w:t xml:space="preserve"> in relevant field</w:t>
      </w:r>
      <w:r w:rsidRPr="00FD2A7B">
        <w:rPr>
          <w:lang w:val="en-GB"/>
        </w:rPr>
        <w:t xml:space="preserve"> or with equivalent </w:t>
      </w:r>
      <w:r w:rsidR="00CC76D0" w:rsidRPr="00FD2A7B">
        <w:rPr>
          <w:lang w:val="en-GB"/>
        </w:rPr>
        <w:t>experience (</w:t>
      </w:r>
      <w:r w:rsidRPr="00FD2A7B">
        <w:rPr>
          <w:lang w:val="en-GB"/>
        </w:rPr>
        <w:t xml:space="preserve">e.g. events, marketing, </w:t>
      </w:r>
      <w:r w:rsidR="00CC76D0" w:rsidRPr="00FD2A7B">
        <w:rPr>
          <w:lang w:val="en-GB"/>
        </w:rPr>
        <w:t>community</w:t>
      </w:r>
      <w:r w:rsidRPr="00FD2A7B">
        <w:rPr>
          <w:lang w:val="en-GB"/>
        </w:rPr>
        <w:t xml:space="preserve"> work). </w:t>
      </w:r>
    </w:p>
    <w:p w14:paraId="3BC0FE13" w14:textId="77777777" w:rsidR="00B138A4" w:rsidRPr="00FD2A7B" w:rsidRDefault="00E50C1F" w:rsidP="00B138A4">
      <w:pPr>
        <w:pStyle w:val="2INDENT"/>
        <w:numPr>
          <w:ilvl w:val="0"/>
          <w:numId w:val="27"/>
        </w:numPr>
        <w:tabs>
          <w:tab w:val="clear" w:pos="720"/>
        </w:tabs>
        <w:ind w:left="851" w:hanging="851"/>
        <w:rPr>
          <w:lang w:val="en-GB"/>
        </w:rPr>
      </w:pPr>
      <w:r w:rsidRPr="00FD2A7B">
        <w:rPr>
          <w:lang w:val="en-GB"/>
        </w:rPr>
        <w:t xml:space="preserve">Flexibility to work out-of-hours, including evenings and weekends for events with notice. </w:t>
      </w:r>
    </w:p>
    <w:p w14:paraId="504AEBBD" w14:textId="20631C5E" w:rsidR="00CC76D0" w:rsidRPr="00FD2A7B" w:rsidRDefault="00CC76D0" w:rsidP="00B138A4">
      <w:pPr>
        <w:pStyle w:val="2INDENT"/>
        <w:numPr>
          <w:ilvl w:val="0"/>
          <w:numId w:val="27"/>
        </w:numPr>
        <w:tabs>
          <w:tab w:val="clear" w:pos="720"/>
        </w:tabs>
        <w:ind w:left="851" w:hanging="851"/>
        <w:rPr>
          <w:lang w:val="en-GB"/>
        </w:rPr>
        <w:sectPr w:rsidR="00CC76D0" w:rsidRPr="00FD2A7B" w:rsidSect="00E50C1F">
          <w:pgSz w:w="11907" w:h="16840" w:code="9"/>
          <w:pgMar w:top="1276" w:right="992" w:bottom="1134" w:left="1107" w:header="426" w:footer="709" w:gutter="0"/>
          <w:cols w:space="708"/>
          <w:docGrid w:linePitch="360"/>
        </w:sectPr>
      </w:pPr>
      <w:r w:rsidRPr="0EB2E812">
        <w:rPr>
          <w:lang w:val="en-GB"/>
        </w:rPr>
        <w:t>Experience of working in a Deaf and Disabled People's Organisation (DDPO)</w:t>
      </w:r>
      <w:r w:rsidR="6AD4EF79" w:rsidRPr="0EB2E812">
        <w:rPr>
          <w:lang w:val="en-GB"/>
        </w:rPr>
        <w:t>.</w:t>
      </w:r>
      <w:r w:rsidRPr="0EB2E812">
        <w:rPr>
          <w:lang w:val="en-GB"/>
        </w:rPr>
        <w:t xml:space="preserve"> </w:t>
      </w:r>
    </w:p>
    <w:p w14:paraId="2D46B9D0" w14:textId="77777777" w:rsidR="00B21045" w:rsidRPr="00FD2A7B" w:rsidRDefault="00B21045" w:rsidP="00B21045">
      <w:pPr>
        <w:pStyle w:val="SubHeading"/>
        <w:rPr>
          <w:color w:val="0070C0"/>
        </w:rPr>
      </w:pPr>
      <w:r w:rsidRPr="00FD2A7B">
        <w:rPr>
          <w:color w:val="0070C0"/>
        </w:rPr>
        <w:lastRenderedPageBreak/>
        <w:t>APPLICATION FORM: PRIVATE AND CONFIDENTIAL</w:t>
      </w:r>
    </w:p>
    <w:tbl>
      <w:tblPr>
        <w:tblStyle w:val="TableGrid"/>
        <w:tblW w:w="0" w:type="auto"/>
        <w:tblInd w:w="-5" w:type="dxa"/>
        <w:tblLook w:val="04A0" w:firstRow="1" w:lastRow="0" w:firstColumn="1" w:lastColumn="0" w:noHBand="0" w:noVBand="1"/>
      </w:tblPr>
      <w:tblGrid>
        <w:gridCol w:w="3261"/>
        <w:gridCol w:w="2981"/>
        <w:gridCol w:w="3256"/>
        <w:gridCol w:w="38"/>
      </w:tblGrid>
      <w:tr w:rsidR="00B21045" w:rsidRPr="00FD2A7B" w14:paraId="62E0ED12" w14:textId="77777777" w:rsidTr="00B21045">
        <w:trPr>
          <w:trHeight w:val="3443"/>
        </w:trPr>
        <w:tc>
          <w:tcPr>
            <w:tcW w:w="6242" w:type="dxa"/>
            <w:gridSpan w:val="2"/>
            <w:tcBorders>
              <w:top w:val="nil"/>
              <w:left w:val="nil"/>
              <w:bottom w:val="nil"/>
              <w:right w:val="nil"/>
            </w:tcBorders>
          </w:tcPr>
          <w:p w14:paraId="0D53286C" w14:textId="77777777" w:rsidR="00B21045" w:rsidRPr="00FD2A7B" w:rsidRDefault="00B21045" w:rsidP="00B21045">
            <w:pPr>
              <w:pStyle w:val="BodyText10"/>
            </w:pPr>
            <w:r w:rsidRPr="00FD2A7B">
              <w:rPr>
                <w:noProof/>
              </w:rPr>
              <w:drawing>
                <wp:anchor distT="0" distB="0" distL="114300" distR="114300" simplePos="0" relativeHeight="251668480" behindDoc="0" locked="0" layoutInCell="1" allowOverlap="1" wp14:anchorId="08A76BA7" wp14:editId="56C9807A">
                  <wp:simplePos x="0" y="0"/>
                  <wp:positionH relativeFrom="column">
                    <wp:posOffset>3822700</wp:posOffset>
                  </wp:positionH>
                  <wp:positionV relativeFrom="paragraph">
                    <wp:posOffset>43815</wp:posOffset>
                  </wp:positionV>
                  <wp:extent cx="2048827" cy="2057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048827" cy="2057400"/>
                          </a:xfrm>
                          <a:prstGeom prst="rect">
                            <a:avLst/>
                          </a:prstGeom>
                        </pic:spPr>
                      </pic:pic>
                    </a:graphicData>
                  </a:graphic>
                  <wp14:sizeRelH relativeFrom="margin">
                    <wp14:pctWidth>0</wp14:pctWidth>
                  </wp14:sizeRelH>
                  <wp14:sizeRelV relativeFrom="margin">
                    <wp14:pctHeight>0</wp14:pctHeight>
                  </wp14:sizeRelV>
                </wp:anchor>
              </w:drawing>
            </w:r>
          </w:p>
          <w:p w14:paraId="4A427221" w14:textId="77777777" w:rsidR="00B21045" w:rsidRPr="00FD2A7B" w:rsidRDefault="00B21045" w:rsidP="00B21045">
            <w:pPr>
              <w:pStyle w:val="BodyText10"/>
            </w:pPr>
            <w:r w:rsidRPr="00FD2A7B">
              <w:t xml:space="preserve">Please complete and return this form to our CEO Tim Oldham via email </w:t>
            </w:r>
            <w:hyperlink r:id="rId19" w:history="1">
              <w:r w:rsidRPr="00FD2A7B">
                <w:t>tim@hear-us.org</w:t>
              </w:r>
            </w:hyperlink>
            <w:r w:rsidRPr="00FD2A7B">
              <w:t xml:space="preserve"> or Post to Hear Us, Orchard House, 15a Purley Road, South Croydon, CR2 6EZ</w:t>
            </w:r>
          </w:p>
          <w:p w14:paraId="72212CFC" w14:textId="77777777" w:rsidR="00B21045" w:rsidRPr="00FD2A7B" w:rsidRDefault="00B21045" w:rsidP="00B21045">
            <w:pPr>
              <w:pStyle w:val="BodyText10"/>
            </w:pPr>
            <w:r w:rsidRPr="00FD2A7B">
              <w:t xml:space="preserve">You can also complete this form on-line at: </w:t>
            </w:r>
          </w:p>
          <w:p w14:paraId="6F5C853A" w14:textId="36DBBC9D" w:rsidR="00B21045" w:rsidRPr="00DA1B91" w:rsidRDefault="00B21045" w:rsidP="00B21045">
            <w:pPr>
              <w:pStyle w:val="SubHeading"/>
              <w:rPr>
                <w:rStyle w:val="Hyperlink"/>
                <w:sz w:val="28"/>
                <w:u w:val="none"/>
              </w:rPr>
            </w:pPr>
            <w:r w:rsidRPr="00DA1B91">
              <w:rPr>
                <w:rStyle w:val="Hyperlink"/>
                <w:sz w:val="28"/>
                <w:u w:val="none"/>
              </w:rPr>
              <w:t>www.hear-us.org/about-us/</w:t>
            </w:r>
            <w:r w:rsidR="00DA1B91" w:rsidRPr="00DA1B91">
              <w:rPr>
                <w:rStyle w:val="Hyperlink"/>
                <w:sz w:val="28"/>
                <w:u w:val="none"/>
              </w:rPr>
              <w:t>staff-</w:t>
            </w:r>
            <w:r w:rsidRPr="00DA1B91">
              <w:rPr>
                <w:rStyle w:val="Hyperlink"/>
                <w:sz w:val="28"/>
                <w:u w:val="none"/>
              </w:rPr>
              <w:t>vacancies</w:t>
            </w:r>
          </w:p>
          <w:p w14:paraId="4A787681" w14:textId="77777777" w:rsidR="00B21045" w:rsidRPr="00FD2A7B" w:rsidRDefault="00B21045" w:rsidP="00B21045">
            <w:pPr>
              <w:pStyle w:val="SubHeading"/>
              <w:rPr>
                <w:rStyle w:val="Hyperlink"/>
                <w:sz w:val="16"/>
                <w:u w:val="none"/>
              </w:rPr>
            </w:pPr>
          </w:p>
          <w:p w14:paraId="4B6FF0E4" w14:textId="6A72A031" w:rsidR="00B21045" w:rsidRPr="00FD2A7B" w:rsidRDefault="00B21045" w:rsidP="00B21045">
            <w:pPr>
              <w:pStyle w:val="SubHeading"/>
              <w:rPr>
                <w:color w:val="3F1D3D"/>
              </w:rPr>
            </w:pPr>
            <w:r w:rsidRPr="00FD2A7B">
              <w:rPr>
                <w:rStyle w:val="Hyperlink"/>
                <w:sz w:val="28"/>
                <w:u w:val="none"/>
              </w:rPr>
              <w:t>Or Scan this QR Code to access on-line form</w:t>
            </w:r>
          </w:p>
        </w:tc>
        <w:tc>
          <w:tcPr>
            <w:tcW w:w="3294" w:type="dxa"/>
            <w:gridSpan w:val="2"/>
            <w:tcBorders>
              <w:top w:val="nil"/>
              <w:left w:val="nil"/>
              <w:bottom w:val="nil"/>
              <w:right w:val="nil"/>
            </w:tcBorders>
          </w:tcPr>
          <w:p w14:paraId="2079272F" w14:textId="77777777" w:rsidR="00B21045" w:rsidRPr="00FD2A7B" w:rsidRDefault="00B21045" w:rsidP="00B21045">
            <w:pPr>
              <w:pStyle w:val="SubHeading"/>
              <w:rPr>
                <w:color w:val="3F1D3D"/>
              </w:rPr>
            </w:pPr>
          </w:p>
        </w:tc>
      </w:tr>
      <w:tr w:rsidR="00B21045" w:rsidRPr="00FD2A7B" w14:paraId="3141ACE3" w14:textId="77777777" w:rsidTr="00B21045">
        <w:tblPrEx>
          <w:tblBorders>
            <w:top w:val="none" w:sz="0" w:space="0" w:color="auto"/>
            <w:left w:val="none" w:sz="0" w:space="0" w:color="auto"/>
            <w:bottom w:val="single" w:sz="4" w:space="0" w:color="0070C0"/>
            <w:right w:val="none" w:sz="0" w:space="0" w:color="auto"/>
            <w:insideH w:val="single" w:sz="4" w:space="0" w:color="0070C0"/>
            <w:insideV w:val="none" w:sz="0" w:space="0" w:color="auto"/>
          </w:tblBorders>
        </w:tblPrEx>
        <w:trPr>
          <w:gridAfter w:val="1"/>
          <w:wAfter w:w="38" w:type="dxa"/>
          <w:trHeight w:val="507"/>
        </w:trPr>
        <w:tc>
          <w:tcPr>
            <w:tcW w:w="3261" w:type="dxa"/>
            <w:vAlign w:val="center"/>
          </w:tcPr>
          <w:p w14:paraId="69F3B1D0" w14:textId="77777777" w:rsidR="00B21045" w:rsidRPr="00FD2A7B" w:rsidRDefault="00B21045" w:rsidP="00B21045">
            <w:pPr>
              <w:pStyle w:val="BOXED"/>
            </w:pPr>
            <w:r w:rsidRPr="00FD2A7B">
              <w:t>Position Applied for:</w:t>
            </w:r>
          </w:p>
        </w:tc>
        <w:tc>
          <w:tcPr>
            <w:tcW w:w="6237" w:type="dxa"/>
            <w:gridSpan w:val="2"/>
            <w:vAlign w:val="center"/>
          </w:tcPr>
          <w:p w14:paraId="44F97671" w14:textId="1913899B" w:rsidR="00B21045" w:rsidRPr="00FD2A7B" w:rsidRDefault="00B21045" w:rsidP="00B21045">
            <w:pPr>
              <w:pStyle w:val="BOLDBOX"/>
            </w:pPr>
            <w:r w:rsidRPr="00FD2A7B">
              <w:rPr>
                <w:rStyle w:val="1IndentChar0"/>
                <w:b/>
                <w:lang w:val="en-GB"/>
              </w:rPr>
              <w:t>Hear Us Events Coordinator</w:t>
            </w:r>
          </w:p>
        </w:tc>
      </w:tr>
      <w:tr w:rsidR="00B21045" w:rsidRPr="00FD2A7B" w14:paraId="5C9CAE46" w14:textId="77777777" w:rsidTr="00B21045">
        <w:tblPrEx>
          <w:tblBorders>
            <w:top w:val="none" w:sz="0" w:space="0" w:color="auto"/>
            <w:left w:val="none" w:sz="0" w:space="0" w:color="auto"/>
            <w:bottom w:val="single" w:sz="4" w:space="0" w:color="0070C0"/>
            <w:right w:val="none" w:sz="0" w:space="0" w:color="auto"/>
            <w:insideH w:val="single" w:sz="4" w:space="0" w:color="0070C0"/>
            <w:insideV w:val="none" w:sz="0" w:space="0" w:color="auto"/>
          </w:tblBorders>
        </w:tblPrEx>
        <w:trPr>
          <w:gridAfter w:val="1"/>
          <w:wAfter w:w="38" w:type="dxa"/>
          <w:trHeight w:val="507"/>
        </w:trPr>
        <w:tc>
          <w:tcPr>
            <w:tcW w:w="3261" w:type="dxa"/>
            <w:vAlign w:val="center"/>
          </w:tcPr>
          <w:p w14:paraId="3F924027" w14:textId="77777777" w:rsidR="00B21045" w:rsidRPr="00FD2A7B" w:rsidRDefault="00B21045" w:rsidP="00B21045">
            <w:pPr>
              <w:pStyle w:val="BOXED"/>
            </w:pPr>
            <w:r w:rsidRPr="00FD2A7B">
              <w:t>Reference Number:</w:t>
            </w:r>
          </w:p>
        </w:tc>
        <w:tc>
          <w:tcPr>
            <w:tcW w:w="6237" w:type="dxa"/>
            <w:gridSpan w:val="2"/>
            <w:vAlign w:val="center"/>
          </w:tcPr>
          <w:p w14:paraId="68B40124" w14:textId="512A9997" w:rsidR="00B21045" w:rsidRPr="008714C9" w:rsidRDefault="00B21045" w:rsidP="00B21045">
            <w:pPr>
              <w:pStyle w:val="BOLDBOX"/>
              <w:rPr>
                <w:b/>
                <w:bCs/>
              </w:rPr>
            </w:pPr>
            <w:r w:rsidRPr="008714C9">
              <w:rPr>
                <w:b/>
                <w:bCs/>
              </w:rPr>
              <w:t>HUC-EC</w:t>
            </w:r>
          </w:p>
        </w:tc>
      </w:tr>
    </w:tbl>
    <w:p w14:paraId="01D6985D" w14:textId="77777777" w:rsidR="00B21045" w:rsidRPr="00FD2A7B" w:rsidRDefault="00B21045" w:rsidP="00B21045">
      <w:pPr>
        <w:rPr>
          <w:rFonts w:cs="Arial"/>
          <w:b/>
          <w:bCs/>
          <w:color w:val="3F1D3D"/>
          <w:sz w:val="28"/>
          <w:szCs w:val="28"/>
        </w:rPr>
      </w:pPr>
    </w:p>
    <w:tbl>
      <w:tblPr>
        <w:tblStyle w:val="TableGrid"/>
        <w:tblW w:w="9644" w:type="dxa"/>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547"/>
        <w:gridCol w:w="5341"/>
      </w:tblGrid>
      <w:tr w:rsidR="00B21045" w:rsidRPr="00FD2A7B" w14:paraId="2DC5A0DF" w14:textId="77777777" w:rsidTr="00B21045">
        <w:trPr>
          <w:trHeight w:val="397"/>
        </w:trPr>
        <w:tc>
          <w:tcPr>
            <w:tcW w:w="9644" w:type="dxa"/>
            <w:gridSpan w:val="3"/>
            <w:tcBorders>
              <w:top w:val="nil"/>
              <w:left w:val="nil"/>
              <w:bottom w:val="nil"/>
              <w:right w:val="nil"/>
            </w:tcBorders>
            <w:shd w:val="clear" w:color="auto" w:fill="0070C0"/>
            <w:vAlign w:val="center"/>
          </w:tcPr>
          <w:p w14:paraId="209FCE9A" w14:textId="77777777" w:rsidR="00B21045" w:rsidRPr="00FD2A7B" w:rsidRDefault="00B21045" w:rsidP="00B21045">
            <w:pPr>
              <w:pStyle w:val="BOXHEAD"/>
            </w:pPr>
            <w:r w:rsidRPr="00FD2A7B">
              <w:t>Personal Details</w:t>
            </w:r>
          </w:p>
        </w:tc>
      </w:tr>
      <w:tr w:rsidR="00B21045" w:rsidRPr="00FD2A7B" w14:paraId="29EB2918" w14:textId="77777777" w:rsidTr="00B21045">
        <w:trPr>
          <w:trHeight w:val="397"/>
        </w:trPr>
        <w:tc>
          <w:tcPr>
            <w:tcW w:w="1756" w:type="dxa"/>
            <w:vMerge w:val="restart"/>
            <w:tcBorders>
              <w:top w:val="nil"/>
              <w:left w:val="nil"/>
              <w:bottom w:val="single" w:sz="6" w:space="0" w:color="0070C0"/>
              <w:right w:val="single" w:sz="6" w:space="0" w:color="0070C0"/>
            </w:tcBorders>
            <w:shd w:val="clear" w:color="auto" w:fill="E7F6FF"/>
            <w:vAlign w:val="center"/>
          </w:tcPr>
          <w:p w14:paraId="11B95AF7" w14:textId="77777777" w:rsidR="00B21045" w:rsidRPr="00FD2A7B" w:rsidRDefault="00B21045" w:rsidP="00B21045">
            <w:pPr>
              <w:pStyle w:val="BodyText10"/>
              <w:spacing w:after="0"/>
              <w:rPr>
                <w:b/>
              </w:rPr>
            </w:pPr>
            <w:r w:rsidRPr="00FD2A7B">
              <w:rPr>
                <w:b/>
              </w:rPr>
              <w:t>Name</w:t>
            </w:r>
          </w:p>
        </w:tc>
        <w:tc>
          <w:tcPr>
            <w:tcW w:w="2547" w:type="dxa"/>
            <w:tcBorders>
              <w:top w:val="nil"/>
              <w:left w:val="single" w:sz="6" w:space="0" w:color="0070C0"/>
              <w:bottom w:val="single" w:sz="6" w:space="0" w:color="0070C0"/>
              <w:right w:val="single" w:sz="6" w:space="0" w:color="0070C0"/>
            </w:tcBorders>
            <w:vAlign w:val="center"/>
          </w:tcPr>
          <w:p w14:paraId="0EE361F1" w14:textId="77777777" w:rsidR="00B21045" w:rsidRPr="00FD2A7B" w:rsidRDefault="00B21045" w:rsidP="00B21045">
            <w:pPr>
              <w:pStyle w:val="BodyTextIndent1"/>
              <w:spacing w:after="0"/>
              <w:ind w:left="0"/>
            </w:pPr>
            <w:r w:rsidRPr="00FD2A7B">
              <w:t xml:space="preserve">Title: </w:t>
            </w:r>
          </w:p>
        </w:tc>
        <w:tc>
          <w:tcPr>
            <w:tcW w:w="5341" w:type="dxa"/>
            <w:tcBorders>
              <w:top w:val="nil"/>
              <w:left w:val="single" w:sz="6" w:space="0" w:color="0070C0"/>
              <w:bottom w:val="single" w:sz="6" w:space="0" w:color="0070C0"/>
              <w:right w:val="single" w:sz="6" w:space="0" w:color="F2F2F2" w:themeColor="background1" w:themeShade="F2"/>
            </w:tcBorders>
            <w:vAlign w:val="center"/>
          </w:tcPr>
          <w:p w14:paraId="44311478" w14:textId="77777777" w:rsidR="00B21045" w:rsidRPr="00FD2A7B" w:rsidRDefault="00B21045" w:rsidP="00B21045">
            <w:pPr>
              <w:pStyle w:val="BodyTextIndent1"/>
              <w:spacing w:after="0"/>
              <w:ind w:left="130"/>
            </w:pPr>
          </w:p>
        </w:tc>
      </w:tr>
      <w:tr w:rsidR="00B21045" w:rsidRPr="00FD2A7B" w14:paraId="272F8F84" w14:textId="77777777" w:rsidTr="00B21045">
        <w:trPr>
          <w:trHeight w:val="397"/>
        </w:trPr>
        <w:tc>
          <w:tcPr>
            <w:tcW w:w="1756" w:type="dxa"/>
            <w:vMerge/>
            <w:tcBorders>
              <w:top w:val="single" w:sz="6" w:space="0" w:color="0070C0"/>
              <w:left w:val="nil"/>
              <w:bottom w:val="single" w:sz="6" w:space="0" w:color="0070C0"/>
              <w:right w:val="single" w:sz="6" w:space="0" w:color="0070C0"/>
            </w:tcBorders>
            <w:shd w:val="clear" w:color="auto" w:fill="E7F6FF"/>
            <w:vAlign w:val="center"/>
          </w:tcPr>
          <w:p w14:paraId="3D944DF8" w14:textId="77777777" w:rsidR="00B21045" w:rsidRPr="00FD2A7B" w:rsidRDefault="00B21045" w:rsidP="00B21045">
            <w:pPr>
              <w:pStyle w:val="BodyText10"/>
              <w:spacing w:after="0"/>
              <w:rPr>
                <w:b/>
              </w:rPr>
            </w:pPr>
          </w:p>
        </w:tc>
        <w:tc>
          <w:tcPr>
            <w:tcW w:w="2547" w:type="dxa"/>
            <w:tcBorders>
              <w:top w:val="single" w:sz="6" w:space="0" w:color="0070C0"/>
              <w:left w:val="single" w:sz="6" w:space="0" w:color="0070C0"/>
              <w:bottom w:val="single" w:sz="6" w:space="0" w:color="0070C0"/>
              <w:right w:val="single" w:sz="6" w:space="0" w:color="0070C0"/>
            </w:tcBorders>
            <w:vAlign w:val="center"/>
          </w:tcPr>
          <w:p w14:paraId="7D7FEB2C" w14:textId="77777777" w:rsidR="00B21045" w:rsidRPr="00FD2A7B" w:rsidRDefault="00B21045" w:rsidP="00B21045">
            <w:pPr>
              <w:pStyle w:val="BodyTextIndent1"/>
              <w:spacing w:after="0"/>
              <w:ind w:left="0"/>
            </w:pPr>
            <w:r w:rsidRPr="00FD2A7B">
              <w:t>Forename(s):</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2F6DED26" w14:textId="77777777" w:rsidR="00B21045" w:rsidRPr="00FD2A7B" w:rsidRDefault="00B21045" w:rsidP="00B21045">
            <w:pPr>
              <w:pStyle w:val="BodyTextIndent1"/>
              <w:spacing w:after="0"/>
              <w:ind w:left="130"/>
            </w:pPr>
          </w:p>
        </w:tc>
      </w:tr>
      <w:tr w:rsidR="00B21045" w:rsidRPr="00FD2A7B" w14:paraId="5B6ADE59" w14:textId="77777777" w:rsidTr="00B21045">
        <w:trPr>
          <w:trHeight w:val="308"/>
        </w:trPr>
        <w:tc>
          <w:tcPr>
            <w:tcW w:w="1756" w:type="dxa"/>
            <w:vMerge/>
            <w:tcBorders>
              <w:top w:val="single" w:sz="6" w:space="0" w:color="0070C0"/>
              <w:left w:val="nil"/>
              <w:bottom w:val="single" w:sz="6" w:space="0" w:color="0070C0"/>
              <w:right w:val="single" w:sz="6" w:space="0" w:color="0070C0"/>
            </w:tcBorders>
            <w:shd w:val="clear" w:color="auto" w:fill="E7F6FF"/>
            <w:vAlign w:val="center"/>
          </w:tcPr>
          <w:p w14:paraId="66A18415" w14:textId="77777777" w:rsidR="00B21045" w:rsidRPr="00FD2A7B" w:rsidRDefault="00B21045" w:rsidP="00B21045">
            <w:pPr>
              <w:pStyle w:val="BodyText10"/>
              <w:spacing w:after="0"/>
              <w:rPr>
                <w:b/>
              </w:rPr>
            </w:pPr>
          </w:p>
        </w:tc>
        <w:tc>
          <w:tcPr>
            <w:tcW w:w="2547" w:type="dxa"/>
            <w:tcBorders>
              <w:top w:val="single" w:sz="6" w:space="0" w:color="0070C0"/>
              <w:left w:val="single" w:sz="6" w:space="0" w:color="0070C0"/>
              <w:bottom w:val="single" w:sz="6" w:space="0" w:color="0070C0"/>
              <w:right w:val="single" w:sz="6" w:space="0" w:color="0070C0"/>
            </w:tcBorders>
            <w:vAlign w:val="center"/>
          </w:tcPr>
          <w:p w14:paraId="5D54FE42" w14:textId="77777777" w:rsidR="00B21045" w:rsidRPr="00FD2A7B" w:rsidRDefault="00B21045" w:rsidP="00B21045">
            <w:pPr>
              <w:pStyle w:val="BodyTextIndent1"/>
              <w:spacing w:after="0"/>
              <w:ind w:left="0"/>
            </w:pPr>
            <w:r w:rsidRPr="00FD2A7B">
              <w:t>Surname:</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20AB01A5" w14:textId="77777777" w:rsidR="00B21045" w:rsidRPr="00FD2A7B" w:rsidRDefault="00B21045" w:rsidP="00B21045">
            <w:pPr>
              <w:pStyle w:val="BodyTextIndent1"/>
              <w:spacing w:after="0"/>
              <w:ind w:left="130"/>
            </w:pPr>
          </w:p>
        </w:tc>
      </w:tr>
      <w:tr w:rsidR="00B21045" w:rsidRPr="00FD2A7B" w14:paraId="27F46535" w14:textId="77777777" w:rsidTr="00B21045">
        <w:trPr>
          <w:trHeight w:val="850"/>
        </w:trPr>
        <w:tc>
          <w:tcPr>
            <w:tcW w:w="1756" w:type="dxa"/>
            <w:tcBorders>
              <w:top w:val="single" w:sz="6" w:space="0" w:color="0070C0"/>
              <w:left w:val="nil"/>
              <w:right w:val="single" w:sz="6" w:space="0" w:color="0070C0"/>
            </w:tcBorders>
            <w:shd w:val="clear" w:color="auto" w:fill="E7F6FF"/>
            <w:vAlign w:val="center"/>
          </w:tcPr>
          <w:p w14:paraId="2DE0DA25" w14:textId="77777777" w:rsidR="00B21045" w:rsidRPr="00FD2A7B" w:rsidRDefault="00B21045" w:rsidP="00B21045">
            <w:pPr>
              <w:pStyle w:val="BodyText10"/>
              <w:rPr>
                <w:b/>
              </w:rPr>
            </w:pPr>
            <w:r w:rsidRPr="00FD2A7B">
              <w:rPr>
                <w:b/>
              </w:rPr>
              <w:t>Contact Information</w:t>
            </w:r>
          </w:p>
        </w:tc>
        <w:tc>
          <w:tcPr>
            <w:tcW w:w="2547" w:type="dxa"/>
            <w:tcBorders>
              <w:top w:val="single" w:sz="6" w:space="0" w:color="0070C0"/>
              <w:left w:val="single" w:sz="6" w:space="0" w:color="0070C0"/>
              <w:bottom w:val="single" w:sz="6" w:space="0" w:color="0070C0"/>
              <w:right w:val="single" w:sz="6" w:space="0" w:color="0070C0"/>
            </w:tcBorders>
            <w:vAlign w:val="center"/>
          </w:tcPr>
          <w:p w14:paraId="261D80CE" w14:textId="77777777" w:rsidR="00B21045" w:rsidRPr="00FD2A7B" w:rsidRDefault="00B21045" w:rsidP="00B21045">
            <w:pPr>
              <w:pStyle w:val="BodyTextIndent1"/>
              <w:ind w:left="0"/>
            </w:pPr>
            <w:r w:rsidRPr="00FD2A7B">
              <w:t>Address:</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54E31DA0" w14:textId="77777777" w:rsidR="00B21045" w:rsidRPr="00FD2A7B" w:rsidRDefault="00B21045" w:rsidP="00B21045">
            <w:pPr>
              <w:pStyle w:val="BodyTextIndent1"/>
              <w:ind w:left="130"/>
            </w:pPr>
          </w:p>
        </w:tc>
      </w:tr>
      <w:tr w:rsidR="00B21045" w:rsidRPr="00FD2A7B" w14:paraId="2BB81FF1" w14:textId="77777777" w:rsidTr="00B21045">
        <w:trPr>
          <w:trHeight w:val="397"/>
        </w:trPr>
        <w:tc>
          <w:tcPr>
            <w:tcW w:w="1756" w:type="dxa"/>
            <w:tcBorders>
              <w:left w:val="nil"/>
              <w:right w:val="single" w:sz="6" w:space="0" w:color="0070C0"/>
            </w:tcBorders>
            <w:shd w:val="clear" w:color="auto" w:fill="E7F6FF"/>
            <w:vAlign w:val="center"/>
          </w:tcPr>
          <w:p w14:paraId="65DB732D" w14:textId="77777777" w:rsidR="00B21045" w:rsidRPr="00FD2A7B" w:rsidRDefault="00B21045" w:rsidP="00B21045">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2EDE65C8" w14:textId="77777777" w:rsidR="00B21045" w:rsidRPr="00FD2A7B" w:rsidRDefault="00B21045" w:rsidP="008714C9">
            <w:pPr>
              <w:pStyle w:val="BodyTextIndent1"/>
              <w:spacing w:after="0"/>
              <w:ind w:left="0"/>
            </w:pPr>
            <w:r w:rsidRPr="00FD2A7B">
              <w:t>Post Code:</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24F37ABB" w14:textId="77777777" w:rsidR="00B21045" w:rsidRPr="00FD2A7B" w:rsidRDefault="00B21045" w:rsidP="008714C9">
            <w:pPr>
              <w:pStyle w:val="BodyTextIndent1"/>
              <w:spacing w:after="0"/>
              <w:ind w:left="130"/>
            </w:pPr>
          </w:p>
        </w:tc>
      </w:tr>
      <w:tr w:rsidR="00B21045" w:rsidRPr="00FD2A7B" w14:paraId="6FF36186" w14:textId="77777777" w:rsidTr="00B21045">
        <w:trPr>
          <w:trHeight w:val="397"/>
        </w:trPr>
        <w:tc>
          <w:tcPr>
            <w:tcW w:w="1756" w:type="dxa"/>
            <w:tcBorders>
              <w:left w:val="nil"/>
              <w:right w:val="single" w:sz="6" w:space="0" w:color="0070C0"/>
            </w:tcBorders>
            <w:shd w:val="clear" w:color="auto" w:fill="E7F6FF"/>
            <w:vAlign w:val="center"/>
          </w:tcPr>
          <w:p w14:paraId="51AE2961" w14:textId="77777777" w:rsidR="00B21045" w:rsidRPr="00FD2A7B" w:rsidRDefault="00B21045" w:rsidP="00B21045">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21765D5C" w14:textId="77777777" w:rsidR="00B21045" w:rsidRPr="00FD2A7B" w:rsidRDefault="00B21045" w:rsidP="008714C9">
            <w:pPr>
              <w:pStyle w:val="BodyTextIndent1"/>
              <w:spacing w:after="0"/>
              <w:ind w:left="0"/>
            </w:pPr>
            <w:r w:rsidRPr="00FD2A7B">
              <w:t>Email:</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54E85435" w14:textId="77777777" w:rsidR="00B21045" w:rsidRPr="00FD2A7B" w:rsidRDefault="00B21045" w:rsidP="008714C9">
            <w:pPr>
              <w:pStyle w:val="BodyTextIndent1"/>
              <w:spacing w:after="0"/>
              <w:ind w:left="130"/>
            </w:pPr>
          </w:p>
        </w:tc>
      </w:tr>
      <w:tr w:rsidR="00B21045" w:rsidRPr="00FD2A7B" w14:paraId="78597E10" w14:textId="77777777" w:rsidTr="00B21045">
        <w:trPr>
          <w:trHeight w:val="397"/>
        </w:trPr>
        <w:tc>
          <w:tcPr>
            <w:tcW w:w="1756" w:type="dxa"/>
            <w:tcBorders>
              <w:left w:val="nil"/>
              <w:right w:val="single" w:sz="6" w:space="0" w:color="0070C0"/>
            </w:tcBorders>
            <w:shd w:val="clear" w:color="auto" w:fill="E7F6FF"/>
            <w:vAlign w:val="center"/>
          </w:tcPr>
          <w:p w14:paraId="66F13D93" w14:textId="77777777" w:rsidR="00B21045" w:rsidRPr="00FD2A7B" w:rsidRDefault="00B21045" w:rsidP="00B21045">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4FD41FD2" w14:textId="77777777" w:rsidR="00B21045" w:rsidRPr="00FD2A7B" w:rsidRDefault="00B21045" w:rsidP="008714C9">
            <w:pPr>
              <w:pStyle w:val="BodyTextIndent1"/>
              <w:spacing w:after="0"/>
              <w:ind w:left="0"/>
            </w:pPr>
            <w:r w:rsidRPr="00FD2A7B">
              <w:t>Tel #:</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17D598F4" w14:textId="77777777" w:rsidR="00B21045" w:rsidRPr="00FD2A7B" w:rsidRDefault="00B21045" w:rsidP="008714C9">
            <w:pPr>
              <w:pStyle w:val="BodyTextIndent1"/>
              <w:spacing w:after="0"/>
              <w:ind w:left="130"/>
            </w:pPr>
          </w:p>
        </w:tc>
      </w:tr>
      <w:tr w:rsidR="00B21045" w:rsidRPr="00FD2A7B" w14:paraId="716894C8" w14:textId="77777777" w:rsidTr="00B21045">
        <w:trPr>
          <w:trHeight w:val="397"/>
        </w:trPr>
        <w:tc>
          <w:tcPr>
            <w:tcW w:w="1756" w:type="dxa"/>
            <w:tcBorders>
              <w:left w:val="nil"/>
              <w:right w:val="single" w:sz="6" w:space="0" w:color="0070C0"/>
            </w:tcBorders>
            <w:shd w:val="clear" w:color="auto" w:fill="E7F6FF"/>
            <w:vAlign w:val="center"/>
          </w:tcPr>
          <w:p w14:paraId="1C461936" w14:textId="77777777" w:rsidR="00B21045" w:rsidRPr="00FD2A7B" w:rsidRDefault="00B21045" w:rsidP="00B21045">
            <w:pPr>
              <w:pStyle w:val="SubHeading0"/>
            </w:pPr>
          </w:p>
        </w:tc>
        <w:tc>
          <w:tcPr>
            <w:tcW w:w="2547" w:type="dxa"/>
            <w:tcBorders>
              <w:top w:val="single" w:sz="6" w:space="0" w:color="0070C0"/>
              <w:left w:val="single" w:sz="6" w:space="0" w:color="0070C0"/>
              <w:bottom w:val="single" w:sz="6" w:space="0" w:color="0070C0"/>
              <w:right w:val="single" w:sz="6" w:space="0" w:color="0070C0"/>
            </w:tcBorders>
            <w:vAlign w:val="center"/>
          </w:tcPr>
          <w:p w14:paraId="4841E796" w14:textId="77777777" w:rsidR="00B21045" w:rsidRPr="00FD2A7B" w:rsidRDefault="00B21045" w:rsidP="008714C9">
            <w:pPr>
              <w:pStyle w:val="BodyTextIndent1"/>
              <w:spacing w:after="0"/>
              <w:ind w:left="0"/>
            </w:pPr>
            <w:r w:rsidRPr="00FD2A7B">
              <w:t>Mobile #:</w:t>
            </w:r>
          </w:p>
        </w:tc>
        <w:tc>
          <w:tcPr>
            <w:tcW w:w="5341" w:type="dxa"/>
            <w:tcBorders>
              <w:top w:val="single" w:sz="6" w:space="0" w:color="0070C0"/>
              <w:left w:val="single" w:sz="6" w:space="0" w:color="0070C0"/>
              <w:bottom w:val="single" w:sz="6" w:space="0" w:color="0070C0"/>
              <w:right w:val="single" w:sz="6" w:space="0" w:color="F2F2F2" w:themeColor="background1" w:themeShade="F2"/>
            </w:tcBorders>
            <w:vAlign w:val="center"/>
          </w:tcPr>
          <w:p w14:paraId="235E3D76" w14:textId="77777777" w:rsidR="00B21045" w:rsidRPr="00FD2A7B" w:rsidRDefault="00B21045" w:rsidP="008714C9">
            <w:pPr>
              <w:pStyle w:val="BodyTextIndent1"/>
              <w:spacing w:after="0"/>
              <w:ind w:left="130"/>
            </w:pPr>
          </w:p>
        </w:tc>
      </w:tr>
    </w:tbl>
    <w:p w14:paraId="60E87A09" w14:textId="77777777" w:rsidR="00B21045" w:rsidRPr="00FD2A7B" w:rsidRDefault="00B21045" w:rsidP="00B21045">
      <w:pPr>
        <w:rPr>
          <w:rFonts w:cs="Arial"/>
          <w:b/>
          <w:bCs/>
          <w:i/>
          <w:iCs/>
          <w:color w:val="3F1D3D"/>
        </w:rPr>
      </w:pPr>
    </w:p>
    <w:tbl>
      <w:tblPr>
        <w:tblStyle w:val="TableGrid"/>
        <w:tblW w:w="9714" w:type="dxa"/>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98"/>
        <w:gridCol w:w="713"/>
        <w:gridCol w:w="998"/>
        <w:gridCol w:w="820"/>
        <w:gridCol w:w="6185"/>
      </w:tblGrid>
      <w:tr w:rsidR="00B21045" w:rsidRPr="00FD2A7B" w14:paraId="492EB74D" w14:textId="77777777" w:rsidTr="00B21045">
        <w:trPr>
          <w:trHeight w:val="523"/>
        </w:trPr>
        <w:tc>
          <w:tcPr>
            <w:tcW w:w="9714" w:type="dxa"/>
            <w:gridSpan w:val="5"/>
            <w:tcBorders>
              <w:top w:val="nil"/>
              <w:left w:val="nil"/>
              <w:bottom w:val="nil"/>
              <w:right w:val="nil"/>
            </w:tcBorders>
            <w:shd w:val="clear" w:color="auto" w:fill="0070C0"/>
            <w:vAlign w:val="center"/>
          </w:tcPr>
          <w:p w14:paraId="519E83AF" w14:textId="2E44C5C6" w:rsidR="00B21045" w:rsidRPr="00FD2A7B" w:rsidRDefault="00B21045" w:rsidP="00B21045">
            <w:pPr>
              <w:pStyle w:val="BOXHEAD"/>
            </w:pPr>
            <w:r w:rsidRPr="00FD2A7B">
              <w:t>Are there any restrictions on you taking up Events Coordinator Role?</w:t>
            </w:r>
          </w:p>
        </w:tc>
      </w:tr>
      <w:tr w:rsidR="00B21045" w:rsidRPr="00FD2A7B" w14:paraId="6EDAE729" w14:textId="77777777" w:rsidTr="00B21045">
        <w:trPr>
          <w:trHeight w:val="397"/>
        </w:trPr>
        <w:tc>
          <w:tcPr>
            <w:tcW w:w="998"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203ADFF0" w14:textId="77777777" w:rsidR="00B21045" w:rsidRPr="00FD2A7B" w:rsidRDefault="00B21045" w:rsidP="00B21045">
            <w:pPr>
              <w:pStyle w:val="BodyText10"/>
              <w:rPr>
                <w:b/>
              </w:rPr>
            </w:pPr>
            <w:r w:rsidRPr="00FD2A7B">
              <w:rPr>
                <w:b/>
              </w:rPr>
              <w:t xml:space="preserve">Yes: </w:t>
            </w:r>
          </w:p>
        </w:tc>
        <w:tc>
          <w:tcPr>
            <w:tcW w:w="713" w:type="dxa"/>
            <w:tcBorders>
              <w:top w:val="nil"/>
              <w:left w:val="single" w:sz="6" w:space="0" w:color="F2F2F2" w:themeColor="background1" w:themeShade="F2"/>
              <w:bottom w:val="single" w:sz="6" w:space="0" w:color="0070C0"/>
              <w:right w:val="single" w:sz="6" w:space="0" w:color="F2F2F2" w:themeColor="background1" w:themeShade="F2"/>
            </w:tcBorders>
            <w:vAlign w:val="center"/>
          </w:tcPr>
          <w:sdt>
            <w:sdtPr>
              <w:rPr>
                <w:b/>
                <w:sz w:val="48"/>
              </w:rPr>
              <w:id w:val="-964963736"/>
              <w14:checkbox>
                <w14:checked w14:val="0"/>
                <w14:checkedState w14:val="2612" w14:font="MS Gothic"/>
                <w14:uncheckedState w14:val="2610" w14:font="MS Gothic"/>
              </w14:checkbox>
            </w:sdtPr>
            <w:sdtEndPr/>
            <w:sdtContent>
              <w:p w14:paraId="0DADC14C" w14:textId="77777777" w:rsidR="00B21045" w:rsidRPr="00FD2A7B" w:rsidRDefault="00B21045" w:rsidP="00B21045">
                <w:pPr>
                  <w:pStyle w:val="BodyText10"/>
                  <w:rPr>
                    <w:b/>
                  </w:rPr>
                </w:pPr>
                <w:r w:rsidRPr="00FD2A7B">
                  <w:rPr>
                    <w:rFonts w:ascii="MS Gothic" w:eastAsia="MS Gothic" w:hAnsi="MS Gothic"/>
                    <w:b/>
                    <w:sz w:val="48"/>
                  </w:rPr>
                  <w:t>☐</w:t>
                </w:r>
              </w:p>
            </w:sdtContent>
          </w:sdt>
        </w:tc>
        <w:tc>
          <w:tcPr>
            <w:tcW w:w="998"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5DDD428B" w14:textId="77777777" w:rsidR="00B21045" w:rsidRPr="00FD2A7B" w:rsidRDefault="00B21045" w:rsidP="00B21045">
            <w:pPr>
              <w:pStyle w:val="BodyText10"/>
              <w:rPr>
                <w:b/>
              </w:rPr>
            </w:pPr>
            <w:r w:rsidRPr="00FD2A7B">
              <w:rPr>
                <w:b/>
              </w:rPr>
              <w:t>No:</w:t>
            </w:r>
          </w:p>
        </w:tc>
        <w:tc>
          <w:tcPr>
            <w:tcW w:w="820" w:type="dxa"/>
            <w:tcBorders>
              <w:top w:val="nil"/>
              <w:left w:val="single" w:sz="6" w:space="0" w:color="F2F2F2" w:themeColor="background1" w:themeShade="F2"/>
              <w:bottom w:val="single" w:sz="6" w:space="0" w:color="0070C0"/>
              <w:right w:val="single" w:sz="6" w:space="0" w:color="F2F2F2" w:themeColor="background1" w:themeShade="F2"/>
            </w:tcBorders>
            <w:vAlign w:val="center"/>
          </w:tcPr>
          <w:sdt>
            <w:sdtPr>
              <w:rPr>
                <w:b/>
                <w:sz w:val="48"/>
              </w:rPr>
              <w:id w:val="1463159578"/>
              <w14:checkbox>
                <w14:checked w14:val="0"/>
                <w14:checkedState w14:val="2612" w14:font="MS Gothic"/>
                <w14:uncheckedState w14:val="2610" w14:font="MS Gothic"/>
              </w14:checkbox>
            </w:sdtPr>
            <w:sdtEndPr/>
            <w:sdtContent>
              <w:p w14:paraId="0C4EC8B5" w14:textId="77777777" w:rsidR="00B21045" w:rsidRPr="00FD2A7B" w:rsidRDefault="00B21045" w:rsidP="00B21045">
                <w:pPr>
                  <w:pStyle w:val="BodyText10"/>
                  <w:rPr>
                    <w:b/>
                  </w:rPr>
                </w:pPr>
                <w:r w:rsidRPr="00FD2A7B">
                  <w:rPr>
                    <w:rFonts w:ascii="MS Gothic" w:eastAsia="MS Gothic" w:hAnsi="MS Gothic"/>
                    <w:b/>
                    <w:sz w:val="48"/>
                  </w:rPr>
                  <w:t>☐</w:t>
                </w:r>
              </w:p>
            </w:sdtContent>
          </w:sdt>
        </w:tc>
        <w:tc>
          <w:tcPr>
            <w:tcW w:w="6185" w:type="dxa"/>
            <w:tcBorders>
              <w:top w:val="nil"/>
              <w:left w:val="single" w:sz="6" w:space="0" w:color="F2F2F2" w:themeColor="background1" w:themeShade="F2"/>
              <w:bottom w:val="single" w:sz="6" w:space="0" w:color="0070C0"/>
              <w:right w:val="single" w:sz="6" w:space="0" w:color="F2F2F2" w:themeColor="background1" w:themeShade="F2"/>
            </w:tcBorders>
            <w:vAlign w:val="center"/>
          </w:tcPr>
          <w:p w14:paraId="4576850C" w14:textId="77777777" w:rsidR="00B21045" w:rsidRPr="00FD2A7B" w:rsidRDefault="00B21045" w:rsidP="00B21045">
            <w:pPr>
              <w:pStyle w:val="BodyText10"/>
              <w:rPr>
                <w:b/>
              </w:rPr>
            </w:pPr>
          </w:p>
        </w:tc>
      </w:tr>
      <w:tr w:rsidR="00B21045" w:rsidRPr="00FD2A7B" w14:paraId="4771C651" w14:textId="77777777" w:rsidTr="00B21045">
        <w:trPr>
          <w:trHeight w:val="1344"/>
        </w:trPr>
        <w:tc>
          <w:tcPr>
            <w:tcW w:w="9714" w:type="dxa"/>
            <w:gridSpan w:val="5"/>
            <w:tcBorders>
              <w:top w:val="single" w:sz="6" w:space="0" w:color="0070C0"/>
              <w:left w:val="single" w:sz="6" w:space="0" w:color="F2F2F2" w:themeColor="background1" w:themeShade="F2"/>
              <w:bottom w:val="single" w:sz="6" w:space="0" w:color="0070C0"/>
              <w:right w:val="single" w:sz="6" w:space="0" w:color="F2F2F2" w:themeColor="background1" w:themeShade="F2"/>
            </w:tcBorders>
          </w:tcPr>
          <w:p w14:paraId="5EE30CE0" w14:textId="77777777" w:rsidR="00B21045" w:rsidRPr="00FD2A7B" w:rsidRDefault="00B21045" w:rsidP="00B21045">
            <w:pPr>
              <w:pStyle w:val="BodyText10"/>
              <w:rPr>
                <w:b/>
              </w:rPr>
            </w:pPr>
            <w:r w:rsidRPr="00FD2A7B">
              <w:rPr>
                <w:b/>
              </w:rPr>
              <w:t>If Yes, Please Provide Details:</w:t>
            </w:r>
          </w:p>
        </w:tc>
      </w:tr>
    </w:tbl>
    <w:p w14:paraId="72D1DC34" w14:textId="77777777" w:rsidR="00B21045" w:rsidRPr="00FD2A7B" w:rsidRDefault="00B21045" w:rsidP="00B21045">
      <w:pPr>
        <w:rPr>
          <w:rFonts w:cs="Arial"/>
          <w:b/>
          <w:bCs/>
          <w:i/>
          <w:iCs/>
          <w:color w:val="3F1D3D"/>
        </w:rPr>
      </w:pPr>
      <w:r w:rsidRPr="00FD2A7B">
        <w:rPr>
          <w:rFonts w:cs="Arial"/>
          <w:b/>
          <w:bCs/>
          <w:i/>
          <w:iCs/>
          <w:color w:val="3F1D3D"/>
        </w:rPr>
        <w:br w:type="page"/>
      </w:r>
    </w:p>
    <w:tbl>
      <w:tblPr>
        <w:tblStyle w:val="TableGrid"/>
        <w:tblW w:w="9700" w:type="dxa"/>
        <w:tblInd w:w="-25" w:type="dxa"/>
        <w:tblBorders>
          <w:top w:val="none" w:sz="0" w:space="0" w:color="auto"/>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464"/>
        <w:gridCol w:w="5035"/>
        <w:gridCol w:w="3201"/>
      </w:tblGrid>
      <w:tr w:rsidR="00B21045" w:rsidRPr="00FD2A7B" w14:paraId="1637DB1F" w14:textId="77777777" w:rsidTr="00B21045">
        <w:trPr>
          <w:trHeight w:val="979"/>
        </w:trPr>
        <w:tc>
          <w:tcPr>
            <w:tcW w:w="9700" w:type="dxa"/>
            <w:gridSpan w:val="3"/>
            <w:shd w:val="clear" w:color="auto" w:fill="0070C0"/>
            <w:vAlign w:val="center"/>
          </w:tcPr>
          <w:p w14:paraId="77F99B5E" w14:textId="77777777" w:rsidR="00B21045" w:rsidRPr="00FD2A7B" w:rsidRDefault="00B21045" w:rsidP="00B21045">
            <w:pPr>
              <w:pStyle w:val="BOXHEAD"/>
            </w:pPr>
            <w:r w:rsidRPr="00FD2A7B">
              <w:lastRenderedPageBreak/>
              <w:t>Education &amp; any relevant qualifications and courses</w:t>
            </w:r>
          </w:p>
          <w:p w14:paraId="3DCA5551" w14:textId="77777777" w:rsidR="00B21045" w:rsidRPr="00FD2A7B" w:rsidRDefault="00B21045" w:rsidP="00B21045">
            <w:pPr>
              <w:pStyle w:val="BOXHEAD"/>
            </w:pPr>
            <w:r w:rsidRPr="00FD2A7B">
              <w:t>(please complete in full and use a separate sheet if necessary)</w:t>
            </w:r>
          </w:p>
        </w:tc>
      </w:tr>
      <w:tr w:rsidR="00B21045" w:rsidRPr="00FD2A7B" w14:paraId="17F8E4DC" w14:textId="77777777" w:rsidTr="00B21045">
        <w:trPr>
          <w:trHeight w:val="202"/>
        </w:trPr>
        <w:tc>
          <w:tcPr>
            <w:tcW w:w="9700" w:type="dxa"/>
            <w:gridSpan w:val="3"/>
            <w:tcBorders>
              <w:bottom w:val="single" w:sz="4" w:space="0" w:color="0070C0"/>
            </w:tcBorders>
            <w:vAlign w:val="center"/>
          </w:tcPr>
          <w:p w14:paraId="77DDEDCE" w14:textId="77777777" w:rsidR="00B21045" w:rsidRPr="00FD2A7B" w:rsidRDefault="00B21045" w:rsidP="00B21045">
            <w:pPr>
              <w:pStyle w:val="BOXHEAD"/>
              <w:rPr>
                <w:sz w:val="8"/>
              </w:rPr>
            </w:pPr>
          </w:p>
        </w:tc>
      </w:tr>
      <w:tr w:rsidR="00B21045" w:rsidRPr="00FD2A7B" w14:paraId="3717C6AD" w14:textId="77777777" w:rsidTr="00B21045">
        <w:trPr>
          <w:trHeight w:val="619"/>
        </w:trPr>
        <w:tc>
          <w:tcPr>
            <w:tcW w:w="1464" w:type="dxa"/>
            <w:tcBorders>
              <w:top w:val="single" w:sz="4" w:space="0" w:color="0070C0"/>
              <w:left w:val="single" w:sz="4" w:space="0" w:color="0070C0"/>
              <w:bottom w:val="single" w:sz="4" w:space="0" w:color="0070C0"/>
            </w:tcBorders>
            <w:shd w:val="clear" w:color="auto" w:fill="0070C0"/>
            <w:vAlign w:val="center"/>
          </w:tcPr>
          <w:p w14:paraId="42708A7D" w14:textId="77777777" w:rsidR="00B21045" w:rsidRPr="00FD2A7B" w:rsidRDefault="00B21045" w:rsidP="00B21045">
            <w:pPr>
              <w:pStyle w:val="BOXHEAD"/>
            </w:pPr>
            <w:r w:rsidRPr="00FD2A7B">
              <w:t>Dates</w:t>
            </w:r>
          </w:p>
        </w:tc>
        <w:tc>
          <w:tcPr>
            <w:tcW w:w="5035" w:type="dxa"/>
            <w:tcBorders>
              <w:top w:val="single" w:sz="4" w:space="0" w:color="0070C0"/>
              <w:bottom w:val="single" w:sz="4" w:space="0" w:color="0070C0"/>
            </w:tcBorders>
            <w:shd w:val="clear" w:color="auto" w:fill="0070C0"/>
            <w:vAlign w:val="center"/>
          </w:tcPr>
          <w:p w14:paraId="727DAA95" w14:textId="77777777" w:rsidR="00B21045" w:rsidRPr="00FD2A7B" w:rsidRDefault="00B21045" w:rsidP="00B21045">
            <w:pPr>
              <w:pStyle w:val="BOXHEAD"/>
            </w:pPr>
            <w:r w:rsidRPr="00FD2A7B">
              <w:t>Schools/College/University</w:t>
            </w:r>
          </w:p>
        </w:tc>
        <w:tc>
          <w:tcPr>
            <w:tcW w:w="3199" w:type="dxa"/>
            <w:tcBorders>
              <w:top w:val="single" w:sz="4" w:space="0" w:color="0070C0"/>
              <w:bottom w:val="single" w:sz="4" w:space="0" w:color="0070C0"/>
              <w:right w:val="single" w:sz="4" w:space="0" w:color="0070C0"/>
            </w:tcBorders>
            <w:shd w:val="clear" w:color="auto" w:fill="0070C0"/>
            <w:vAlign w:val="center"/>
          </w:tcPr>
          <w:p w14:paraId="5A0619C7" w14:textId="77777777" w:rsidR="00B21045" w:rsidRPr="00FD2A7B" w:rsidRDefault="00B21045" w:rsidP="00B21045">
            <w:pPr>
              <w:pStyle w:val="BOXHEAD"/>
            </w:pPr>
            <w:r w:rsidRPr="00FD2A7B">
              <w:t>Qualifications Gained</w:t>
            </w:r>
          </w:p>
        </w:tc>
      </w:tr>
      <w:tr w:rsidR="00B21045" w:rsidRPr="00FD2A7B" w14:paraId="792BEAC2"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262DBD75"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43C9E67A"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339BC045" w14:textId="77777777" w:rsidR="00B21045" w:rsidRPr="00FD2A7B" w:rsidRDefault="00B21045" w:rsidP="00B21045">
            <w:pPr>
              <w:pStyle w:val="BodyTextIndent1"/>
            </w:pPr>
          </w:p>
        </w:tc>
      </w:tr>
      <w:tr w:rsidR="00B21045" w:rsidRPr="00FD2A7B" w14:paraId="6C9C57D8"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24DA108F"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5CBA0FFF"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69047F81" w14:textId="77777777" w:rsidR="00B21045" w:rsidRPr="00FD2A7B" w:rsidRDefault="00B21045" w:rsidP="00B21045">
            <w:pPr>
              <w:pStyle w:val="BodyTextIndent1"/>
            </w:pPr>
          </w:p>
        </w:tc>
      </w:tr>
      <w:tr w:rsidR="00B21045" w:rsidRPr="00FD2A7B" w14:paraId="40D76AE9"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44E2ED75"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50BC823C"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6ADD24BE" w14:textId="77777777" w:rsidR="00B21045" w:rsidRPr="00FD2A7B" w:rsidRDefault="00B21045" w:rsidP="00B21045">
            <w:pPr>
              <w:pStyle w:val="BodyTextIndent1"/>
            </w:pPr>
          </w:p>
        </w:tc>
      </w:tr>
      <w:tr w:rsidR="00B21045" w:rsidRPr="00FD2A7B" w14:paraId="25EBF241"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232D370D"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18A5AF5D"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27453AC2" w14:textId="77777777" w:rsidR="00B21045" w:rsidRPr="00FD2A7B" w:rsidRDefault="00B21045" w:rsidP="00B21045">
            <w:pPr>
              <w:pStyle w:val="BodyTextIndent1"/>
            </w:pPr>
          </w:p>
        </w:tc>
      </w:tr>
      <w:tr w:rsidR="00B21045" w:rsidRPr="00FD2A7B" w14:paraId="68CA136B"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67B96FEB"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50076F13"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483D0A89" w14:textId="77777777" w:rsidR="00B21045" w:rsidRPr="00FD2A7B" w:rsidRDefault="00B21045" w:rsidP="00B21045">
            <w:pPr>
              <w:pStyle w:val="BodyTextIndent1"/>
            </w:pPr>
          </w:p>
        </w:tc>
      </w:tr>
      <w:tr w:rsidR="00B21045" w:rsidRPr="00FD2A7B" w14:paraId="4CC687EA"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2B57CE0F"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6288D549"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366B486E" w14:textId="77777777" w:rsidR="00B21045" w:rsidRPr="00FD2A7B" w:rsidRDefault="00B21045" w:rsidP="00B21045">
            <w:pPr>
              <w:pStyle w:val="BodyTextIndent1"/>
            </w:pPr>
          </w:p>
        </w:tc>
      </w:tr>
      <w:tr w:rsidR="00B21045" w:rsidRPr="00FD2A7B" w14:paraId="01F010E1"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775901AF"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2CA28312"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718B23FA" w14:textId="77777777" w:rsidR="00B21045" w:rsidRPr="00FD2A7B" w:rsidRDefault="00B21045" w:rsidP="00B21045">
            <w:pPr>
              <w:pStyle w:val="BodyTextIndent1"/>
            </w:pPr>
          </w:p>
        </w:tc>
      </w:tr>
      <w:tr w:rsidR="00B21045" w:rsidRPr="00FD2A7B" w14:paraId="235501A2"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71C4404E"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10E3F5DD"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145BDDB4" w14:textId="77777777" w:rsidR="00B21045" w:rsidRPr="00FD2A7B" w:rsidRDefault="00B21045" w:rsidP="00B21045">
            <w:pPr>
              <w:pStyle w:val="BodyTextIndent1"/>
            </w:pPr>
          </w:p>
        </w:tc>
      </w:tr>
      <w:tr w:rsidR="00B21045" w:rsidRPr="00FD2A7B" w14:paraId="33016FE0"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0F2C6305"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34DF6F03"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7AB2A8C4" w14:textId="77777777" w:rsidR="00B21045" w:rsidRPr="00FD2A7B" w:rsidRDefault="00B21045" w:rsidP="00B21045">
            <w:pPr>
              <w:pStyle w:val="BodyTextIndent1"/>
            </w:pPr>
          </w:p>
        </w:tc>
      </w:tr>
      <w:tr w:rsidR="00B21045" w:rsidRPr="00FD2A7B" w14:paraId="2313A34D"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592DA3D7"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46F3432D"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7D64E78A" w14:textId="77777777" w:rsidR="00B21045" w:rsidRPr="00FD2A7B" w:rsidRDefault="00B21045" w:rsidP="00B21045">
            <w:pPr>
              <w:pStyle w:val="BodyTextIndent1"/>
            </w:pPr>
          </w:p>
        </w:tc>
      </w:tr>
      <w:tr w:rsidR="00B21045" w:rsidRPr="00FD2A7B" w14:paraId="7D55FBFB"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436C98B7"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382B72DB"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75E2153F" w14:textId="77777777" w:rsidR="00B21045" w:rsidRPr="00FD2A7B" w:rsidRDefault="00B21045" w:rsidP="00B21045">
            <w:pPr>
              <w:pStyle w:val="BodyTextIndent1"/>
            </w:pPr>
          </w:p>
        </w:tc>
      </w:tr>
      <w:tr w:rsidR="00B21045" w:rsidRPr="00FD2A7B" w14:paraId="562E9083"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66B0D42D"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28C8B643"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705021B" w14:textId="77777777" w:rsidR="00B21045" w:rsidRPr="00FD2A7B" w:rsidRDefault="00B21045" w:rsidP="00B21045">
            <w:pPr>
              <w:pStyle w:val="BodyTextIndent1"/>
            </w:pPr>
          </w:p>
        </w:tc>
      </w:tr>
      <w:tr w:rsidR="00B21045" w:rsidRPr="00FD2A7B" w14:paraId="5B767EAF"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536ACF19"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4397E64C"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356AC0E2" w14:textId="77777777" w:rsidR="00B21045" w:rsidRPr="00FD2A7B" w:rsidRDefault="00B21045" w:rsidP="00B21045">
            <w:pPr>
              <w:pStyle w:val="BodyTextIndent1"/>
            </w:pPr>
          </w:p>
        </w:tc>
      </w:tr>
      <w:tr w:rsidR="00B21045" w:rsidRPr="00FD2A7B" w14:paraId="597CC888"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6BE6DE95"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12F5E042"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7DA90DA1" w14:textId="77777777" w:rsidR="00B21045" w:rsidRPr="00FD2A7B" w:rsidRDefault="00B21045" w:rsidP="00B21045">
            <w:pPr>
              <w:pStyle w:val="BodyTextIndent1"/>
            </w:pPr>
          </w:p>
        </w:tc>
      </w:tr>
      <w:tr w:rsidR="00B21045" w:rsidRPr="00FD2A7B" w14:paraId="2A30381C"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2325EABD"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00AB2CA1"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41DBD968" w14:textId="77777777" w:rsidR="00B21045" w:rsidRPr="00FD2A7B" w:rsidRDefault="00B21045" w:rsidP="00B21045">
            <w:pPr>
              <w:pStyle w:val="BodyTextIndent1"/>
            </w:pPr>
          </w:p>
        </w:tc>
      </w:tr>
      <w:tr w:rsidR="00B21045" w:rsidRPr="00FD2A7B" w14:paraId="6E67BE0E" w14:textId="77777777" w:rsidTr="00B21045">
        <w:trPr>
          <w:trHeight w:val="619"/>
        </w:trPr>
        <w:tc>
          <w:tcPr>
            <w:tcW w:w="1464" w:type="dxa"/>
            <w:tcBorders>
              <w:top w:val="single" w:sz="4" w:space="0" w:color="0070C0"/>
              <w:left w:val="single" w:sz="4" w:space="0" w:color="0070C0"/>
              <w:bottom w:val="single" w:sz="4" w:space="0" w:color="0070C0"/>
              <w:right w:val="single" w:sz="4" w:space="0" w:color="0070C0"/>
            </w:tcBorders>
            <w:vAlign w:val="center"/>
          </w:tcPr>
          <w:p w14:paraId="16E55A7F" w14:textId="77777777" w:rsidR="00B21045" w:rsidRPr="00FD2A7B" w:rsidRDefault="00B21045" w:rsidP="00B21045">
            <w:pPr>
              <w:pStyle w:val="BodyTextIndent1"/>
            </w:pPr>
          </w:p>
        </w:tc>
        <w:tc>
          <w:tcPr>
            <w:tcW w:w="5035" w:type="dxa"/>
            <w:tcBorders>
              <w:top w:val="single" w:sz="4" w:space="0" w:color="0070C0"/>
              <w:left w:val="single" w:sz="4" w:space="0" w:color="0070C0"/>
              <w:bottom w:val="single" w:sz="4" w:space="0" w:color="0070C0"/>
              <w:right w:val="single" w:sz="4" w:space="0" w:color="0070C0"/>
            </w:tcBorders>
            <w:vAlign w:val="center"/>
          </w:tcPr>
          <w:p w14:paraId="77CD892F" w14:textId="77777777" w:rsidR="00B21045" w:rsidRPr="00FD2A7B" w:rsidRDefault="00B21045" w:rsidP="00B21045">
            <w:pPr>
              <w:pStyle w:val="BodyTextIndent1"/>
            </w:pPr>
          </w:p>
        </w:tc>
        <w:tc>
          <w:tcPr>
            <w:tcW w:w="3199" w:type="dxa"/>
            <w:tcBorders>
              <w:top w:val="single" w:sz="4" w:space="0" w:color="0070C0"/>
              <w:left w:val="single" w:sz="4" w:space="0" w:color="0070C0"/>
              <w:bottom w:val="single" w:sz="4" w:space="0" w:color="0070C0"/>
              <w:right w:val="single" w:sz="4" w:space="0" w:color="0070C0"/>
            </w:tcBorders>
            <w:vAlign w:val="center"/>
          </w:tcPr>
          <w:p w14:paraId="2314C21E" w14:textId="77777777" w:rsidR="00B21045" w:rsidRPr="00FD2A7B" w:rsidRDefault="00B21045" w:rsidP="00B21045">
            <w:pPr>
              <w:pStyle w:val="BodyTextIndent1"/>
            </w:pPr>
          </w:p>
        </w:tc>
      </w:tr>
      <w:tr w:rsidR="00B21045" w:rsidRPr="00FD2A7B" w14:paraId="2E2607F0" w14:textId="77777777" w:rsidTr="00B21045">
        <w:trPr>
          <w:trHeight w:val="619"/>
        </w:trPr>
        <w:tc>
          <w:tcPr>
            <w:tcW w:w="1464" w:type="dxa"/>
            <w:tcBorders>
              <w:top w:val="single" w:sz="4" w:space="0" w:color="0070C0"/>
              <w:left w:val="single" w:sz="4" w:space="0" w:color="0070C0"/>
              <w:right w:val="single" w:sz="4" w:space="0" w:color="0070C0"/>
            </w:tcBorders>
            <w:vAlign w:val="center"/>
          </w:tcPr>
          <w:p w14:paraId="1CF31207" w14:textId="77777777" w:rsidR="00B21045" w:rsidRPr="00FD2A7B" w:rsidRDefault="00B21045" w:rsidP="00B21045">
            <w:pPr>
              <w:pStyle w:val="BodyTextIndent1"/>
            </w:pPr>
          </w:p>
        </w:tc>
        <w:tc>
          <w:tcPr>
            <w:tcW w:w="5035" w:type="dxa"/>
            <w:tcBorders>
              <w:top w:val="single" w:sz="4" w:space="0" w:color="0070C0"/>
              <w:left w:val="single" w:sz="4" w:space="0" w:color="0070C0"/>
              <w:right w:val="single" w:sz="4" w:space="0" w:color="0070C0"/>
            </w:tcBorders>
            <w:vAlign w:val="center"/>
          </w:tcPr>
          <w:p w14:paraId="34076299" w14:textId="77777777" w:rsidR="00B21045" w:rsidRPr="00FD2A7B" w:rsidRDefault="00B21045" w:rsidP="00B21045">
            <w:pPr>
              <w:pStyle w:val="BodyTextIndent1"/>
            </w:pPr>
          </w:p>
        </w:tc>
        <w:tc>
          <w:tcPr>
            <w:tcW w:w="3199" w:type="dxa"/>
            <w:tcBorders>
              <w:top w:val="single" w:sz="4" w:space="0" w:color="0070C0"/>
              <w:left w:val="single" w:sz="4" w:space="0" w:color="0070C0"/>
              <w:right w:val="single" w:sz="4" w:space="0" w:color="0070C0"/>
            </w:tcBorders>
            <w:vAlign w:val="center"/>
          </w:tcPr>
          <w:p w14:paraId="1A5E4912" w14:textId="77777777" w:rsidR="00B21045" w:rsidRPr="00FD2A7B" w:rsidRDefault="00B21045" w:rsidP="00B21045">
            <w:pPr>
              <w:pStyle w:val="BodyTextIndent1"/>
            </w:pPr>
          </w:p>
        </w:tc>
      </w:tr>
    </w:tbl>
    <w:p w14:paraId="040B5836" w14:textId="77777777" w:rsidR="00B21045" w:rsidRPr="00FD2A7B" w:rsidRDefault="00B21045" w:rsidP="00B21045">
      <w:pPr>
        <w:rPr>
          <w:rFonts w:cs="Arial"/>
          <w:b/>
          <w:bCs/>
          <w:i/>
          <w:iCs/>
          <w:color w:val="3F1D3D"/>
        </w:rPr>
      </w:pPr>
    </w:p>
    <w:p w14:paraId="4243B0D0" w14:textId="77777777" w:rsidR="00B21045" w:rsidRPr="00FD2A7B" w:rsidRDefault="00B21045" w:rsidP="00B21045">
      <w:pPr>
        <w:rPr>
          <w:rFonts w:cs="Arial"/>
          <w:color w:val="3F1D3D"/>
        </w:rPr>
      </w:pPr>
    </w:p>
    <w:p w14:paraId="39E2E0F2" w14:textId="77777777" w:rsidR="00B21045" w:rsidRPr="00FD2A7B" w:rsidRDefault="00B21045" w:rsidP="00B21045">
      <w:pPr>
        <w:rPr>
          <w:rFonts w:cs="Arial"/>
          <w:b/>
          <w:color w:val="3F1D3D"/>
          <w:sz w:val="28"/>
          <w:szCs w:val="28"/>
        </w:rPr>
      </w:pPr>
      <w:r w:rsidRPr="00FD2A7B">
        <w:rPr>
          <w:rFonts w:cs="Arial"/>
          <w:b/>
          <w:color w:val="3F1D3D"/>
          <w:sz w:val="28"/>
          <w:szCs w:val="28"/>
        </w:rPr>
        <w:br w:type="page"/>
      </w:r>
    </w:p>
    <w:tbl>
      <w:tblPr>
        <w:tblStyle w:val="TableGrid"/>
        <w:tblW w:w="0" w:type="auto"/>
        <w:tblInd w:w="-6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73"/>
        <w:gridCol w:w="2947"/>
        <w:gridCol w:w="4696"/>
      </w:tblGrid>
      <w:tr w:rsidR="00B21045" w:rsidRPr="00FD2A7B" w14:paraId="5AD7F741" w14:textId="77777777" w:rsidTr="00B21045">
        <w:trPr>
          <w:trHeight w:val="695"/>
        </w:trPr>
        <w:tc>
          <w:tcPr>
            <w:tcW w:w="9416" w:type="dxa"/>
            <w:gridSpan w:val="3"/>
            <w:shd w:val="clear" w:color="auto" w:fill="0070C0"/>
            <w:vAlign w:val="center"/>
          </w:tcPr>
          <w:p w14:paraId="4FDC8565" w14:textId="271A55C0" w:rsidR="00B21045" w:rsidRPr="00FD2A7B" w:rsidRDefault="00B21045" w:rsidP="00B21045">
            <w:pPr>
              <w:pStyle w:val="GaramondBody"/>
              <w:rPr>
                <w:rFonts w:ascii="Arial" w:hAnsi="Arial"/>
                <w:b/>
                <w:color w:val="FFFFFF" w:themeColor="background1"/>
                <w:sz w:val="28"/>
                <w:szCs w:val="28"/>
              </w:rPr>
            </w:pPr>
            <w:r w:rsidRPr="00FD2A7B">
              <w:rPr>
                <w:rFonts w:ascii="Arial" w:hAnsi="Arial"/>
                <w:b/>
                <w:color w:val="FFFFFF" w:themeColor="background1"/>
                <w:sz w:val="28"/>
                <w:szCs w:val="28"/>
              </w:rPr>
              <w:lastRenderedPageBreak/>
              <w:t xml:space="preserve">Current, Last Employment </w:t>
            </w:r>
          </w:p>
          <w:p w14:paraId="59F65998" w14:textId="77777777" w:rsidR="00B21045" w:rsidRPr="00FD2A7B" w:rsidRDefault="00B21045" w:rsidP="00B21045">
            <w:pPr>
              <w:pStyle w:val="GaramondBody"/>
              <w:rPr>
                <w:rFonts w:ascii="Arial" w:hAnsi="Arial"/>
                <w:sz w:val="28"/>
                <w:szCs w:val="28"/>
              </w:rPr>
            </w:pPr>
            <w:r w:rsidRPr="00FD2A7B">
              <w:rPr>
                <w:rFonts w:ascii="Arial" w:hAnsi="Arial"/>
                <w:color w:val="FFFFFF" w:themeColor="background1"/>
                <w:sz w:val="28"/>
                <w:szCs w:val="28"/>
              </w:rPr>
              <w:t>(please complete in full and use a separate sheet if necessary)</w:t>
            </w:r>
          </w:p>
        </w:tc>
      </w:tr>
      <w:tr w:rsidR="00B21045" w:rsidRPr="00FD2A7B" w14:paraId="4A11AFD9" w14:textId="77777777" w:rsidTr="00B21045">
        <w:trPr>
          <w:trHeight w:val="397"/>
        </w:trPr>
        <w:tc>
          <w:tcPr>
            <w:tcW w:w="1773" w:type="dxa"/>
            <w:vMerge w:val="restart"/>
            <w:shd w:val="clear" w:color="auto" w:fill="E7F6FF"/>
            <w:vAlign w:val="center"/>
          </w:tcPr>
          <w:p w14:paraId="2A356D0E" w14:textId="77777777" w:rsidR="00B21045" w:rsidRPr="00FD2A7B" w:rsidRDefault="00B21045" w:rsidP="00B21045">
            <w:pPr>
              <w:pStyle w:val="BodyText10"/>
            </w:pPr>
            <w:r w:rsidRPr="00FD2A7B">
              <w:t>Last/Current Employment</w:t>
            </w:r>
          </w:p>
        </w:tc>
        <w:tc>
          <w:tcPr>
            <w:tcW w:w="2947" w:type="dxa"/>
            <w:vAlign w:val="center"/>
          </w:tcPr>
          <w:p w14:paraId="5EA56FE6" w14:textId="77777777" w:rsidR="00B21045" w:rsidRPr="00FD2A7B" w:rsidRDefault="00B21045" w:rsidP="00B21045">
            <w:pPr>
              <w:pStyle w:val="BodyText10"/>
              <w:spacing w:after="0"/>
              <w:rPr>
                <w:szCs w:val="28"/>
              </w:rPr>
            </w:pPr>
            <w:r w:rsidRPr="00FD2A7B">
              <w:rPr>
                <w:szCs w:val="28"/>
              </w:rPr>
              <w:t xml:space="preserve">Name of Employer: </w:t>
            </w:r>
          </w:p>
        </w:tc>
        <w:tc>
          <w:tcPr>
            <w:tcW w:w="4696" w:type="dxa"/>
            <w:vAlign w:val="center"/>
          </w:tcPr>
          <w:p w14:paraId="0BC2C524" w14:textId="77777777" w:rsidR="00B21045" w:rsidRPr="00FD2A7B" w:rsidRDefault="00B21045" w:rsidP="00B21045">
            <w:pPr>
              <w:pStyle w:val="BodyText10"/>
              <w:rPr>
                <w:szCs w:val="28"/>
              </w:rPr>
            </w:pPr>
          </w:p>
        </w:tc>
      </w:tr>
      <w:tr w:rsidR="00B21045" w:rsidRPr="00FD2A7B" w14:paraId="297E88A0" w14:textId="77777777" w:rsidTr="00B21045">
        <w:trPr>
          <w:trHeight w:val="850"/>
        </w:trPr>
        <w:tc>
          <w:tcPr>
            <w:tcW w:w="1773" w:type="dxa"/>
            <w:vMerge/>
            <w:shd w:val="clear" w:color="auto" w:fill="E7F6FF"/>
            <w:vAlign w:val="center"/>
          </w:tcPr>
          <w:p w14:paraId="2393F365" w14:textId="77777777" w:rsidR="00B21045" w:rsidRPr="00FD2A7B" w:rsidRDefault="00B21045" w:rsidP="00B21045">
            <w:pPr>
              <w:pStyle w:val="SubHeading0"/>
              <w:rPr>
                <w:b w:val="0"/>
                <w:sz w:val="28"/>
              </w:rPr>
            </w:pPr>
          </w:p>
        </w:tc>
        <w:tc>
          <w:tcPr>
            <w:tcW w:w="2947" w:type="dxa"/>
            <w:vAlign w:val="center"/>
          </w:tcPr>
          <w:p w14:paraId="7DED422E" w14:textId="77777777" w:rsidR="00B21045" w:rsidRPr="00FD2A7B" w:rsidRDefault="00B21045" w:rsidP="00B21045">
            <w:pPr>
              <w:pStyle w:val="BodyText10"/>
              <w:spacing w:after="0"/>
              <w:rPr>
                <w:szCs w:val="28"/>
              </w:rPr>
            </w:pPr>
            <w:r w:rsidRPr="00FD2A7B">
              <w:rPr>
                <w:szCs w:val="28"/>
              </w:rPr>
              <w:t>Address:</w:t>
            </w:r>
          </w:p>
        </w:tc>
        <w:tc>
          <w:tcPr>
            <w:tcW w:w="4696" w:type="dxa"/>
            <w:vAlign w:val="center"/>
          </w:tcPr>
          <w:p w14:paraId="1210CC69" w14:textId="77777777" w:rsidR="00B21045" w:rsidRPr="00FD2A7B" w:rsidRDefault="00B21045" w:rsidP="00B21045">
            <w:pPr>
              <w:pStyle w:val="BodyText10"/>
              <w:spacing w:after="0"/>
              <w:rPr>
                <w:szCs w:val="28"/>
              </w:rPr>
            </w:pPr>
          </w:p>
        </w:tc>
      </w:tr>
      <w:tr w:rsidR="00B21045" w:rsidRPr="00FD2A7B" w14:paraId="0D127D9F" w14:textId="77777777" w:rsidTr="00B21045">
        <w:trPr>
          <w:trHeight w:val="397"/>
        </w:trPr>
        <w:tc>
          <w:tcPr>
            <w:tcW w:w="1773" w:type="dxa"/>
            <w:vMerge/>
            <w:shd w:val="clear" w:color="auto" w:fill="E7F6FF"/>
            <w:vAlign w:val="center"/>
          </w:tcPr>
          <w:p w14:paraId="764C299B" w14:textId="77777777" w:rsidR="00B21045" w:rsidRPr="00FD2A7B" w:rsidRDefault="00B21045" w:rsidP="00B21045">
            <w:pPr>
              <w:pStyle w:val="SubHeading0"/>
              <w:rPr>
                <w:b w:val="0"/>
                <w:sz w:val="28"/>
              </w:rPr>
            </w:pPr>
          </w:p>
        </w:tc>
        <w:tc>
          <w:tcPr>
            <w:tcW w:w="2947" w:type="dxa"/>
            <w:vAlign w:val="center"/>
          </w:tcPr>
          <w:p w14:paraId="62E50416" w14:textId="77777777" w:rsidR="00B21045" w:rsidRPr="00FD2A7B" w:rsidRDefault="00B21045" w:rsidP="00B21045">
            <w:pPr>
              <w:pStyle w:val="BodyText10"/>
              <w:spacing w:after="0"/>
              <w:rPr>
                <w:szCs w:val="28"/>
              </w:rPr>
            </w:pPr>
            <w:r w:rsidRPr="00FD2A7B">
              <w:rPr>
                <w:szCs w:val="28"/>
              </w:rPr>
              <w:t>Dates of Employment:</w:t>
            </w:r>
          </w:p>
        </w:tc>
        <w:sdt>
          <w:sdtPr>
            <w:rPr>
              <w:szCs w:val="28"/>
            </w:rPr>
            <w:id w:val="1421830943"/>
            <w:placeholder>
              <w:docPart w:val="DED378682487446F9DF613ABC73BCA84"/>
            </w:placeholder>
            <w:showingPlcHdr/>
            <w:date>
              <w:dateFormat w:val="dd/MM/yyyy"/>
              <w:lid w:val="en-GB"/>
              <w:storeMappedDataAs w:val="dateTime"/>
              <w:calendar w:val="gregorian"/>
            </w:date>
          </w:sdtPr>
          <w:sdtEndPr/>
          <w:sdtContent>
            <w:tc>
              <w:tcPr>
                <w:tcW w:w="4696" w:type="dxa"/>
                <w:vAlign w:val="center"/>
              </w:tcPr>
              <w:p w14:paraId="06DAA5AC" w14:textId="77777777" w:rsidR="00B21045" w:rsidRPr="00FD2A7B" w:rsidRDefault="00B21045" w:rsidP="00B21045">
                <w:pPr>
                  <w:pStyle w:val="BodyText10"/>
                  <w:spacing w:after="0"/>
                  <w:rPr>
                    <w:szCs w:val="28"/>
                  </w:rPr>
                </w:pPr>
                <w:r w:rsidRPr="00FD2A7B">
                  <w:rPr>
                    <w:rStyle w:val="PlaceholderText"/>
                  </w:rPr>
                  <w:t>Click or tap to enter a date.</w:t>
                </w:r>
              </w:p>
            </w:tc>
          </w:sdtContent>
        </w:sdt>
      </w:tr>
      <w:tr w:rsidR="00B21045" w:rsidRPr="00FD2A7B" w14:paraId="1198166B" w14:textId="77777777" w:rsidTr="00B21045">
        <w:trPr>
          <w:trHeight w:val="495"/>
        </w:trPr>
        <w:tc>
          <w:tcPr>
            <w:tcW w:w="1773" w:type="dxa"/>
            <w:vMerge/>
            <w:shd w:val="clear" w:color="auto" w:fill="E7F6FF"/>
            <w:vAlign w:val="center"/>
          </w:tcPr>
          <w:p w14:paraId="1969F0D7" w14:textId="77777777" w:rsidR="00B21045" w:rsidRPr="00FD2A7B" w:rsidRDefault="00B21045" w:rsidP="00B21045">
            <w:pPr>
              <w:pStyle w:val="SubHeading0"/>
              <w:rPr>
                <w:b w:val="0"/>
                <w:sz w:val="28"/>
              </w:rPr>
            </w:pPr>
          </w:p>
        </w:tc>
        <w:tc>
          <w:tcPr>
            <w:tcW w:w="2947" w:type="dxa"/>
            <w:vAlign w:val="center"/>
          </w:tcPr>
          <w:p w14:paraId="104924CD" w14:textId="77777777" w:rsidR="00B21045" w:rsidRPr="00FD2A7B" w:rsidRDefault="00B21045" w:rsidP="00B21045">
            <w:pPr>
              <w:pStyle w:val="BodyText10"/>
              <w:spacing w:after="0"/>
              <w:rPr>
                <w:szCs w:val="28"/>
              </w:rPr>
            </w:pPr>
            <w:r w:rsidRPr="00FD2A7B">
              <w:rPr>
                <w:szCs w:val="28"/>
              </w:rPr>
              <w:t>Job Title:</w:t>
            </w:r>
          </w:p>
        </w:tc>
        <w:tc>
          <w:tcPr>
            <w:tcW w:w="4696" w:type="dxa"/>
            <w:vAlign w:val="center"/>
          </w:tcPr>
          <w:p w14:paraId="611584E4" w14:textId="77777777" w:rsidR="00B21045" w:rsidRPr="00FD2A7B" w:rsidRDefault="00B21045" w:rsidP="00B21045">
            <w:pPr>
              <w:pStyle w:val="BodyText10"/>
              <w:spacing w:after="0"/>
              <w:rPr>
                <w:szCs w:val="28"/>
              </w:rPr>
            </w:pPr>
          </w:p>
        </w:tc>
      </w:tr>
      <w:tr w:rsidR="00B21045" w:rsidRPr="00FD2A7B" w14:paraId="5CC11CCB" w14:textId="77777777" w:rsidTr="00B21045">
        <w:trPr>
          <w:trHeight w:val="1625"/>
        </w:trPr>
        <w:tc>
          <w:tcPr>
            <w:tcW w:w="1773" w:type="dxa"/>
            <w:vMerge/>
            <w:shd w:val="clear" w:color="auto" w:fill="E7F6FF"/>
            <w:vAlign w:val="center"/>
          </w:tcPr>
          <w:p w14:paraId="12A0B674" w14:textId="77777777" w:rsidR="00B21045" w:rsidRPr="00FD2A7B" w:rsidRDefault="00B21045" w:rsidP="00B21045">
            <w:pPr>
              <w:pStyle w:val="SubHeading0"/>
              <w:rPr>
                <w:b w:val="0"/>
                <w:sz w:val="28"/>
              </w:rPr>
            </w:pPr>
          </w:p>
        </w:tc>
        <w:tc>
          <w:tcPr>
            <w:tcW w:w="2947" w:type="dxa"/>
            <w:vAlign w:val="center"/>
          </w:tcPr>
          <w:p w14:paraId="3A8440BB" w14:textId="77777777" w:rsidR="00B21045" w:rsidRPr="00FD2A7B" w:rsidRDefault="00B21045" w:rsidP="00B21045">
            <w:pPr>
              <w:pStyle w:val="BodyText10"/>
              <w:spacing w:after="0"/>
              <w:rPr>
                <w:szCs w:val="28"/>
              </w:rPr>
            </w:pPr>
            <w:r w:rsidRPr="00FD2A7B">
              <w:rPr>
                <w:szCs w:val="28"/>
              </w:rPr>
              <w:t>Duties:</w:t>
            </w:r>
          </w:p>
        </w:tc>
        <w:tc>
          <w:tcPr>
            <w:tcW w:w="4696" w:type="dxa"/>
            <w:vAlign w:val="center"/>
          </w:tcPr>
          <w:p w14:paraId="7EB40F6F" w14:textId="77777777" w:rsidR="00B21045" w:rsidRPr="00FD2A7B" w:rsidRDefault="00B21045" w:rsidP="00B21045">
            <w:pPr>
              <w:pStyle w:val="BodyText10"/>
              <w:spacing w:after="0"/>
              <w:rPr>
                <w:szCs w:val="28"/>
              </w:rPr>
            </w:pPr>
          </w:p>
        </w:tc>
      </w:tr>
      <w:tr w:rsidR="00B21045" w:rsidRPr="00FD2A7B" w14:paraId="28F78D73" w14:textId="77777777" w:rsidTr="00B21045">
        <w:trPr>
          <w:trHeight w:val="397"/>
        </w:trPr>
        <w:tc>
          <w:tcPr>
            <w:tcW w:w="1773" w:type="dxa"/>
            <w:vMerge/>
            <w:shd w:val="clear" w:color="auto" w:fill="E7F6FF"/>
            <w:vAlign w:val="center"/>
          </w:tcPr>
          <w:p w14:paraId="777A812B" w14:textId="77777777" w:rsidR="00B21045" w:rsidRPr="00FD2A7B" w:rsidRDefault="00B21045" w:rsidP="00B21045">
            <w:pPr>
              <w:pStyle w:val="SubHeading0"/>
              <w:rPr>
                <w:b w:val="0"/>
                <w:sz w:val="28"/>
              </w:rPr>
            </w:pPr>
          </w:p>
        </w:tc>
        <w:tc>
          <w:tcPr>
            <w:tcW w:w="2947" w:type="dxa"/>
            <w:vAlign w:val="center"/>
          </w:tcPr>
          <w:p w14:paraId="31BA3E44" w14:textId="77777777" w:rsidR="00B21045" w:rsidRPr="00FD2A7B" w:rsidRDefault="00B21045" w:rsidP="00B21045">
            <w:pPr>
              <w:pStyle w:val="BodyText10"/>
              <w:spacing w:after="0"/>
              <w:rPr>
                <w:szCs w:val="28"/>
              </w:rPr>
            </w:pPr>
            <w:r w:rsidRPr="00FD2A7B">
              <w:rPr>
                <w:szCs w:val="28"/>
              </w:rPr>
              <w:t>Reason for Leaving:</w:t>
            </w:r>
          </w:p>
        </w:tc>
        <w:tc>
          <w:tcPr>
            <w:tcW w:w="4696" w:type="dxa"/>
            <w:vAlign w:val="center"/>
          </w:tcPr>
          <w:p w14:paraId="50F3830E" w14:textId="77777777" w:rsidR="00B21045" w:rsidRPr="00FD2A7B" w:rsidRDefault="00B21045" w:rsidP="00B21045">
            <w:pPr>
              <w:pStyle w:val="BodyText10"/>
              <w:spacing w:after="0"/>
              <w:rPr>
                <w:szCs w:val="28"/>
              </w:rPr>
            </w:pPr>
          </w:p>
        </w:tc>
      </w:tr>
      <w:tr w:rsidR="00B21045" w:rsidRPr="00FD2A7B" w14:paraId="4E91CE87" w14:textId="77777777" w:rsidTr="00B21045">
        <w:trPr>
          <w:trHeight w:val="397"/>
        </w:trPr>
        <w:tc>
          <w:tcPr>
            <w:tcW w:w="1773" w:type="dxa"/>
            <w:vMerge/>
            <w:shd w:val="clear" w:color="auto" w:fill="E7F6FF"/>
            <w:vAlign w:val="center"/>
          </w:tcPr>
          <w:p w14:paraId="3BFA34B1" w14:textId="77777777" w:rsidR="00B21045" w:rsidRPr="00FD2A7B" w:rsidRDefault="00B21045" w:rsidP="00B21045">
            <w:pPr>
              <w:pStyle w:val="SubHeading0"/>
              <w:rPr>
                <w:b w:val="0"/>
                <w:sz w:val="28"/>
              </w:rPr>
            </w:pPr>
          </w:p>
        </w:tc>
        <w:tc>
          <w:tcPr>
            <w:tcW w:w="2947" w:type="dxa"/>
            <w:vAlign w:val="center"/>
          </w:tcPr>
          <w:p w14:paraId="08C441D2" w14:textId="77777777" w:rsidR="00B21045" w:rsidRPr="00FD2A7B" w:rsidRDefault="00B21045" w:rsidP="00B21045">
            <w:pPr>
              <w:pStyle w:val="BodyText10"/>
              <w:spacing w:after="0"/>
              <w:rPr>
                <w:szCs w:val="28"/>
              </w:rPr>
            </w:pPr>
            <w:r w:rsidRPr="00FD2A7B">
              <w:rPr>
                <w:szCs w:val="28"/>
              </w:rPr>
              <w:t>Notice Period:</w:t>
            </w:r>
          </w:p>
        </w:tc>
        <w:tc>
          <w:tcPr>
            <w:tcW w:w="4696" w:type="dxa"/>
            <w:vAlign w:val="center"/>
          </w:tcPr>
          <w:p w14:paraId="6C1DCEC2" w14:textId="77777777" w:rsidR="00B21045" w:rsidRPr="00FD2A7B" w:rsidRDefault="00B21045" w:rsidP="00B21045">
            <w:pPr>
              <w:pStyle w:val="BodyText10"/>
              <w:spacing w:after="0"/>
              <w:rPr>
                <w:szCs w:val="28"/>
              </w:rPr>
            </w:pPr>
          </w:p>
        </w:tc>
      </w:tr>
    </w:tbl>
    <w:p w14:paraId="4AACFA2B" w14:textId="77777777" w:rsidR="00B21045" w:rsidRPr="00FD2A7B" w:rsidRDefault="00B21045" w:rsidP="00B21045">
      <w:pPr>
        <w:rPr>
          <w:rFonts w:cs="Arial"/>
          <w:b/>
          <w:color w:val="3F1D3D"/>
          <w:sz w:val="28"/>
          <w:szCs w:val="28"/>
        </w:rPr>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73"/>
        <w:gridCol w:w="2947"/>
        <w:gridCol w:w="4838"/>
      </w:tblGrid>
      <w:tr w:rsidR="00B21045" w:rsidRPr="00FD2A7B" w14:paraId="34244B61" w14:textId="77777777" w:rsidTr="00B21045">
        <w:trPr>
          <w:trHeight w:val="695"/>
        </w:trPr>
        <w:tc>
          <w:tcPr>
            <w:tcW w:w="9558" w:type="dxa"/>
            <w:gridSpan w:val="3"/>
            <w:tcBorders>
              <w:top w:val="single" w:sz="4" w:space="0" w:color="0070C0"/>
              <w:left w:val="single" w:sz="4" w:space="0" w:color="0070C0"/>
              <w:bottom w:val="single" w:sz="4" w:space="0" w:color="0070C0"/>
              <w:right w:val="single" w:sz="4" w:space="0" w:color="0070C0"/>
            </w:tcBorders>
            <w:shd w:val="clear" w:color="auto" w:fill="0070C0"/>
            <w:vAlign w:val="center"/>
          </w:tcPr>
          <w:p w14:paraId="69061764" w14:textId="228F1943" w:rsidR="00B21045" w:rsidRPr="00FD2A7B" w:rsidRDefault="00B21045" w:rsidP="00B21045">
            <w:pPr>
              <w:pStyle w:val="GaramondBody"/>
              <w:rPr>
                <w:rFonts w:ascii="Arial" w:hAnsi="Arial"/>
                <w:color w:val="FFFFFF" w:themeColor="background1"/>
                <w:sz w:val="28"/>
                <w:szCs w:val="28"/>
              </w:rPr>
            </w:pPr>
            <w:r w:rsidRPr="00FD2A7B">
              <w:rPr>
                <w:rFonts w:ascii="Arial" w:hAnsi="Arial"/>
                <w:b/>
                <w:color w:val="FFFFFF" w:themeColor="background1"/>
                <w:sz w:val="28"/>
                <w:szCs w:val="28"/>
              </w:rPr>
              <w:t>Previous Employment</w:t>
            </w:r>
          </w:p>
          <w:p w14:paraId="29BC3404" w14:textId="77777777" w:rsidR="00B21045" w:rsidRPr="00FD2A7B" w:rsidRDefault="00B21045" w:rsidP="00B21045">
            <w:pPr>
              <w:pStyle w:val="GaramondBody"/>
              <w:rPr>
                <w:rFonts w:ascii="Arial" w:hAnsi="Arial"/>
                <w:sz w:val="28"/>
                <w:szCs w:val="28"/>
              </w:rPr>
            </w:pPr>
            <w:r w:rsidRPr="00FD2A7B">
              <w:rPr>
                <w:rFonts w:ascii="Arial" w:hAnsi="Arial"/>
                <w:color w:val="FFFFFF" w:themeColor="background1"/>
                <w:sz w:val="28"/>
                <w:szCs w:val="28"/>
              </w:rPr>
              <w:t>(please complete in full and use a separate sheet if necessary)</w:t>
            </w:r>
          </w:p>
        </w:tc>
      </w:tr>
      <w:tr w:rsidR="00B21045" w:rsidRPr="00FD2A7B" w14:paraId="4A1EBC00" w14:textId="77777777" w:rsidTr="00B21045">
        <w:trPr>
          <w:trHeight w:val="397"/>
        </w:trPr>
        <w:tc>
          <w:tcPr>
            <w:tcW w:w="1773" w:type="dxa"/>
            <w:vMerge w:val="restart"/>
            <w:tcBorders>
              <w:top w:val="single" w:sz="4" w:space="0" w:color="0070C0"/>
              <w:left w:val="single" w:sz="4" w:space="0" w:color="0070C0"/>
              <w:bottom w:val="single" w:sz="4" w:space="0" w:color="0070C0"/>
              <w:right w:val="single" w:sz="4" w:space="0" w:color="0070C0"/>
            </w:tcBorders>
            <w:shd w:val="clear" w:color="auto" w:fill="E7F6FF"/>
            <w:vAlign w:val="center"/>
          </w:tcPr>
          <w:p w14:paraId="6F6C9E7A" w14:textId="77777777" w:rsidR="00B21045" w:rsidRPr="00FD2A7B" w:rsidRDefault="00B21045" w:rsidP="00B21045">
            <w:pPr>
              <w:pStyle w:val="BodyText10"/>
            </w:pPr>
            <w:r w:rsidRPr="00FD2A7B">
              <w:t>Previous Employment</w:t>
            </w:r>
          </w:p>
        </w:tc>
        <w:tc>
          <w:tcPr>
            <w:tcW w:w="2947" w:type="dxa"/>
            <w:tcBorders>
              <w:top w:val="single" w:sz="4" w:space="0" w:color="0070C0"/>
              <w:left w:val="single" w:sz="4" w:space="0" w:color="0070C0"/>
              <w:bottom w:val="single" w:sz="4" w:space="0" w:color="0070C0"/>
              <w:right w:val="single" w:sz="4" w:space="0" w:color="0070C0"/>
            </w:tcBorders>
            <w:vAlign w:val="center"/>
          </w:tcPr>
          <w:p w14:paraId="3508B125" w14:textId="77777777" w:rsidR="00B21045" w:rsidRPr="00FD2A7B" w:rsidRDefault="00B21045" w:rsidP="00B21045">
            <w:pPr>
              <w:pStyle w:val="BodyText10"/>
              <w:spacing w:after="0"/>
              <w:rPr>
                <w:szCs w:val="28"/>
              </w:rPr>
            </w:pPr>
            <w:r w:rsidRPr="00FD2A7B">
              <w:rPr>
                <w:szCs w:val="28"/>
              </w:rPr>
              <w:t xml:space="preserve">Name of Employer: </w:t>
            </w:r>
          </w:p>
        </w:tc>
        <w:tc>
          <w:tcPr>
            <w:tcW w:w="4838" w:type="dxa"/>
            <w:tcBorders>
              <w:top w:val="single" w:sz="4" w:space="0" w:color="0070C0"/>
              <w:left w:val="single" w:sz="4" w:space="0" w:color="0070C0"/>
              <w:bottom w:val="single" w:sz="4" w:space="0" w:color="0070C0"/>
              <w:right w:val="single" w:sz="4" w:space="0" w:color="0070C0"/>
            </w:tcBorders>
            <w:vAlign w:val="center"/>
          </w:tcPr>
          <w:p w14:paraId="2980B7FA" w14:textId="77777777" w:rsidR="00B21045" w:rsidRPr="00FD2A7B" w:rsidRDefault="00B21045" w:rsidP="00B21045">
            <w:pPr>
              <w:pStyle w:val="BodyText10"/>
              <w:spacing w:after="0"/>
              <w:rPr>
                <w:szCs w:val="28"/>
              </w:rPr>
            </w:pPr>
          </w:p>
        </w:tc>
      </w:tr>
      <w:tr w:rsidR="00B21045" w:rsidRPr="00FD2A7B" w14:paraId="3FB9BEA0" w14:textId="77777777" w:rsidTr="00B21045">
        <w:trPr>
          <w:trHeight w:val="850"/>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181F1F19" w14:textId="77777777" w:rsidR="00B21045" w:rsidRPr="00FD2A7B" w:rsidRDefault="00B21045" w:rsidP="00B21045">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7CF8C66A" w14:textId="77777777" w:rsidR="00B21045" w:rsidRPr="00FD2A7B" w:rsidRDefault="00B21045" w:rsidP="00B21045">
            <w:pPr>
              <w:pStyle w:val="BodyText10"/>
              <w:spacing w:after="0"/>
              <w:rPr>
                <w:szCs w:val="28"/>
              </w:rPr>
            </w:pPr>
            <w:r w:rsidRPr="00FD2A7B">
              <w:rPr>
                <w:szCs w:val="28"/>
              </w:rPr>
              <w:t>Address:</w:t>
            </w:r>
          </w:p>
        </w:tc>
        <w:tc>
          <w:tcPr>
            <w:tcW w:w="4838" w:type="dxa"/>
            <w:tcBorders>
              <w:top w:val="single" w:sz="4" w:space="0" w:color="0070C0"/>
              <w:left w:val="single" w:sz="4" w:space="0" w:color="0070C0"/>
              <w:bottom w:val="single" w:sz="4" w:space="0" w:color="0070C0"/>
              <w:right w:val="single" w:sz="4" w:space="0" w:color="0070C0"/>
            </w:tcBorders>
            <w:vAlign w:val="center"/>
          </w:tcPr>
          <w:p w14:paraId="6EE0C385" w14:textId="77777777" w:rsidR="00B21045" w:rsidRPr="00FD2A7B" w:rsidRDefault="00B21045" w:rsidP="00B21045">
            <w:pPr>
              <w:pStyle w:val="BodyText10"/>
              <w:spacing w:after="0"/>
              <w:rPr>
                <w:szCs w:val="28"/>
              </w:rPr>
            </w:pPr>
          </w:p>
        </w:tc>
      </w:tr>
      <w:tr w:rsidR="00B21045" w:rsidRPr="00FD2A7B" w14:paraId="7215FD88" w14:textId="77777777" w:rsidTr="00B21045">
        <w:trPr>
          <w:trHeight w:val="397"/>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53D2DCF6" w14:textId="77777777" w:rsidR="00B21045" w:rsidRPr="00FD2A7B" w:rsidRDefault="00B21045" w:rsidP="00B21045">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5B73A53A" w14:textId="77777777" w:rsidR="00B21045" w:rsidRPr="00FD2A7B" w:rsidRDefault="00B21045" w:rsidP="00B21045">
            <w:pPr>
              <w:pStyle w:val="BodyText10"/>
              <w:spacing w:after="0"/>
              <w:rPr>
                <w:szCs w:val="28"/>
              </w:rPr>
            </w:pPr>
            <w:r w:rsidRPr="00FD2A7B">
              <w:rPr>
                <w:szCs w:val="28"/>
              </w:rPr>
              <w:t>Dates of Employment:</w:t>
            </w:r>
          </w:p>
        </w:tc>
        <w:sdt>
          <w:sdtPr>
            <w:rPr>
              <w:szCs w:val="28"/>
            </w:rPr>
            <w:id w:val="1448285717"/>
            <w:placeholder>
              <w:docPart w:val="E2686E795D7D4D2880104FC05BCD07C7"/>
            </w:placeholder>
            <w:showingPlcHdr/>
            <w:date>
              <w:dateFormat w:val="dd/MM/yyyy"/>
              <w:lid w:val="en-GB"/>
              <w:storeMappedDataAs w:val="dateTime"/>
              <w:calendar w:val="gregorian"/>
            </w:date>
          </w:sdtPr>
          <w:sdtEndPr/>
          <w:sdtContent>
            <w:tc>
              <w:tcPr>
                <w:tcW w:w="4838" w:type="dxa"/>
                <w:tcBorders>
                  <w:top w:val="single" w:sz="4" w:space="0" w:color="0070C0"/>
                  <w:left w:val="single" w:sz="4" w:space="0" w:color="0070C0"/>
                  <w:bottom w:val="single" w:sz="4" w:space="0" w:color="0070C0"/>
                  <w:right w:val="single" w:sz="4" w:space="0" w:color="0070C0"/>
                </w:tcBorders>
                <w:vAlign w:val="center"/>
              </w:tcPr>
              <w:p w14:paraId="7E96966E" w14:textId="77777777" w:rsidR="00B21045" w:rsidRPr="00FD2A7B" w:rsidRDefault="00B21045" w:rsidP="00B21045">
                <w:pPr>
                  <w:pStyle w:val="BodyText10"/>
                  <w:spacing w:after="0"/>
                  <w:rPr>
                    <w:szCs w:val="28"/>
                  </w:rPr>
                </w:pPr>
                <w:r w:rsidRPr="00FD2A7B">
                  <w:rPr>
                    <w:rStyle w:val="PlaceholderText"/>
                  </w:rPr>
                  <w:t>Click or tap to enter a date.</w:t>
                </w:r>
              </w:p>
            </w:tc>
          </w:sdtContent>
        </w:sdt>
      </w:tr>
      <w:tr w:rsidR="00B21045" w:rsidRPr="00FD2A7B" w14:paraId="7EB8B6A1" w14:textId="77777777" w:rsidTr="00B21045">
        <w:trPr>
          <w:trHeight w:val="495"/>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50AC491C" w14:textId="77777777" w:rsidR="00B21045" w:rsidRPr="00FD2A7B" w:rsidRDefault="00B21045" w:rsidP="00B21045">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7C7D9700" w14:textId="77777777" w:rsidR="00B21045" w:rsidRPr="00FD2A7B" w:rsidRDefault="00B21045" w:rsidP="00B21045">
            <w:pPr>
              <w:pStyle w:val="BodyText10"/>
              <w:spacing w:after="0"/>
              <w:rPr>
                <w:szCs w:val="28"/>
              </w:rPr>
            </w:pPr>
            <w:r w:rsidRPr="00FD2A7B">
              <w:rPr>
                <w:szCs w:val="28"/>
              </w:rPr>
              <w:t>Job Title:</w:t>
            </w:r>
          </w:p>
        </w:tc>
        <w:tc>
          <w:tcPr>
            <w:tcW w:w="4838" w:type="dxa"/>
            <w:tcBorders>
              <w:top w:val="single" w:sz="4" w:space="0" w:color="0070C0"/>
              <w:left w:val="single" w:sz="4" w:space="0" w:color="0070C0"/>
              <w:bottom w:val="single" w:sz="4" w:space="0" w:color="0070C0"/>
              <w:right w:val="single" w:sz="4" w:space="0" w:color="0070C0"/>
            </w:tcBorders>
            <w:vAlign w:val="center"/>
          </w:tcPr>
          <w:p w14:paraId="7916E76A" w14:textId="77777777" w:rsidR="00B21045" w:rsidRPr="00FD2A7B" w:rsidRDefault="00B21045" w:rsidP="00B21045">
            <w:pPr>
              <w:pStyle w:val="BodyText10"/>
              <w:spacing w:after="0"/>
              <w:rPr>
                <w:szCs w:val="28"/>
              </w:rPr>
            </w:pPr>
          </w:p>
        </w:tc>
      </w:tr>
      <w:tr w:rsidR="00B21045" w:rsidRPr="00FD2A7B" w14:paraId="09C816BB" w14:textId="77777777" w:rsidTr="00B21045">
        <w:trPr>
          <w:trHeight w:val="3242"/>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0F4338B3" w14:textId="77777777" w:rsidR="00B21045" w:rsidRPr="00FD2A7B" w:rsidRDefault="00B21045" w:rsidP="00B21045">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20E2E865" w14:textId="77777777" w:rsidR="00B21045" w:rsidRPr="00FD2A7B" w:rsidRDefault="00B21045" w:rsidP="00B21045">
            <w:pPr>
              <w:pStyle w:val="BodyText10"/>
              <w:spacing w:after="0"/>
              <w:rPr>
                <w:szCs w:val="28"/>
              </w:rPr>
            </w:pPr>
            <w:r w:rsidRPr="00FD2A7B">
              <w:rPr>
                <w:szCs w:val="28"/>
              </w:rPr>
              <w:t>Duties:</w:t>
            </w:r>
          </w:p>
        </w:tc>
        <w:tc>
          <w:tcPr>
            <w:tcW w:w="4838" w:type="dxa"/>
            <w:tcBorders>
              <w:top w:val="single" w:sz="4" w:space="0" w:color="0070C0"/>
              <w:left w:val="single" w:sz="4" w:space="0" w:color="0070C0"/>
              <w:bottom w:val="single" w:sz="4" w:space="0" w:color="0070C0"/>
              <w:right w:val="single" w:sz="4" w:space="0" w:color="0070C0"/>
            </w:tcBorders>
            <w:vAlign w:val="center"/>
          </w:tcPr>
          <w:p w14:paraId="3BFA3B77" w14:textId="77777777" w:rsidR="00B21045" w:rsidRPr="00FD2A7B" w:rsidRDefault="00B21045" w:rsidP="00B21045">
            <w:pPr>
              <w:pStyle w:val="BodyText10"/>
              <w:spacing w:after="0"/>
              <w:rPr>
                <w:szCs w:val="28"/>
              </w:rPr>
            </w:pPr>
          </w:p>
        </w:tc>
      </w:tr>
      <w:tr w:rsidR="00B21045" w:rsidRPr="00FD2A7B" w14:paraId="127BA73C" w14:textId="77777777" w:rsidTr="00B21045">
        <w:trPr>
          <w:trHeight w:val="804"/>
        </w:trPr>
        <w:tc>
          <w:tcPr>
            <w:tcW w:w="1773" w:type="dxa"/>
            <w:vMerge/>
            <w:tcBorders>
              <w:top w:val="single" w:sz="4" w:space="0" w:color="0070C0"/>
              <w:left w:val="single" w:sz="4" w:space="0" w:color="0070C0"/>
              <w:bottom w:val="single" w:sz="4" w:space="0" w:color="0070C0"/>
              <w:right w:val="single" w:sz="4" w:space="0" w:color="0070C0"/>
            </w:tcBorders>
            <w:shd w:val="clear" w:color="auto" w:fill="E7F6FF"/>
            <w:vAlign w:val="center"/>
          </w:tcPr>
          <w:p w14:paraId="5C1CB6E2" w14:textId="77777777" w:rsidR="00B21045" w:rsidRPr="00FD2A7B" w:rsidRDefault="00B21045" w:rsidP="00B21045">
            <w:pPr>
              <w:pStyle w:val="SubHeading0"/>
              <w:rPr>
                <w:b w:val="0"/>
                <w:sz w:val="28"/>
              </w:rPr>
            </w:pPr>
          </w:p>
        </w:tc>
        <w:tc>
          <w:tcPr>
            <w:tcW w:w="2947" w:type="dxa"/>
            <w:tcBorders>
              <w:top w:val="single" w:sz="4" w:space="0" w:color="0070C0"/>
              <w:left w:val="single" w:sz="4" w:space="0" w:color="0070C0"/>
              <w:bottom w:val="single" w:sz="4" w:space="0" w:color="0070C0"/>
              <w:right w:val="single" w:sz="4" w:space="0" w:color="0070C0"/>
            </w:tcBorders>
            <w:vAlign w:val="center"/>
          </w:tcPr>
          <w:p w14:paraId="54A0E9B9" w14:textId="77777777" w:rsidR="00B21045" w:rsidRPr="00FD2A7B" w:rsidRDefault="00B21045" w:rsidP="00B21045">
            <w:pPr>
              <w:pStyle w:val="GaramondBold"/>
              <w:rPr>
                <w:rFonts w:ascii="Arial" w:hAnsi="Arial"/>
                <w:sz w:val="28"/>
                <w:szCs w:val="28"/>
              </w:rPr>
            </w:pPr>
            <w:r w:rsidRPr="00FD2A7B">
              <w:rPr>
                <w:rFonts w:ascii="Arial" w:hAnsi="Arial"/>
                <w:sz w:val="28"/>
                <w:szCs w:val="28"/>
              </w:rPr>
              <w:t>Reason for Leaving:</w:t>
            </w:r>
          </w:p>
        </w:tc>
        <w:tc>
          <w:tcPr>
            <w:tcW w:w="4838" w:type="dxa"/>
            <w:tcBorders>
              <w:top w:val="single" w:sz="4" w:space="0" w:color="0070C0"/>
              <w:left w:val="single" w:sz="4" w:space="0" w:color="0070C0"/>
              <w:bottom w:val="single" w:sz="4" w:space="0" w:color="0070C0"/>
              <w:right w:val="single" w:sz="4" w:space="0" w:color="0070C0"/>
            </w:tcBorders>
            <w:vAlign w:val="center"/>
          </w:tcPr>
          <w:p w14:paraId="3C332E15" w14:textId="77777777" w:rsidR="00B21045" w:rsidRPr="00FD2A7B" w:rsidRDefault="00B21045" w:rsidP="00B21045">
            <w:pPr>
              <w:pStyle w:val="GaramondBody"/>
              <w:rPr>
                <w:rFonts w:ascii="Arial" w:hAnsi="Arial"/>
                <w:sz w:val="28"/>
                <w:szCs w:val="28"/>
              </w:rPr>
            </w:pPr>
          </w:p>
        </w:tc>
      </w:tr>
    </w:tbl>
    <w:p w14:paraId="2CCB66D7" w14:textId="77777777" w:rsidR="00B21045" w:rsidRPr="00FD2A7B" w:rsidRDefault="00B21045" w:rsidP="00B21045">
      <w:pPr>
        <w:rPr>
          <w:rFonts w:cs="Arial"/>
          <w:b/>
          <w:color w:val="3F1D3D"/>
          <w:sz w:val="28"/>
          <w:szCs w:val="28"/>
        </w:rPr>
      </w:pPr>
    </w:p>
    <w:p w14:paraId="123508DF" w14:textId="77777777" w:rsidR="00B21045" w:rsidRPr="00FD2A7B" w:rsidRDefault="00B21045" w:rsidP="00B21045">
      <w:pPr>
        <w:rPr>
          <w:rFonts w:cs="Arial"/>
          <w:b/>
          <w:color w:val="3F1D3D"/>
          <w:sz w:val="28"/>
          <w:szCs w:val="28"/>
        </w:rPr>
      </w:pPr>
      <w:r w:rsidRPr="00FD2A7B">
        <w:rPr>
          <w:rFonts w:cs="Arial"/>
          <w:b/>
          <w:color w:val="3F1D3D"/>
          <w:sz w:val="28"/>
          <w:szCs w:val="28"/>
        </w:rPr>
        <w:lastRenderedPageBreak/>
        <w:t>Please feel free to elaborate on this in your personal statement.</w:t>
      </w:r>
    </w:p>
    <w:tbl>
      <w:tblPr>
        <w:tblStyle w:val="TableGrid"/>
        <w:tblW w:w="0" w:type="auto"/>
        <w:tblInd w:w="-4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33"/>
      </w:tblGrid>
      <w:tr w:rsidR="00B21045" w:rsidRPr="00FD2A7B" w14:paraId="66D16CDF" w14:textId="77777777" w:rsidTr="00B21045">
        <w:trPr>
          <w:trHeight w:val="397"/>
        </w:trPr>
        <w:tc>
          <w:tcPr>
            <w:tcW w:w="9533" w:type="dxa"/>
            <w:shd w:val="clear" w:color="auto" w:fill="0070C0"/>
            <w:vAlign w:val="center"/>
          </w:tcPr>
          <w:p w14:paraId="3CF6E58F" w14:textId="77777777" w:rsidR="00B21045" w:rsidRPr="00FD2A7B" w:rsidRDefault="00B21045" w:rsidP="00B21045">
            <w:pPr>
              <w:pStyle w:val="GaramondBody"/>
              <w:rPr>
                <w:rFonts w:ascii="Arial" w:hAnsi="Arial"/>
                <w:b/>
                <w:color w:val="FFFFFF" w:themeColor="background1"/>
                <w:sz w:val="28"/>
                <w:szCs w:val="28"/>
              </w:rPr>
            </w:pPr>
            <w:r w:rsidRPr="00FD2A7B">
              <w:rPr>
                <w:rFonts w:ascii="Arial" w:hAnsi="Arial"/>
                <w:b/>
                <w:color w:val="FFFFFF" w:themeColor="background1"/>
                <w:sz w:val="28"/>
                <w:szCs w:val="28"/>
              </w:rPr>
              <w:t>Current Membership of Professional bodies (i.e. CIPD)</w:t>
            </w:r>
          </w:p>
        </w:tc>
      </w:tr>
      <w:tr w:rsidR="00B21045" w:rsidRPr="00FD2A7B" w14:paraId="4973C0DC" w14:textId="77777777" w:rsidTr="00B21045">
        <w:trPr>
          <w:trHeight w:val="564"/>
        </w:trPr>
        <w:tc>
          <w:tcPr>
            <w:tcW w:w="9533" w:type="dxa"/>
            <w:shd w:val="clear" w:color="auto" w:fill="E7F6FF"/>
            <w:vAlign w:val="center"/>
          </w:tcPr>
          <w:p w14:paraId="0B4AA39F" w14:textId="77777777" w:rsidR="00B21045" w:rsidRPr="00FD2A7B" w:rsidRDefault="00B21045" w:rsidP="00B21045">
            <w:pPr>
              <w:pStyle w:val="BodyText10"/>
              <w:rPr>
                <w:b/>
                <w:color w:val="FFFFFF" w:themeColor="background1"/>
                <w:szCs w:val="28"/>
              </w:rPr>
            </w:pPr>
            <w:r w:rsidRPr="00FD2A7B">
              <w:rPr>
                <w:sz w:val="22"/>
              </w:rPr>
              <w:t>Please note any professional bodies you are a member or registered with:</w:t>
            </w:r>
          </w:p>
        </w:tc>
      </w:tr>
      <w:tr w:rsidR="00B21045" w:rsidRPr="00FD2A7B" w14:paraId="294B6DF1" w14:textId="77777777" w:rsidTr="00B21045">
        <w:trPr>
          <w:trHeight w:val="4980"/>
        </w:trPr>
        <w:tc>
          <w:tcPr>
            <w:tcW w:w="9533" w:type="dxa"/>
            <w:vAlign w:val="center"/>
          </w:tcPr>
          <w:p w14:paraId="78BA974D" w14:textId="77777777" w:rsidR="00B21045" w:rsidRPr="00FD2A7B" w:rsidRDefault="00B21045" w:rsidP="00B21045">
            <w:pPr>
              <w:pStyle w:val="GaramondBody"/>
              <w:rPr>
                <w:rFonts w:ascii="Arial" w:hAnsi="Arial"/>
                <w:b/>
                <w:color w:val="FFFFFF" w:themeColor="background1"/>
                <w:sz w:val="28"/>
                <w:szCs w:val="28"/>
              </w:rPr>
            </w:pPr>
          </w:p>
        </w:tc>
      </w:tr>
    </w:tbl>
    <w:p w14:paraId="4DC591E3" w14:textId="77777777" w:rsidR="00B21045" w:rsidRPr="00FD2A7B" w:rsidRDefault="00B21045" w:rsidP="00B21045">
      <w:pPr>
        <w:pStyle w:val="GaramondBody"/>
      </w:pPr>
    </w:p>
    <w:tbl>
      <w:tblPr>
        <w:tblStyle w:val="TableGrid"/>
        <w:tblW w:w="0" w:type="auto"/>
        <w:tblInd w:w="-35"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28"/>
      </w:tblGrid>
      <w:tr w:rsidR="00B21045" w:rsidRPr="00FD2A7B" w14:paraId="0DA90535" w14:textId="77777777" w:rsidTr="00B21045">
        <w:trPr>
          <w:trHeight w:val="747"/>
        </w:trPr>
        <w:tc>
          <w:tcPr>
            <w:tcW w:w="9528" w:type="dxa"/>
            <w:shd w:val="clear" w:color="auto" w:fill="0070C0"/>
            <w:vAlign w:val="center"/>
          </w:tcPr>
          <w:p w14:paraId="2F7A9B6A" w14:textId="0A11264E" w:rsidR="00B21045" w:rsidRPr="00FD2A7B" w:rsidRDefault="00B21045" w:rsidP="00027A59">
            <w:pPr>
              <w:pStyle w:val="GaramondBody"/>
              <w:rPr>
                <w:color w:val="FFFFFF" w:themeColor="background1"/>
              </w:rPr>
            </w:pPr>
            <w:r w:rsidRPr="00FD2A7B">
              <w:rPr>
                <w:rFonts w:ascii="Arial" w:hAnsi="Arial"/>
                <w:b/>
                <w:color w:val="FFFFFF" w:themeColor="background1"/>
                <w:sz w:val="28"/>
                <w:szCs w:val="28"/>
              </w:rPr>
              <w:t xml:space="preserve">Other Employment </w:t>
            </w:r>
          </w:p>
        </w:tc>
      </w:tr>
      <w:tr w:rsidR="00B21045" w:rsidRPr="00FD2A7B" w14:paraId="3EC83FB8" w14:textId="77777777" w:rsidTr="00B21045">
        <w:trPr>
          <w:trHeight w:val="872"/>
        </w:trPr>
        <w:tc>
          <w:tcPr>
            <w:tcW w:w="9528" w:type="dxa"/>
            <w:shd w:val="clear" w:color="auto" w:fill="E7F6FF"/>
            <w:vAlign w:val="center"/>
          </w:tcPr>
          <w:p w14:paraId="2839719C" w14:textId="77777777" w:rsidR="00B21045" w:rsidRPr="00FD2A7B" w:rsidRDefault="00B21045" w:rsidP="00B21045">
            <w:pPr>
              <w:pStyle w:val="BodyText10"/>
            </w:pPr>
            <w:r w:rsidRPr="00FD2A7B">
              <w:rPr>
                <w:sz w:val="22"/>
              </w:rPr>
              <w:t>Please note any other employment that you would continue with if you were to be successful in obtaining the position:</w:t>
            </w:r>
          </w:p>
        </w:tc>
      </w:tr>
      <w:tr w:rsidR="00B21045" w:rsidRPr="00FD2A7B" w14:paraId="1B02651A" w14:textId="77777777" w:rsidTr="00B21045">
        <w:trPr>
          <w:trHeight w:val="4705"/>
        </w:trPr>
        <w:tc>
          <w:tcPr>
            <w:tcW w:w="9528" w:type="dxa"/>
            <w:vAlign w:val="center"/>
          </w:tcPr>
          <w:p w14:paraId="23414BB7" w14:textId="77777777" w:rsidR="00B21045" w:rsidRPr="00FD2A7B" w:rsidRDefault="00B21045" w:rsidP="00B21045">
            <w:pPr>
              <w:pStyle w:val="BodyText10"/>
              <w:rPr>
                <w:sz w:val="22"/>
              </w:rPr>
            </w:pPr>
          </w:p>
        </w:tc>
      </w:tr>
    </w:tbl>
    <w:p w14:paraId="45ED6412" w14:textId="77777777" w:rsidR="00B21045" w:rsidRPr="00FD2A7B" w:rsidRDefault="00B21045" w:rsidP="00B21045">
      <w:pPr>
        <w:pStyle w:val="GaramondBody"/>
        <w:rPr>
          <w:rFonts w:ascii="Arial" w:hAnsi="Arial"/>
          <w:b/>
          <w:color w:val="FFFFFF" w:themeColor="background1"/>
          <w:sz w:val="28"/>
          <w:szCs w:val="28"/>
        </w:rPr>
      </w:pPr>
    </w:p>
    <w:tbl>
      <w:tblPr>
        <w:tblStyle w:val="TableGrid"/>
        <w:tblW w:w="0" w:type="auto"/>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23"/>
      </w:tblGrid>
      <w:tr w:rsidR="00B21045" w:rsidRPr="00FD2A7B" w14:paraId="05C92F04" w14:textId="77777777" w:rsidTr="00B21045">
        <w:trPr>
          <w:trHeight w:val="397"/>
        </w:trPr>
        <w:tc>
          <w:tcPr>
            <w:tcW w:w="9523" w:type="dxa"/>
            <w:shd w:val="clear" w:color="auto" w:fill="0070C0"/>
            <w:vAlign w:val="center"/>
          </w:tcPr>
          <w:p w14:paraId="3F24E746" w14:textId="77777777" w:rsidR="00B21045" w:rsidRPr="00FD2A7B" w:rsidRDefault="00B21045" w:rsidP="00B21045">
            <w:pPr>
              <w:pStyle w:val="GaramondBody"/>
              <w:rPr>
                <w:rFonts w:ascii="Arial" w:hAnsi="Arial"/>
                <w:b/>
                <w:color w:val="FFFFFF" w:themeColor="background1"/>
                <w:sz w:val="28"/>
                <w:szCs w:val="28"/>
              </w:rPr>
            </w:pPr>
            <w:r w:rsidRPr="00FD2A7B">
              <w:rPr>
                <w:rFonts w:ascii="Arial" w:hAnsi="Arial"/>
                <w:b/>
                <w:color w:val="FFFFFF" w:themeColor="background1"/>
                <w:sz w:val="28"/>
                <w:szCs w:val="28"/>
              </w:rPr>
              <w:t>Leisure</w:t>
            </w:r>
          </w:p>
        </w:tc>
      </w:tr>
      <w:tr w:rsidR="00B21045" w:rsidRPr="00FD2A7B" w14:paraId="0C913827" w14:textId="77777777" w:rsidTr="00B21045">
        <w:trPr>
          <w:trHeight w:val="658"/>
        </w:trPr>
        <w:tc>
          <w:tcPr>
            <w:tcW w:w="9523" w:type="dxa"/>
            <w:shd w:val="clear" w:color="auto" w:fill="E7F6FF"/>
            <w:vAlign w:val="center"/>
          </w:tcPr>
          <w:p w14:paraId="121D63FA" w14:textId="77777777" w:rsidR="00B21045" w:rsidRPr="00FD2A7B" w:rsidRDefault="00B21045" w:rsidP="00B21045">
            <w:pPr>
              <w:pStyle w:val="BodyText10"/>
            </w:pPr>
            <w:r w:rsidRPr="00FD2A7B">
              <w:lastRenderedPageBreak/>
              <w:t>Please note here your leisure interests, sports and hobbies, other pastimes, etc.:</w:t>
            </w:r>
          </w:p>
        </w:tc>
      </w:tr>
      <w:tr w:rsidR="00B21045" w:rsidRPr="00FD2A7B" w14:paraId="0EF4F634" w14:textId="77777777" w:rsidTr="00B21045">
        <w:trPr>
          <w:trHeight w:val="4252"/>
        </w:trPr>
        <w:tc>
          <w:tcPr>
            <w:tcW w:w="9523" w:type="dxa"/>
            <w:vAlign w:val="center"/>
          </w:tcPr>
          <w:p w14:paraId="3A23EAD6" w14:textId="77777777" w:rsidR="00B21045" w:rsidRPr="00FD2A7B" w:rsidRDefault="00B21045" w:rsidP="00B21045">
            <w:pPr>
              <w:pStyle w:val="GaramondBold"/>
            </w:pPr>
          </w:p>
        </w:tc>
      </w:tr>
    </w:tbl>
    <w:p w14:paraId="6695CFED" w14:textId="77777777" w:rsidR="00B21045" w:rsidRPr="00FD2A7B" w:rsidRDefault="00B21045" w:rsidP="00B21045">
      <w:pPr>
        <w:rPr>
          <w:rFonts w:cs="Arial"/>
          <w:b/>
          <w:color w:val="3F1D3D"/>
          <w:sz w:val="28"/>
          <w:szCs w:val="28"/>
        </w:rPr>
      </w:pPr>
    </w:p>
    <w:p w14:paraId="1C56A94A" w14:textId="77777777" w:rsidR="00B21045" w:rsidRPr="00FD2A7B" w:rsidRDefault="00B21045" w:rsidP="00B21045">
      <w:pPr>
        <w:rPr>
          <w:rFonts w:cs="Arial"/>
          <w:b/>
          <w:color w:val="3F1D3D"/>
          <w:sz w:val="28"/>
          <w:szCs w:val="28"/>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043"/>
        <w:gridCol w:w="2704"/>
        <w:gridCol w:w="736"/>
        <w:gridCol w:w="907"/>
        <w:gridCol w:w="717"/>
        <w:gridCol w:w="1511"/>
      </w:tblGrid>
      <w:tr w:rsidR="00B21045" w:rsidRPr="00FD2A7B" w14:paraId="6ACB622F" w14:textId="77777777" w:rsidTr="00B21045">
        <w:trPr>
          <w:trHeight w:val="517"/>
        </w:trPr>
        <w:tc>
          <w:tcPr>
            <w:tcW w:w="9618" w:type="dxa"/>
            <w:gridSpan w:val="6"/>
            <w:tcBorders>
              <w:top w:val="single" w:sz="4" w:space="0" w:color="0070C0"/>
              <w:left w:val="single" w:sz="4" w:space="0" w:color="0070C0"/>
              <w:bottom w:val="single" w:sz="4" w:space="0" w:color="0070C0"/>
              <w:right w:val="single" w:sz="4" w:space="0" w:color="0070C0"/>
            </w:tcBorders>
            <w:shd w:val="clear" w:color="auto" w:fill="0070C0"/>
            <w:vAlign w:val="center"/>
          </w:tcPr>
          <w:p w14:paraId="43A94ED4" w14:textId="77777777" w:rsidR="00B21045" w:rsidRPr="00B75734" w:rsidRDefault="00B21045" w:rsidP="00B21045">
            <w:pPr>
              <w:pStyle w:val="GaramondBody"/>
              <w:rPr>
                <w:rFonts w:ascii="Arial" w:hAnsi="Arial"/>
                <w:color w:val="FFFFFF" w:themeColor="background1"/>
                <w:sz w:val="44"/>
                <w:szCs w:val="44"/>
              </w:rPr>
            </w:pPr>
            <w:r w:rsidRPr="00B75734">
              <w:rPr>
                <w:rStyle w:val="BodyBoldBlueChar"/>
                <w:color w:val="FFFFFF" w:themeColor="background1"/>
                <w:sz w:val="28"/>
                <w:szCs w:val="28"/>
              </w:rPr>
              <w:t>References 1</w:t>
            </w:r>
            <w:r w:rsidRPr="00B75734">
              <w:rPr>
                <w:rFonts w:ascii="Arial" w:hAnsi="Arial"/>
                <w:color w:val="FFFFFF" w:themeColor="background1"/>
                <w:sz w:val="44"/>
                <w:szCs w:val="44"/>
              </w:rPr>
              <w:t xml:space="preserve"> </w:t>
            </w:r>
          </w:p>
          <w:p w14:paraId="5141F7C7" w14:textId="77777777" w:rsidR="00B21045" w:rsidRPr="00FD2A7B" w:rsidRDefault="00B21045" w:rsidP="00B21045">
            <w:pPr>
              <w:pStyle w:val="GaramondBody"/>
              <w:rPr>
                <w:rFonts w:ascii="Arial" w:hAnsi="Arial"/>
                <w:sz w:val="28"/>
                <w:szCs w:val="28"/>
              </w:rPr>
            </w:pPr>
            <w:r w:rsidRPr="00FD2A7B">
              <w:rPr>
                <w:rFonts w:ascii="Arial" w:hAnsi="Arial"/>
                <w:color w:val="FFFFFF" w:themeColor="background1"/>
                <w:sz w:val="28"/>
                <w:szCs w:val="28"/>
              </w:rPr>
              <w:t>(please note here two persons from whom we may obtain both character and work references)</w:t>
            </w:r>
          </w:p>
        </w:tc>
      </w:tr>
      <w:tr w:rsidR="00B21045" w:rsidRPr="00FD2A7B" w14:paraId="141221E2"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17829D90" w14:textId="77777777" w:rsidR="00B21045" w:rsidRPr="00FD2A7B" w:rsidRDefault="00B21045" w:rsidP="00B21045">
            <w:pPr>
              <w:pStyle w:val="BodyText10"/>
              <w:spacing w:after="0"/>
            </w:pPr>
            <w:r w:rsidRPr="00FD2A7B">
              <w:t xml:space="preserve">Title: </w:t>
            </w:r>
          </w:p>
        </w:tc>
        <w:tc>
          <w:tcPr>
            <w:tcW w:w="6575" w:type="dxa"/>
            <w:gridSpan w:val="5"/>
            <w:tcBorders>
              <w:top w:val="single" w:sz="4" w:space="0" w:color="0070C0"/>
              <w:left w:val="nil"/>
              <w:bottom w:val="single" w:sz="4" w:space="0" w:color="0070C0"/>
              <w:right w:val="single" w:sz="4" w:space="0" w:color="0070C0"/>
            </w:tcBorders>
            <w:vAlign w:val="center"/>
          </w:tcPr>
          <w:p w14:paraId="08E353CA" w14:textId="77777777" w:rsidR="00B21045" w:rsidRPr="00FD2A7B" w:rsidRDefault="00B21045" w:rsidP="00B21045">
            <w:pPr>
              <w:pStyle w:val="BodyText10"/>
              <w:spacing w:after="0"/>
            </w:pPr>
          </w:p>
        </w:tc>
      </w:tr>
      <w:tr w:rsidR="00B21045" w:rsidRPr="00FD2A7B" w14:paraId="4ECC305F"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16AAA91B" w14:textId="77777777" w:rsidR="00B21045" w:rsidRPr="00FD2A7B" w:rsidRDefault="00B21045" w:rsidP="00B21045">
            <w:pPr>
              <w:pStyle w:val="BodyText10"/>
              <w:spacing w:after="0"/>
            </w:pPr>
            <w:r w:rsidRPr="00FD2A7B">
              <w:t>Forename(s):</w:t>
            </w:r>
          </w:p>
        </w:tc>
        <w:tc>
          <w:tcPr>
            <w:tcW w:w="6575" w:type="dxa"/>
            <w:gridSpan w:val="5"/>
            <w:tcBorders>
              <w:top w:val="single" w:sz="4" w:space="0" w:color="0070C0"/>
              <w:left w:val="nil"/>
              <w:bottom w:val="single" w:sz="4" w:space="0" w:color="0070C0"/>
              <w:right w:val="single" w:sz="4" w:space="0" w:color="0070C0"/>
            </w:tcBorders>
            <w:vAlign w:val="center"/>
          </w:tcPr>
          <w:p w14:paraId="2C2627A8" w14:textId="77777777" w:rsidR="00B21045" w:rsidRPr="00FD2A7B" w:rsidRDefault="00B21045" w:rsidP="00B21045">
            <w:pPr>
              <w:pStyle w:val="BodyText10"/>
              <w:spacing w:after="0"/>
            </w:pPr>
          </w:p>
        </w:tc>
      </w:tr>
      <w:tr w:rsidR="00B21045" w:rsidRPr="00FD2A7B" w14:paraId="33F728E7"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0A688C46" w14:textId="77777777" w:rsidR="00B21045" w:rsidRPr="00FD2A7B" w:rsidRDefault="00B21045" w:rsidP="00B21045">
            <w:pPr>
              <w:pStyle w:val="BodyText10"/>
              <w:spacing w:after="0"/>
            </w:pPr>
            <w:r w:rsidRPr="00FD2A7B">
              <w:t>Surname:</w:t>
            </w:r>
          </w:p>
        </w:tc>
        <w:tc>
          <w:tcPr>
            <w:tcW w:w="6575" w:type="dxa"/>
            <w:gridSpan w:val="5"/>
            <w:tcBorders>
              <w:top w:val="single" w:sz="4" w:space="0" w:color="0070C0"/>
              <w:left w:val="nil"/>
              <w:bottom w:val="single" w:sz="4" w:space="0" w:color="0070C0"/>
              <w:right w:val="single" w:sz="4" w:space="0" w:color="0070C0"/>
            </w:tcBorders>
            <w:vAlign w:val="center"/>
          </w:tcPr>
          <w:p w14:paraId="67DA1226" w14:textId="77777777" w:rsidR="00B21045" w:rsidRPr="00FD2A7B" w:rsidRDefault="00B21045" w:rsidP="00B21045">
            <w:pPr>
              <w:pStyle w:val="BodyText10"/>
              <w:spacing w:after="0"/>
            </w:pPr>
          </w:p>
        </w:tc>
      </w:tr>
      <w:tr w:rsidR="00B21045" w:rsidRPr="00FD2A7B" w14:paraId="458513EF" w14:textId="77777777" w:rsidTr="00B21045">
        <w:trPr>
          <w:trHeight w:val="2062"/>
        </w:trPr>
        <w:tc>
          <w:tcPr>
            <w:tcW w:w="3043" w:type="dxa"/>
            <w:tcBorders>
              <w:top w:val="single" w:sz="4" w:space="0" w:color="0070C0"/>
              <w:left w:val="single" w:sz="4" w:space="0" w:color="0070C0"/>
              <w:bottom w:val="single" w:sz="4" w:space="0" w:color="0070C0"/>
              <w:right w:val="nil"/>
            </w:tcBorders>
            <w:vAlign w:val="center"/>
          </w:tcPr>
          <w:p w14:paraId="2BE8EB61" w14:textId="77777777" w:rsidR="00B21045" w:rsidRPr="00FD2A7B" w:rsidRDefault="00B21045" w:rsidP="00B21045">
            <w:pPr>
              <w:pStyle w:val="BodyText10"/>
              <w:spacing w:after="0"/>
            </w:pPr>
            <w:r w:rsidRPr="00FD2A7B">
              <w:t>Address:</w:t>
            </w:r>
          </w:p>
        </w:tc>
        <w:tc>
          <w:tcPr>
            <w:tcW w:w="6575" w:type="dxa"/>
            <w:gridSpan w:val="5"/>
            <w:tcBorders>
              <w:top w:val="single" w:sz="4" w:space="0" w:color="0070C0"/>
              <w:left w:val="nil"/>
              <w:bottom w:val="single" w:sz="4" w:space="0" w:color="0070C0"/>
              <w:right w:val="single" w:sz="4" w:space="0" w:color="0070C0"/>
            </w:tcBorders>
            <w:vAlign w:val="center"/>
          </w:tcPr>
          <w:p w14:paraId="219AAA54" w14:textId="77777777" w:rsidR="00B21045" w:rsidRPr="00FD2A7B" w:rsidRDefault="00B21045" w:rsidP="00B21045">
            <w:pPr>
              <w:pStyle w:val="BodyText10"/>
              <w:spacing w:after="0"/>
            </w:pPr>
          </w:p>
        </w:tc>
      </w:tr>
      <w:tr w:rsidR="00B21045" w:rsidRPr="00FD2A7B" w14:paraId="4B181D0E"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1D5A933D" w14:textId="77777777" w:rsidR="00B21045" w:rsidRPr="00FD2A7B" w:rsidRDefault="00B21045" w:rsidP="00B21045">
            <w:pPr>
              <w:pStyle w:val="BodyText10"/>
              <w:spacing w:after="0"/>
            </w:pPr>
            <w:r w:rsidRPr="00FD2A7B">
              <w:t>Post Code:</w:t>
            </w:r>
          </w:p>
        </w:tc>
        <w:tc>
          <w:tcPr>
            <w:tcW w:w="6575" w:type="dxa"/>
            <w:gridSpan w:val="5"/>
            <w:tcBorders>
              <w:top w:val="single" w:sz="4" w:space="0" w:color="0070C0"/>
              <w:left w:val="nil"/>
              <w:bottom w:val="single" w:sz="4" w:space="0" w:color="0070C0"/>
              <w:right w:val="single" w:sz="4" w:space="0" w:color="0070C0"/>
            </w:tcBorders>
            <w:vAlign w:val="center"/>
          </w:tcPr>
          <w:p w14:paraId="36CF55B7" w14:textId="77777777" w:rsidR="00B21045" w:rsidRPr="00FD2A7B" w:rsidRDefault="00B21045" w:rsidP="00B21045">
            <w:pPr>
              <w:pStyle w:val="BodyText10"/>
              <w:spacing w:after="0"/>
            </w:pPr>
          </w:p>
        </w:tc>
      </w:tr>
      <w:tr w:rsidR="00B21045" w:rsidRPr="00FD2A7B" w14:paraId="291D246D"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771F782D" w14:textId="77777777" w:rsidR="00B21045" w:rsidRPr="00FD2A7B" w:rsidRDefault="00B21045" w:rsidP="00B21045">
            <w:pPr>
              <w:pStyle w:val="BodyText10"/>
              <w:spacing w:after="0"/>
            </w:pPr>
            <w:r w:rsidRPr="00FD2A7B">
              <w:t xml:space="preserve">Contact No. </w:t>
            </w:r>
          </w:p>
        </w:tc>
        <w:tc>
          <w:tcPr>
            <w:tcW w:w="6575" w:type="dxa"/>
            <w:gridSpan w:val="5"/>
            <w:tcBorders>
              <w:top w:val="single" w:sz="4" w:space="0" w:color="0070C0"/>
              <w:left w:val="nil"/>
              <w:bottom w:val="single" w:sz="4" w:space="0" w:color="0070C0"/>
              <w:right w:val="single" w:sz="4" w:space="0" w:color="0070C0"/>
            </w:tcBorders>
            <w:vAlign w:val="center"/>
          </w:tcPr>
          <w:p w14:paraId="0D524B3D" w14:textId="77777777" w:rsidR="00B21045" w:rsidRPr="00FD2A7B" w:rsidRDefault="00B21045" w:rsidP="00B21045">
            <w:pPr>
              <w:pStyle w:val="BodyText10"/>
              <w:spacing w:after="0"/>
            </w:pPr>
          </w:p>
        </w:tc>
      </w:tr>
      <w:tr w:rsidR="00B21045" w:rsidRPr="00FD2A7B" w14:paraId="08A0AA19"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5E0B2517" w14:textId="77777777" w:rsidR="00B21045" w:rsidRPr="00FD2A7B" w:rsidRDefault="00B21045" w:rsidP="00B21045">
            <w:pPr>
              <w:pStyle w:val="BodyText10"/>
              <w:spacing w:after="0"/>
            </w:pPr>
            <w:r w:rsidRPr="00FD2A7B">
              <w:t xml:space="preserve">Email Address: </w:t>
            </w:r>
          </w:p>
        </w:tc>
        <w:tc>
          <w:tcPr>
            <w:tcW w:w="6575" w:type="dxa"/>
            <w:gridSpan w:val="5"/>
            <w:tcBorders>
              <w:top w:val="single" w:sz="4" w:space="0" w:color="0070C0"/>
              <w:left w:val="nil"/>
              <w:bottom w:val="single" w:sz="4" w:space="0" w:color="0070C0"/>
              <w:right w:val="single" w:sz="4" w:space="0" w:color="0070C0"/>
            </w:tcBorders>
            <w:vAlign w:val="center"/>
          </w:tcPr>
          <w:p w14:paraId="6C9AC5BC" w14:textId="77777777" w:rsidR="00B21045" w:rsidRPr="00FD2A7B" w:rsidRDefault="00B21045" w:rsidP="00B21045">
            <w:pPr>
              <w:pStyle w:val="BodyText10"/>
              <w:spacing w:after="0"/>
            </w:pPr>
          </w:p>
        </w:tc>
      </w:tr>
      <w:tr w:rsidR="00B21045" w:rsidRPr="00FD2A7B" w14:paraId="6FA7CA95"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16AA2AAC" w14:textId="77777777" w:rsidR="00B21045" w:rsidRPr="00FD2A7B" w:rsidRDefault="00B21045" w:rsidP="00B21045">
            <w:pPr>
              <w:pStyle w:val="BodyText10"/>
              <w:spacing w:after="0"/>
            </w:pPr>
            <w:r w:rsidRPr="00FD2A7B">
              <w:t>Position Held</w:t>
            </w:r>
          </w:p>
        </w:tc>
        <w:tc>
          <w:tcPr>
            <w:tcW w:w="6575" w:type="dxa"/>
            <w:gridSpan w:val="5"/>
            <w:tcBorders>
              <w:top w:val="single" w:sz="4" w:space="0" w:color="0070C0"/>
              <w:left w:val="nil"/>
              <w:bottom w:val="single" w:sz="4" w:space="0" w:color="0070C0"/>
              <w:right w:val="single" w:sz="4" w:space="0" w:color="0070C0"/>
            </w:tcBorders>
            <w:vAlign w:val="center"/>
          </w:tcPr>
          <w:p w14:paraId="1933B4B2" w14:textId="77777777" w:rsidR="00B21045" w:rsidRPr="00FD2A7B" w:rsidRDefault="00B21045" w:rsidP="00B21045">
            <w:pPr>
              <w:pStyle w:val="BodyText10"/>
              <w:spacing w:after="0"/>
            </w:pPr>
          </w:p>
        </w:tc>
      </w:tr>
      <w:tr w:rsidR="00B21045" w:rsidRPr="00FD2A7B" w14:paraId="2ECBD0FA" w14:textId="77777777" w:rsidTr="00B21045">
        <w:trPr>
          <w:trHeight w:val="517"/>
        </w:trPr>
        <w:tc>
          <w:tcPr>
            <w:tcW w:w="5747" w:type="dxa"/>
            <w:gridSpan w:val="2"/>
            <w:tcBorders>
              <w:top w:val="single" w:sz="4" w:space="0" w:color="0070C0"/>
              <w:left w:val="single" w:sz="4" w:space="0" w:color="0070C0"/>
              <w:bottom w:val="single" w:sz="4" w:space="0" w:color="0070C0"/>
              <w:right w:val="single" w:sz="6" w:space="0" w:color="F2F2F2" w:themeColor="background1" w:themeShade="F2"/>
            </w:tcBorders>
            <w:vAlign w:val="center"/>
          </w:tcPr>
          <w:p w14:paraId="13139FA2" w14:textId="77777777" w:rsidR="00B21045" w:rsidRPr="00FD2A7B" w:rsidRDefault="00B21045" w:rsidP="00B21045">
            <w:pPr>
              <w:pStyle w:val="BodyText10"/>
            </w:pPr>
            <w:r w:rsidRPr="00FD2A7B">
              <w:t xml:space="preserve">May we approach the above before the interview? </w:t>
            </w:r>
          </w:p>
        </w:tc>
        <w:tc>
          <w:tcPr>
            <w:tcW w:w="736"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72DFB3BC" w14:textId="77777777" w:rsidR="00B21045" w:rsidRPr="00FD2A7B" w:rsidRDefault="00B21045" w:rsidP="00B21045">
            <w:pPr>
              <w:pStyle w:val="BodyText10"/>
              <w:jc w:val="center"/>
            </w:pPr>
            <w:r w:rsidRPr="00FD2A7B">
              <w:t>Yes</w:t>
            </w:r>
          </w:p>
        </w:tc>
        <w:tc>
          <w:tcPr>
            <w:tcW w:w="90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sdt>
            <w:sdtPr>
              <w:rPr>
                <w:b/>
                <w:sz w:val="48"/>
              </w:rPr>
              <w:id w:val="-686367285"/>
              <w14:checkbox>
                <w14:checked w14:val="0"/>
                <w14:checkedState w14:val="2612" w14:font="MS Gothic"/>
                <w14:uncheckedState w14:val="2610" w14:font="MS Gothic"/>
              </w14:checkbox>
            </w:sdtPr>
            <w:sdtEndPr/>
            <w:sdtContent>
              <w:p w14:paraId="0AFF21BF" w14:textId="77777777" w:rsidR="00B21045" w:rsidRPr="00FD2A7B" w:rsidRDefault="00B21045" w:rsidP="00B21045">
                <w:pPr>
                  <w:pStyle w:val="BodyText10"/>
                  <w:jc w:val="center"/>
                </w:pPr>
                <w:r w:rsidRPr="00FD2A7B">
                  <w:rPr>
                    <w:rFonts w:ascii="MS Gothic" w:eastAsia="MS Gothic" w:hAnsi="MS Gothic"/>
                    <w:b/>
                    <w:sz w:val="48"/>
                  </w:rPr>
                  <w:t>☐</w:t>
                </w:r>
              </w:p>
            </w:sdtContent>
          </w:sdt>
        </w:tc>
        <w:tc>
          <w:tcPr>
            <w:tcW w:w="71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78BE45F8" w14:textId="77777777" w:rsidR="00B21045" w:rsidRPr="00FD2A7B" w:rsidRDefault="00B21045" w:rsidP="00B21045">
            <w:pPr>
              <w:pStyle w:val="BodyText10"/>
              <w:jc w:val="center"/>
            </w:pPr>
            <w:r w:rsidRPr="00FD2A7B">
              <w:t>No</w:t>
            </w:r>
          </w:p>
        </w:tc>
        <w:tc>
          <w:tcPr>
            <w:tcW w:w="1511" w:type="dxa"/>
            <w:tcBorders>
              <w:top w:val="single" w:sz="4" w:space="0" w:color="0070C0"/>
              <w:left w:val="single" w:sz="6" w:space="0" w:color="F2F2F2" w:themeColor="background1" w:themeShade="F2"/>
              <w:bottom w:val="single" w:sz="4" w:space="0" w:color="0070C0"/>
              <w:right w:val="single" w:sz="4" w:space="0" w:color="0070C0"/>
            </w:tcBorders>
            <w:vAlign w:val="center"/>
          </w:tcPr>
          <w:sdt>
            <w:sdtPr>
              <w:rPr>
                <w:b/>
                <w:sz w:val="48"/>
              </w:rPr>
              <w:id w:val="-1442681435"/>
              <w14:checkbox>
                <w14:checked w14:val="0"/>
                <w14:checkedState w14:val="2612" w14:font="MS Gothic"/>
                <w14:uncheckedState w14:val="2610" w14:font="MS Gothic"/>
              </w14:checkbox>
            </w:sdtPr>
            <w:sdtEndPr/>
            <w:sdtContent>
              <w:p w14:paraId="368F3407" w14:textId="77777777" w:rsidR="00B21045" w:rsidRPr="00FD2A7B" w:rsidRDefault="00B21045" w:rsidP="00B21045">
                <w:pPr>
                  <w:pStyle w:val="BodyText10"/>
                  <w:jc w:val="center"/>
                </w:pPr>
                <w:r w:rsidRPr="00FD2A7B">
                  <w:rPr>
                    <w:rFonts w:ascii="MS Gothic" w:eastAsia="MS Gothic" w:hAnsi="MS Gothic"/>
                    <w:b/>
                    <w:sz w:val="48"/>
                  </w:rPr>
                  <w:t>☐</w:t>
                </w:r>
              </w:p>
            </w:sdtContent>
          </w:sdt>
        </w:tc>
      </w:tr>
    </w:tbl>
    <w:p w14:paraId="5C1CD7E4" w14:textId="77777777" w:rsidR="00B21045" w:rsidRPr="00FD2A7B" w:rsidRDefault="00B21045" w:rsidP="00B21045">
      <w:pPr>
        <w:pStyle w:val="Heading2"/>
        <w:rPr>
          <w:rFonts w:ascii="Arial" w:hAnsi="Arial" w:cs="Arial"/>
          <w:b w:val="0"/>
          <w:bCs w:val="0"/>
          <w:i w:val="0"/>
          <w:iCs w:val="0"/>
          <w:color w:val="3F1D3D"/>
          <w:sz w:val="22"/>
          <w:szCs w:val="20"/>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3043"/>
        <w:gridCol w:w="2704"/>
        <w:gridCol w:w="736"/>
        <w:gridCol w:w="907"/>
        <w:gridCol w:w="717"/>
        <w:gridCol w:w="1511"/>
      </w:tblGrid>
      <w:tr w:rsidR="00B21045" w:rsidRPr="00FD2A7B" w14:paraId="47ABFF2D" w14:textId="77777777" w:rsidTr="00B21045">
        <w:trPr>
          <w:trHeight w:val="517"/>
        </w:trPr>
        <w:tc>
          <w:tcPr>
            <w:tcW w:w="9618" w:type="dxa"/>
            <w:gridSpan w:val="6"/>
            <w:tcBorders>
              <w:top w:val="single" w:sz="4" w:space="0" w:color="0070C0"/>
              <w:left w:val="single" w:sz="4" w:space="0" w:color="0070C0"/>
              <w:bottom w:val="single" w:sz="4" w:space="0" w:color="0070C0"/>
              <w:right w:val="single" w:sz="4" w:space="0" w:color="0070C0"/>
            </w:tcBorders>
            <w:shd w:val="clear" w:color="auto" w:fill="0070C0"/>
            <w:vAlign w:val="center"/>
          </w:tcPr>
          <w:p w14:paraId="59933432" w14:textId="77777777" w:rsidR="00B21045" w:rsidRPr="00B75734" w:rsidRDefault="00B21045" w:rsidP="00B21045">
            <w:pPr>
              <w:pStyle w:val="GaramondBody"/>
              <w:rPr>
                <w:rFonts w:ascii="Arial" w:hAnsi="Arial"/>
                <w:color w:val="FFFFFF" w:themeColor="background1"/>
                <w:sz w:val="44"/>
                <w:szCs w:val="44"/>
              </w:rPr>
            </w:pPr>
            <w:r w:rsidRPr="00B75734">
              <w:rPr>
                <w:rStyle w:val="BodyBoldBlueChar"/>
                <w:color w:val="FFFFFF" w:themeColor="background1"/>
                <w:sz w:val="28"/>
                <w:szCs w:val="28"/>
              </w:rPr>
              <w:t>References 2</w:t>
            </w:r>
            <w:r w:rsidRPr="00B75734">
              <w:rPr>
                <w:rFonts w:ascii="Arial" w:hAnsi="Arial"/>
                <w:color w:val="FFFFFF" w:themeColor="background1"/>
                <w:sz w:val="44"/>
                <w:szCs w:val="44"/>
              </w:rPr>
              <w:t xml:space="preserve"> </w:t>
            </w:r>
          </w:p>
          <w:p w14:paraId="7F46515B" w14:textId="77777777" w:rsidR="00B21045" w:rsidRPr="00FD2A7B" w:rsidRDefault="00B21045" w:rsidP="00B21045">
            <w:pPr>
              <w:pStyle w:val="GaramondBody"/>
              <w:rPr>
                <w:rFonts w:ascii="Arial" w:hAnsi="Arial"/>
                <w:sz w:val="28"/>
                <w:szCs w:val="28"/>
              </w:rPr>
            </w:pPr>
            <w:r w:rsidRPr="00FD2A7B">
              <w:rPr>
                <w:rFonts w:ascii="Arial" w:hAnsi="Arial"/>
                <w:color w:val="FFFFFF" w:themeColor="background1"/>
                <w:sz w:val="28"/>
                <w:szCs w:val="28"/>
              </w:rPr>
              <w:t>(please note here two persons from whom we may obtain both character and work references)</w:t>
            </w:r>
          </w:p>
        </w:tc>
      </w:tr>
      <w:tr w:rsidR="00B21045" w:rsidRPr="00FD2A7B" w14:paraId="32C5E092"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2C694993" w14:textId="77777777" w:rsidR="00B21045" w:rsidRPr="00FD2A7B" w:rsidRDefault="00B21045" w:rsidP="00B21045">
            <w:pPr>
              <w:pStyle w:val="BodyText10"/>
              <w:spacing w:after="0"/>
            </w:pPr>
            <w:r w:rsidRPr="00FD2A7B">
              <w:t xml:space="preserve">Title: </w:t>
            </w:r>
          </w:p>
        </w:tc>
        <w:tc>
          <w:tcPr>
            <w:tcW w:w="6575" w:type="dxa"/>
            <w:gridSpan w:val="5"/>
            <w:tcBorders>
              <w:top w:val="single" w:sz="4" w:space="0" w:color="0070C0"/>
              <w:left w:val="nil"/>
              <w:bottom w:val="single" w:sz="4" w:space="0" w:color="0070C0"/>
              <w:right w:val="single" w:sz="4" w:space="0" w:color="0070C0"/>
            </w:tcBorders>
            <w:vAlign w:val="center"/>
          </w:tcPr>
          <w:p w14:paraId="5E385947" w14:textId="77777777" w:rsidR="00B21045" w:rsidRPr="00FD2A7B" w:rsidRDefault="00B21045" w:rsidP="00B21045">
            <w:pPr>
              <w:pStyle w:val="BodyText10"/>
              <w:spacing w:after="0"/>
            </w:pPr>
          </w:p>
        </w:tc>
      </w:tr>
      <w:tr w:rsidR="00B21045" w:rsidRPr="00FD2A7B" w14:paraId="79912E8D"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6C450A77" w14:textId="77777777" w:rsidR="00B21045" w:rsidRPr="00FD2A7B" w:rsidRDefault="00B21045" w:rsidP="00B21045">
            <w:pPr>
              <w:pStyle w:val="BodyText10"/>
              <w:spacing w:after="0"/>
            </w:pPr>
            <w:r w:rsidRPr="00FD2A7B">
              <w:t>Forename(s):</w:t>
            </w:r>
          </w:p>
        </w:tc>
        <w:tc>
          <w:tcPr>
            <w:tcW w:w="6575" w:type="dxa"/>
            <w:gridSpan w:val="5"/>
            <w:tcBorders>
              <w:top w:val="single" w:sz="4" w:space="0" w:color="0070C0"/>
              <w:left w:val="nil"/>
              <w:bottom w:val="single" w:sz="4" w:space="0" w:color="0070C0"/>
              <w:right w:val="single" w:sz="4" w:space="0" w:color="0070C0"/>
            </w:tcBorders>
            <w:vAlign w:val="center"/>
          </w:tcPr>
          <w:p w14:paraId="2FAF77BC" w14:textId="77777777" w:rsidR="00B21045" w:rsidRPr="00FD2A7B" w:rsidRDefault="00B21045" w:rsidP="00B21045">
            <w:pPr>
              <w:pStyle w:val="BodyText10"/>
              <w:spacing w:after="0"/>
            </w:pPr>
          </w:p>
        </w:tc>
      </w:tr>
      <w:tr w:rsidR="00B21045" w:rsidRPr="00FD2A7B" w14:paraId="52D7E6BD"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51B3CD75" w14:textId="77777777" w:rsidR="00B21045" w:rsidRPr="00FD2A7B" w:rsidRDefault="00B21045" w:rsidP="00B21045">
            <w:pPr>
              <w:pStyle w:val="BodyText10"/>
              <w:spacing w:after="0"/>
            </w:pPr>
            <w:r w:rsidRPr="00FD2A7B">
              <w:t>Surname:</w:t>
            </w:r>
          </w:p>
        </w:tc>
        <w:tc>
          <w:tcPr>
            <w:tcW w:w="6575" w:type="dxa"/>
            <w:gridSpan w:val="5"/>
            <w:tcBorders>
              <w:top w:val="single" w:sz="4" w:space="0" w:color="0070C0"/>
              <w:left w:val="nil"/>
              <w:bottom w:val="single" w:sz="4" w:space="0" w:color="0070C0"/>
              <w:right w:val="single" w:sz="4" w:space="0" w:color="0070C0"/>
            </w:tcBorders>
            <w:vAlign w:val="center"/>
          </w:tcPr>
          <w:p w14:paraId="79DDF39E" w14:textId="77777777" w:rsidR="00B21045" w:rsidRPr="00FD2A7B" w:rsidRDefault="00B21045" w:rsidP="00B21045">
            <w:pPr>
              <w:pStyle w:val="BodyText10"/>
              <w:spacing w:after="0"/>
            </w:pPr>
          </w:p>
        </w:tc>
      </w:tr>
      <w:tr w:rsidR="00B21045" w:rsidRPr="00FD2A7B" w14:paraId="78D230E0" w14:textId="77777777" w:rsidTr="00B21045">
        <w:trPr>
          <w:trHeight w:val="1109"/>
        </w:trPr>
        <w:tc>
          <w:tcPr>
            <w:tcW w:w="3043" w:type="dxa"/>
            <w:tcBorders>
              <w:top w:val="single" w:sz="4" w:space="0" w:color="0070C0"/>
              <w:left w:val="single" w:sz="4" w:space="0" w:color="0070C0"/>
              <w:bottom w:val="single" w:sz="4" w:space="0" w:color="0070C0"/>
              <w:right w:val="nil"/>
            </w:tcBorders>
            <w:vAlign w:val="center"/>
          </w:tcPr>
          <w:p w14:paraId="3FBBC1B1" w14:textId="77777777" w:rsidR="00B21045" w:rsidRPr="00FD2A7B" w:rsidRDefault="00B21045" w:rsidP="00B21045">
            <w:pPr>
              <w:pStyle w:val="BodyText10"/>
              <w:spacing w:after="0"/>
            </w:pPr>
            <w:r w:rsidRPr="00FD2A7B">
              <w:t>Address:</w:t>
            </w:r>
          </w:p>
        </w:tc>
        <w:tc>
          <w:tcPr>
            <w:tcW w:w="6575" w:type="dxa"/>
            <w:gridSpan w:val="5"/>
            <w:tcBorders>
              <w:top w:val="single" w:sz="4" w:space="0" w:color="0070C0"/>
              <w:left w:val="nil"/>
              <w:bottom w:val="single" w:sz="4" w:space="0" w:color="0070C0"/>
              <w:right w:val="single" w:sz="4" w:space="0" w:color="0070C0"/>
            </w:tcBorders>
            <w:vAlign w:val="center"/>
          </w:tcPr>
          <w:p w14:paraId="210285C2" w14:textId="77777777" w:rsidR="00B21045" w:rsidRPr="00FD2A7B" w:rsidRDefault="00B21045" w:rsidP="00B21045">
            <w:pPr>
              <w:pStyle w:val="BodyText10"/>
              <w:spacing w:after="0"/>
            </w:pPr>
          </w:p>
        </w:tc>
      </w:tr>
      <w:tr w:rsidR="00B21045" w:rsidRPr="00FD2A7B" w14:paraId="2476B486"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32A9F391" w14:textId="77777777" w:rsidR="00B21045" w:rsidRPr="00FD2A7B" w:rsidRDefault="00B21045" w:rsidP="00B21045">
            <w:pPr>
              <w:pStyle w:val="BodyText10"/>
              <w:spacing w:after="0"/>
            </w:pPr>
            <w:r w:rsidRPr="00FD2A7B">
              <w:t>Post Code:</w:t>
            </w:r>
          </w:p>
        </w:tc>
        <w:tc>
          <w:tcPr>
            <w:tcW w:w="6575" w:type="dxa"/>
            <w:gridSpan w:val="5"/>
            <w:tcBorders>
              <w:top w:val="single" w:sz="4" w:space="0" w:color="0070C0"/>
              <w:left w:val="nil"/>
              <w:bottom w:val="single" w:sz="4" w:space="0" w:color="0070C0"/>
              <w:right w:val="single" w:sz="4" w:space="0" w:color="0070C0"/>
            </w:tcBorders>
            <w:vAlign w:val="center"/>
          </w:tcPr>
          <w:p w14:paraId="3CF1D49F" w14:textId="77777777" w:rsidR="00B21045" w:rsidRPr="00FD2A7B" w:rsidRDefault="00B21045" w:rsidP="00B21045">
            <w:pPr>
              <w:pStyle w:val="BodyText10"/>
              <w:spacing w:after="0"/>
            </w:pPr>
          </w:p>
        </w:tc>
      </w:tr>
      <w:tr w:rsidR="00B21045" w:rsidRPr="00FD2A7B" w14:paraId="61CD3B84"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78F84D92" w14:textId="77777777" w:rsidR="00B21045" w:rsidRPr="00FD2A7B" w:rsidRDefault="00B21045" w:rsidP="00B21045">
            <w:pPr>
              <w:pStyle w:val="BodyText10"/>
              <w:spacing w:after="0"/>
            </w:pPr>
            <w:r w:rsidRPr="00FD2A7B">
              <w:t xml:space="preserve">Contact No. </w:t>
            </w:r>
          </w:p>
        </w:tc>
        <w:tc>
          <w:tcPr>
            <w:tcW w:w="6575" w:type="dxa"/>
            <w:gridSpan w:val="5"/>
            <w:tcBorders>
              <w:top w:val="single" w:sz="4" w:space="0" w:color="0070C0"/>
              <w:left w:val="nil"/>
              <w:bottom w:val="single" w:sz="4" w:space="0" w:color="0070C0"/>
              <w:right w:val="single" w:sz="4" w:space="0" w:color="0070C0"/>
            </w:tcBorders>
            <w:vAlign w:val="center"/>
          </w:tcPr>
          <w:p w14:paraId="68C4D286" w14:textId="77777777" w:rsidR="00B21045" w:rsidRPr="00FD2A7B" w:rsidRDefault="00B21045" w:rsidP="00B21045">
            <w:pPr>
              <w:pStyle w:val="BodyText10"/>
              <w:spacing w:after="0"/>
            </w:pPr>
          </w:p>
        </w:tc>
      </w:tr>
      <w:tr w:rsidR="00B21045" w:rsidRPr="00FD2A7B" w14:paraId="68E2C64E"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197112D1" w14:textId="77777777" w:rsidR="00B21045" w:rsidRPr="00FD2A7B" w:rsidRDefault="00B21045" w:rsidP="00B21045">
            <w:pPr>
              <w:pStyle w:val="BodyText10"/>
              <w:spacing w:after="0"/>
            </w:pPr>
            <w:r w:rsidRPr="00FD2A7B">
              <w:t>Email Address:</w:t>
            </w:r>
          </w:p>
        </w:tc>
        <w:tc>
          <w:tcPr>
            <w:tcW w:w="6575" w:type="dxa"/>
            <w:gridSpan w:val="5"/>
            <w:tcBorders>
              <w:top w:val="single" w:sz="4" w:space="0" w:color="0070C0"/>
              <w:left w:val="nil"/>
              <w:bottom w:val="single" w:sz="4" w:space="0" w:color="0070C0"/>
              <w:right w:val="single" w:sz="4" w:space="0" w:color="0070C0"/>
            </w:tcBorders>
            <w:vAlign w:val="center"/>
          </w:tcPr>
          <w:p w14:paraId="21EBA9EE" w14:textId="77777777" w:rsidR="00B21045" w:rsidRPr="00FD2A7B" w:rsidRDefault="00B21045" w:rsidP="00B21045">
            <w:pPr>
              <w:pStyle w:val="BodyText10"/>
              <w:spacing w:after="0"/>
            </w:pPr>
          </w:p>
        </w:tc>
      </w:tr>
      <w:tr w:rsidR="00B21045" w:rsidRPr="00FD2A7B" w14:paraId="0B20A36A" w14:textId="77777777" w:rsidTr="00B21045">
        <w:trPr>
          <w:trHeight w:val="517"/>
        </w:trPr>
        <w:tc>
          <w:tcPr>
            <w:tcW w:w="3043" w:type="dxa"/>
            <w:tcBorders>
              <w:top w:val="single" w:sz="4" w:space="0" w:color="0070C0"/>
              <w:left w:val="single" w:sz="4" w:space="0" w:color="0070C0"/>
              <w:bottom w:val="single" w:sz="4" w:space="0" w:color="0070C0"/>
              <w:right w:val="nil"/>
            </w:tcBorders>
            <w:vAlign w:val="center"/>
          </w:tcPr>
          <w:p w14:paraId="5EDE9D0A" w14:textId="77777777" w:rsidR="00B21045" w:rsidRPr="00FD2A7B" w:rsidRDefault="00B21045" w:rsidP="00B21045">
            <w:pPr>
              <w:pStyle w:val="BodyText10"/>
              <w:spacing w:after="0"/>
            </w:pPr>
            <w:r w:rsidRPr="00FD2A7B">
              <w:t>Position Held</w:t>
            </w:r>
          </w:p>
        </w:tc>
        <w:tc>
          <w:tcPr>
            <w:tcW w:w="6575" w:type="dxa"/>
            <w:gridSpan w:val="5"/>
            <w:tcBorders>
              <w:top w:val="single" w:sz="4" w:space="0" w:color="0070C0"/>
              <w:left w:val="nil"/>
              <w:bottom w:val="single" w:sz="4" w:space="0" w:color="0070C0"/>
              <w:right w:val="single" w:sz="4" w:space="0" w:color="0070C0"/>
            </w:tcBorders>
            <w:vAlign w:val="center"/>
          </w:tcPr>
          <w:p w14:paraId="1D3B6865" w14:textId="77777777" w:rsidR="00B21045" w:rsidRPr="00FD2A7B" w:rsidRDefault="00B21045" w:rsidP="00B21045">
            <w:pPr>
              <w:pStyle w:val="BodyText10"/>
              <w:spacing w:after="0"/>
            </w:pPr>
          </w:p>
        </w:tc>
      </w:tr>
      <w:tr w:rsidR="00B21045" w:rsidRPr="00FD2A7B" w14:paraId="5DD54575" w14:textId="77777777" w:rsidTr="00B21045">
        <w:trPr>
          <w:trHeight w:val="517"/>
        </w:trPr>
        <w:tc>
          <w:tcPr>
            <w:tcW w:w="5747" w:type="dxa"/>
            <w:gridSpan w:val="2"/>
            <w:tcBorders>
              <w:top w:val="single" w:sz="4" w:space="0" w:color="0070C0"/>
              <w:left w:val="single" w:sz="4" w:space="0" w:color="0070C0"/>
              <w:bottom w:val="single" w:sz="4" w:space="0" w:color="0070C0"/>
              <w:right w:val="single" w:sz="6" w:space="0" w:color="F2F2F2" w:themeColor="background1" w:themeShade="F2"/>
            </w:tcBorders>
            <w:vAlign w:val="center"/>
          </w:tcPr>
          <w:p w14:paraId="7E29E03D" w14:textId="77777777" w:rsidR="00B21045" w:rsidRPr="00FD2A7B" w:rsidRDefault="00B21045" w:rsidP="00B21045">
            <w:pPr>
              <w:pStyle w:val="BodyText10"/>
            </w:pPr>
            <w:r w:rsidRPr="00FD2A7B">
              <w:t xml:space="preserve">May we approach the above before the interview? </w:t>
            </w:r>
          </w:p>
        </w:tc>
        <w:tc>
          <w:tcPr>
            <w:tcW w:w="736"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278C6FFC" w14:textId="77777777" w:rsidR="00B21045" w:rsidRPr="00FD2A7B" w:rsidRDefault="00B21045" w:rsidP="00B21045">
            <w:pPr>
              <w:pStyle w:val="BodyText10"/>
              <w:jc w:val="center"/>
            </w:pPr>
            <w:r w:rsidRPr="00FD2A7B">
              <w:t>Yes</w:t>
            </w:r>
          </w:p>
        </w:tc>
        <w:tc>
          <w:tcPr>
            <w:tcW w:w="90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sdt>
            <w:sdtPr>
              <w:rPr>
                <w:b/>
                <w:sz w:val="48"/>
              </w:rPr>
              <w:id w:val="1812826394"/>
              <w14:checkbox>
                <w14:checked w14:val="0"/>
                <w14:checkedState w14:val="2612" w14:font="MS Gothic"/>
                <w14:uncheckedState w14:val="2610" w14:font="MS Gothic"/>
              </w14:checkbox>
            </w:sdtPr>
            <w:sdtEndPr/>
            <w:sdtContent>
              <w:p w14:paraId="51B0D8B5" w14:textId="77777777" w:rsidR="00B21045" w:rsidRPr="00FD2A7B" w:rsidRDefault="00B21045" w:rsidP="00B21045">
                <w:pPr>
                  <w:pStyle w:val="BodyText10"/>
                  <w:jc w:val="center"/>
                </w:pPr>
                <w:r w:rsidRPr="00FD2A7B">
                  <w:rPr>
                    <w:rFonts w:ascii="MS Gothic" w:eastAsia="MS Gothic" w:hAnsi="MS Gothic"/>
                    <w:b/>
                    <w:sz w:val="48"/>
                  </w:rPr>
                  <w:t>☐</w:t>
                </w:r>
              </w:p>
            </w:sdtContent>
          </w:sdt>
        </w:tc>
        <w:tc>
          <w:tcPr>
            <w:tcW w:w="717" w:type="dxa"/>
            <w:tcBorders>
              <w:top w:val="single" w:sz="4" w:space="0" w:color="0070C0"/>
              <w:left w:val="single" w:sz="6" w:space="0" w:color="F2F2F2" w:themeColor="background1" w:themeShade="F2"/>
              <w:bottom w:val="single" w:sz="4" w:space="0" w:color="0070C0"/>
              <w:right w:val="single" w:sz="6" w:space="0" w:color="F2F2F2" w:themeColor="background1" w:themeShade="F2"/>
            </w:tcBorders>
            <w:vAlign w:val="center"/>
          </w:tcPr>
          <w:p w14:paraId="08768082" w14:textId="77777777" w:rsidR="00B21045" w:rsidRPr="00FD2A7B" w:rsidRDefault="00B21045" w:rsidP="00B21045">
            <w:pPr>
              <w:pStyle w:val="BodyText10"/>
              <w:jc w:val="center"/>
            </w:pPr>
            <w:r w:rsidRPr="00FD2A7B">
              <w:t>No</w:t>
            </w:r>
          </w:p>
        </w:tc>
        <w:tc>
          <w:tcPr>
            <w:tcW w:w="1511" w:type="dxa"/>
            <w:tcBorders>
              <w:top w:val="single" w:sz="4" w:space="0" w:color="0070C0"/>
              <w:left w:val="single" w:sz="6" w:space="0" w:color="F2F2F2" w:themeColor="background1" w:themeShade="F2"/>
              <w:bottom w:val="single" w:sz="4" w:space="0" w:color="0070C0"/>
              <w:right w:val="single" w:sz="4" w:space="0" w:color="0070C0"/>
            </w:tcBorders>
            <w:vAlign w:val="center"/>
          </w:tcPr>
          <w:sdt>
            <w:sdtPr>
              <w:rPr>
                <w:b/>
                <w:sz w:val="48"/>
              </w:rPr>
              <w:id w:val="-347642274"/>
              <w14:checkbox>
                <w14:checked w14:val="0"/>
                <w14:checkedState w14:val="2612" w14:font="MS Gothic"/>
                <w14:uncheckedState w14:val="2610" w14:font="MS Gothic"/>
              </w14:checkbox>
            </w:sdtPr>
            <w:sdtEndPr/>
            <w:sdtContent>
              <w:p w14:paraId="452CAC28" w14:textId="77777777" w:rsidR="00B21045" w:rsidRPr="00FD2A7B" w:rsidRDefault="00B21045" w:rsidP="00B21045">
                <w:pPr>
                  <w:pStyle w:val="BodyText10"/>
                  <w:jc w:val="center"/>
                </w:pPr>
                <w:r w:rsidRPr="00FD2A7B">
                  <w:rPr>
                    <w:rFonts w:ascii="MS Gothic" w:eastAsia="MS Gothic" w:hAnsi="MS Gothic"/>
                    <w:b/>
                    <w:sz w:val="48"/>
                  </w:rPr>
                  <w:t>☐</w:t>
                </w:r>
              </w:p>
            </w:sdtContent>
          </w:sdt>
        </w:tc>
      </w:tr>
    </w:tbl>
    <w:p w14:paraId="59D68BEB" w14:textId="77777777" w:rsidR="00B21045" w:rsidRPr="00FD2A7B" w:rsidRDefault="00B21045" w:rsidP="00B21045"/>
    <w:p w14:paraId="16C29E39" w14:textId="77777777" w:rsidR="00B21045" w:rsidRPr="00FD2A7B" w:rsidRDefault="00B21045" w:rsidP="00B21045">
      <w:pPr>
        <w:rPr>
          <w:rFonts w:cs="Arial"/>
          <w:i/>
          <w:color w:val="3F1D3D"/>
        </w:rPr>
      </w:pPr>
      <w:r w:rsidRPr="00FD2A7B">
        <w:rPr>
          <w:rFonts w:cs="Arial"/>
          <w:i/>
          <w:color w:val="3F1D3D"/>
        </w:rPr>
        <w:br w:type="page"/>
      </w:r>
    </w:p>
    <w:tbl>
      <w:tblPr>
        <w:tblStyle w:val="TableGrid"/>
        <w:tblW w:w="0" w:type="auto"/>
        <w:tblInd w:w="-39"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532"/>
      </w:tblGrid>
      <w:tr w:rsidR="00B21045" w:rsidRPr="00FD2A7B" w14:paraId="0CC8FED4" w14:textId="77777777" w:rsidTr="00B21045">
        <w:trPr>
          <w:trHeight w:val="397"/>
        </w:trPr>
        <w:tc>
          <w:tcPr>
            <w:tcW w:w="9532" w:type="dxa"/>
            <w:shd w:val="clear" w:color="auto" w:fill="0070C0"/>
            <w:vAlign w:val="center"/>
          </w:tcPr>
          <w:p w14:paraId="433CC11B" w14:textId="77777777" w:rsidR="00B21045" w:rsidRPr="00FD2A7B" w:rsidRDefault="00B21045" w:rsidP="00B21045">
            <w:pPr>
              <w:pStyle w:val="BodyBoldBlue"/>
            </w:pPr>
            <w:r w:rsidRPr="00FD2A7B">
              <w:rPr>
                <w:color w:val="FFFFFF" w:themeColor="background1"/>
                <w:sz w:val="28"/>
              </w:rPr>
              <w:lastRenderedPageBreak/>
              <w:t>Personal Statement</w:t>
            </w:r>
          </w:p>
        </w:tc>
      </w:tr>
      <w:tr w:rsidR="00B21045" w:rsidRPr="00FD2A7B" w14:paraId="066F16CA" w14:textId="77777777" w:rsidTr="00B21045">
        <w:trPr>
          <w:trHeight w:val="680"/>
        </w:trPr>
        <w:tc>
          <w:tcPr>
            <w:tcW w:w="9532" w:type="dxa"/>
            <w:shd w:val="clear" w:color="auto" w:fill="E7F6FF"/>
            <w:vAlign w:val="center"/>
          </w:tcPr>
          <w:p w14:paraId="15E4D293" w14:textId="57B2C4DF" w:rsidR="00B21045" w:rsidRPr="00FD2A7B" w:rsidRDefault="00B21045" w:rsidP="00573FC0">
            <w:pPr>
              <w:pStyle w:val="BodyText10"/>
            </w:pPr>
            <w:r w:rsidRPr="00FD2A7B">
              <w:t xml:space="preserve">Please detail here your reasons for this application, your main achievements to date and the strengths you would bring to this post. Specifically, please detail how your knowledge, skills and experiences meet the requirements of this role (as summarised in the person specification). </w:t>
            </w:r>
            <w:r w:rsidR="00573FC0" w:rsidRPr="00FD2A7B">
              <w:rPr>
                <w:bCs/>
              </w:rPr>
              <w:t>Please use no more than 1500</w:t>
            </w:r>
            <w:r w:rsidRPr="00FD2A7B">
              <w:rPr>
                <w:bCs/>
              </w:rPr>
              <w:t xml:space="preserve"> words max; please use additional pages if necessary)</w:t>
            </w:r>
          </w:p>
        </w:tc>
      </w:tr>
      <w:tr w:rsidR="00B21045" w:rsidRPr="00FD2A7B" w14:paraId="57D9FC74" w14:textId="77777777" w:rsidTr="00B21045">
        <w:trPr>
          <w:trHeight w:val="5946"/>
        </w:trPr>
        <w:tc>
          <w:tcPr>
            <w:tcW w:w="9532" w:type="dxa"/>
            <w:tcBorders>
              <w:bottom w:val="single" w:sz="4" w:space="0" w:color="0070C0"/>
            </w:tcBorders>
          </w:tcPr>
          <w:p w14:paraId="6EC9FE80" w14:textId="77777777" w:rsidR="00B21045" w:rsidRPr="00FD2A7B" w:rsidRDefault="00B21045" w:rsidP="00B21045">
            <w:pPr>
              <w:pStyle w:val="BodyText10"/>
            </w:pPr>
          </w:p>
          <w:p w14:paraId="56355A67" w14:textId="77777777" w:rsidR="00B21045" w:rsidRPr="00FD2A7B" w:rsidRDefault="00B21045" w:rsidP="00B21045">
            <w:pPr>
              <w:pStyle w:val="BodyText10"/>
            </w:pPr>
          </w:p>
        </w:tc>
      </w:tr>
      <w:tr w:rsidR="00B21045" w:rsidRPr="00FD2A7B" w14:paraId="631F2BF1" w14:textId="77777777" w:rsidTr="00B2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rPr>
        <w:tc>
          <w:tcPr>
            <w:tcW w:w="9532"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60B6E294" w14:textId="77777777" w:rsidR="00B21045" w:rsidRPr="00FD2A7B" w:rsidRDefault="00B21045" w:rsidP="00B21045">
            <w:pPr>
              <w:pStyle w:val="Heading2"/>
              <w:spacing w:before="0" w:after="0"/>
              <w:rPr>
                <w:rFonts w:ascii="Arial" w:hAnsi="Arial" w:cs="Arial"/>
                <w:i w:val="0"/>
                <w:color w:val="FFFFFF" w:themeColor="background1"/>
              </w:rPr>
            </w:pPr>
            <w:r w:rsidRPr="00FD2A7B">
              <w:rPr>
                <w:rFonts w:ascii="Arial" w:hAnsi="Arial" w:cs="Arial"/>
                <w:i w:val="0"/>
                <w:color w:val="FFFFFF" w:themeColor="background1"/>
              </w:rPr>
              <w:t>POTENTIAL CONFLICTS OF INTEREST</w:t>
            </w:r>
          </w:p>
        </w:tc>
      </w:tr>
      <w:tr w:rsidR="00B21045" w:rsidRPr="00FD2A7B" w14:paraId="30AF737C" w14:textId="77777777" w:rsidTr="00B21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532" w:type="dxa"/>
            <w:tcBorders>
              <w:top w:val="single" w:sz="4" w:space="0" w:color="0070C0"/>
              <w:left w:val="single" w:sz="4" w:space="0" w:color="0070C0"/>
              <w:bottom w:val="single" w:sz="4" w:space="0" w:color="0070C0"/>
              <w:right w:val="single" w:sz="4" w:space="0" w:color="0070C0"/>
            </w:tcBorders>
            <w:shd w:val="clear" w:color="auto" w:fill="E7F6FF"/>
          </w:tcPr>
          <w:p w14:paraId="3DE5B722" w14:textId="77777777" w:rsidR="00B21045" w:rsidRPr="00FD2A7B" w:rsidRDefault="00B21045" w:rsidP="00B21045">
            <w:pPr>
              <w:rPr>
                <w:sz w:val="24"/>
              </w:rPr>
            </w:pPr>
            <w:r w:rsidRPr="00FD2A7B">
              <w:rPr>
                <w:rFonts w:cs="Arial"/>
                <w:color w:val="3F1D3D"/>
                <w:sz w:val="24"/>
                <w:szCs w:val="28"/>
              </w:rPr>
              <w:t>If you consider that you have any conflicts of interest in applying for this post, please identify what these are and how you would manage them.</w:t>
            </w:r>
          </w:p>
        </w:tc>
      </w:tr>
      <w:tr w:rsidR="00B21045" w:rsidRPr="00FD2A7B" w14:paraId="3755F697" w14:textId="77777777" w:rsidTr="00027A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1"/>
        </w:trPr>
        <w:tc>
          <w:tcPr>
            <w:tcW w:w="9532" w:type="dxa"/>
            <w:tcBorders>
              <w:top w:val="single" w:sz="4" w:space="0" w:color="0070C0"/>
              <w:left w:val="single" w:sz="4" w:space="0" w:color="0070C0"/>
              <w:bottom w:val="single" w:sz="4" w:space="0" w:color="0070C0"/>
              <w:right w:val="single" w:sz="4" w:space="0" w:color="0070C0"/>
            </w:tcBorders>
          </w:tcPr>
          <w:p w14:paraId="55EE379C" w14:textId="77777777" w:rsidR="00B21045" w:rsidRPr="00FD2A7B" w:rsidRDefault="00B21045" w:rsidP="00B21045">
            <w:pPr>
              <w:pStyle w:val="BodyText10"/>
            </w:pPr>
          </w:p>
          <w:p w14:paraId="2ED8342A" w14:textId="77777777" w:rsidR="00B21045" w:rsidRPr="00FD2A7B" w:rsidRDefault="00B21045" w:rsidP="00B21045">
            <w:pPr>
              <w:pStyle w:val="BodyText10"/>
            </w:pPr>
          </w:p>
        </w:tc>
      </w:tr>
    </w:tbl>
    <w:p w14:paraId="77E1D5B2" w14:textId="77777777" w:rsidR="00B21045" w:rsidRPr="00FD2A7B" w:rsidRDefault="00B21045" w:rsidP="00B21045">
      <w:pPr>
        <w:rPr>
          <w:rFonts w:cs="Arial"/>
          <w:i/>
          <w:color w:val="3F1D3D"/>
        </w:rPr>
      </w:pPr>
    </w:p>
    <w:tbl>
      <w:tblPr>
        <w:tblStyle w:val="TableGrid"/>
        <w:tblW w:w="9525" w:type="dxa"/>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525"/>
      </w:tblGrid>
      <w:tr w:rsidR="00B21045" w:rsidRPr="00FD2A7B" w14:paraId="1EF08F28" w14:textId="77777777" w:rsidTr="00B21045">
        <w:trPr>
          <w:trHeight w:val="397"/>
        </w:trPr>
        <w:tc>
          <w:tcPr>
            <w:tcW w:w="9525" w:type="dxa"/>
            <w:tcBorders>
              <w:top w:val="single" w:sz="4" w:space="0" w:color="0070C0"/>
              <w:left w:val="single" w:sz="4" w:space="0" w:color="0070C0"/>
              <w:bottom w:val="single" w:sz="4" w:space="0" w:color="0070C0"/>
              <w:right w:val="single" w:sz="4" w:space="0" w:color="0070C0"/>
            </w:tcBorders>
            <w:shd w:val="clear" w:color="auto" w:fill="0070C0"/>
            <w:vAlign w:val="center"/>
          </w:tcPr>
          <w:p w14:paraId="2DCFFB83" w14:textId="77777777" w:rsidR="00B21045" w:rsidRPr="00FD2A7B" w:rsidRDefault="00B21045" w:rsidP="00B21045">
            <w:pPr>
              <w:pStyle w:val="BodyBoldBlue"/>
              <w:rPr>
                <w:color w:val="FFFFFF" w:themeColor="background1"/>
                <w:sz w:val="28"/>
              </w:rPr>
            </w:pPr>
            <w:r w:rsidRPr="00FD2A7B">
              <w:rPr>
                <w:color w:val="FFFFFF" w:themeColor="background1"/>
                <w:sz w:val="28"/>
              </w:rPr>
              <w:lastRenderedPageBreak/>
              <w:t>Criminal Record</w:t>
            </w:r>
          </w:p>
        </w:tc>
      </w:tr>
      <w:tr w:rsidR="00B21045" w:rsidRPr="00FD2A7B" w14:paraId="5091030A" w14:textId="77777777" w:rsidTr="00B21045">
        <w:trPr>
          <w:trHeight w:val="714"/>
        </w:trPr>
        <w:tc>
          <w:tcPr>
            <w:tcW w:w="9525" w:type="dxa"/>
            <w:tcBorders>
              <w:top w:val="single" w:sz="4" w:space="0" w:color="0070C0"/>
              <w:left w:val="single" w:sz="4" w:space="0" w:color="0070C0"/>
              <w:bottom w:val="single" w:sz="4" w:space="0" w:color="0070C0"/>
              <w:right w:val="single" w:sz="4" w:space="0" w:color="0070C0"/>
            </w:tcBorders>
            <w:shd w:val="clear" w:color="auto" w:fill="E7F6FF"/>
          </w:tcPr>
          <w:p w14:paraId="0DB0BEB6" w14:textId="77777777" w:rsidR="00B21045" w:rsidRPr="00FD2A7B" w:rsidRDefault="00B21045" w:rsidP="00B21045">
            <w:pPr>
              <w:pStyle w:val="BODY12TEXT"/>
            </w:pPr>
            <w:r w:rsidRPr="00FD2A7B">
              <w:rPr>
                <w:rStyle w:val="BodyText1Char"/>
              </w:rPr>
              <w:t>The amendments to the Rehabilitation of Offenders Act 1974 (Exceptions) Order 1975 (2013 and 2020) provide that certain convictions and cautions are considered ‘protected’ when applying for certain jobs and activities. This means that they do not need to be disclosed to employers, and employers cannot take them into account if they are disclosed. Guidance about whether a conviction or caution should be disclosed can be found on the Ministry of Justice website. Please detail any criminal convictions except those 'spent' or otherwise ‘protected’ under the Rehabilitation of Offenders Act 1974. If you have none, please state. Appointment is dependent upon obtaining a satisfactory Disclosure &amp; Barring Certificate from the Disclosure &amp; Barring Service</w:t>
            </w:r>
            <w:r w:rsidRPr="00FD2A7B">
              <w:rPr>
                <w:sz w:val="22"/>
              </w:rPr>
              <w:t>.</w:t>
            </w:r>
          </w:p>
        </w:tc>
      </w:tr>
      <w:tr w:rsidR="00B21045" w:rsidRPr="00FD2A7B" w14:paraId="34D2F001" w14:textId="77777777" w:rsidTr="00B21045">
        <w:trPr>
          <w:trHeight w:val="1832"/>
        </w:trPr>
        <w:tc>
          <w:tcPr>
            <w:tcW w:w="9525" w:type="dxa"/>
            <w:tcBorders>
              <w:top w:val="single" w:sz="4" w:space="0" w:color="0070C0"/>
              <w:left w:val="single" w:sz="4" w:space="0" w:color="0070C0"/>
              <w:bottom w:val="single" w:sz="4" w:space="0" w:color="0070C0"/>
              <w:right w:val="single" w:sz="4" w:space="0" w:color="0070C0"/>
            </w:tcBorders>
          </w:tcPr>
          <w:p w14:paraId="662E75F1" w14:textId="77777777" w:rsidR="00B21045" w:rsidRPr="00FD2A7B" w:rsidRDefault="00B21045" w:rsidP="00B21045">
            <w:pPr>
              <w:pStyle w:val="BodyBoldBlue"/>
              <w:rPr>
                <w:color w:val="FFFFFF" w:themeColor="background1"/>
                <w:sz w:val="28"/>
              </w:rPr>
            </w:pPr>
          </w:p>
          <w:p w14:paraId="1F6F7A31" w14:textId="77777777" w:rsidR="00B21045" w:rsidRPr="00FD2A7B" w:rsidRDefault="00B21045" w:rsidP="00B21045">
            <w:pPr>
              <w:pStyle w:val="BodyBoldBlue"/>
              <w:rPr>
                <w:color w:val="FFFFFF" w:themeColor="background1"/>
                <w:sz w:val="28"/>
              </w:rPr>
            </w:pPr>
          </w:p>
          <w:p w14:paraId="12AF62E6" w14:textId="77777777" w:rsidR="00B21045" w:rsidRPr="00FD2A7B" w:rsidRDefault="00B21045" w:rsidP="00B21045">
            <w:pPr>
              <w:pStyle w:val="BodyBoldBlue"/>
              <w:rPr>
                <w:color w:val="FFFFFF" w:themeColor="background1"/>
                <w:sz w:val="28"/>
              </w:rPr>
            </w:pPr>
          </w:p>
          <w:p w14:paraId="6D71D4C3" w14:textId="77777777" w:rsidR="00B21045" w:rsidRPr="00FD2A7B" w:rsidRDefault="00B21045" w:rsidP="00B21045">
            <w:pPr>
              <w:pStyle w:val="BodyBoldBlue"/>
              <w:rPr>
                <w:color w:val="FFFFFF" w:themeColor="background1"/>
                <w:sz w:val="28"/>
              </w:rPr>
            </w:pPr>
          </w:p>
          <w:p w14:paraId="42FC3A6B" w14:textId="77777777" w:rsidR="00B21045" w:rsidRPr="00FD2A7B" w:rsidRDefault="00B21045" w:rsidP="00B21045">
            <w:pPr>
              <w:pStyle w:val="BodyBoldBlue"/>
              <w:rPr>
                <w:color w:val="FFFFFF" w:themeColor="background1"/>
                <w:sz w:val="28"/>
              </w:rPr>
            </w:pPr>
          </w:p>
          <w:p w14:paraId="615A0531" w14:textId="77777777" w:rsidR="00B21045" w:rsidRPr="00FD2A7B" w:rsidRDefault="00B21045" w:rsidP="00B21045">
            <w:pPr>
              <w:pStyle w:val="BodyBoldBlue"/>
              <w:rPr>
                <w:color w:val="FFFFFF" w:themeColor="background1"/>
                <w:sz w:val="28"/>
              </w:rPr>
            </w:pPr>
          </w:p>
          <w:p w14:paraId="55861F56" w14:textId="77777777" w:rsidR="00B21045" w:rsidRPr="00FD2A7B" w:rsidRDefault="00B21045" w:rsidP="00B21045">
            <w:pPr>
              <w:pStyle w:val="BodyBoldBlue"/>
              <w:rPr>
                <w:color w:val="FFFFFF" w:themeColor="background1"/>
                <w:sz w:val="28"/>
              </w:rPr>
            </w:pPr>
          </w:p>
          <w:p w14:paraId="156D0DB9" w14:textId="77777777" w:rsidR="00B21045" w:rsidRPr="00FD2A7B" w:rsidRDefault="00B21045" w:rsidP="00B21045">
            <w:pPr>
              <w:pStyle w:val="BodyBoldBlue"/>
              <w:rPr>
                <w:color w:val="FFFFFF" w:themeColor="background1"/>
                <w:sz w:val="28"/>
              </w:rPr>
            </w:pPr>
          </w:p>
          <w:p w14:paraId="13B41FC4" w14:textId="77777777" w:rsidR="00B21045" w:rsidRPr="00FD2A7B" w:rsidRDefault="00B21045" w:rsidP="00B21045">
            <w:pPr>
              <w:pStyle w:val="BodyBoldBlue"/>
              <w:rPr>
                <w:color w:val="FFFFFF" w:themeColor="background1"/>
                <w:sz w:val="28"/>
              </w:rPr>
            </w:pPr>
          </w:p>
          <w:p w14:paraId="00336678" w14:textId="77777777" w:rsidR="00B21045" w:rsidRPr="00FD2A7B" w:rsidRDefault="00B21045" w:rsidP="00B21045">
            <w:pPr>
              <w:pStyle w:val="BodyBoldBlue"/>
              <w:rPr>
                <w:color w:val="FFFFFF" w:themeColor="background1"/>
                <w:sz w:val="28"/>
              </w:rPr>
            </w:pPr>
          </w:p>
          <w:p w14:paraId="4EEEA8EA" w14:textId="77777777" w:rsidR="00B21045" w:rsidRPr="00FD2A7B" w:rsidRDefault="00B21045" w:rsidP="00B21045">
            <w:pPr>
              <w:pStyle w:val="BodyBoldBlue"/>
              <w:rPr>
                <w:color w:val="FFFFFF" w:themeColor="background1"/>
                <w:sz w:val="28"/>
              </w:rPr>
            </w:pPr>
          </w:p>
        </w:tc>
      </w:tr>
    </w:tbl>
    <w:p w14:paraId="1B4E13CF" w14:textId="77777777" w:rsidR="00B21045" w:rsidRPr="00FD2A7B" w:rsidRDefault="00B21045" w:rsidP="00B21045">
      <w:pPr>
        <w:rPr>
          <w:rFonts w:cs="Arial"/>
          <w:b/>
          <w:bCs/>
          <w:iCs/>
          <w:color w:val="0070C0"/>
          <w:sz w:val="28"/>
          <w:szCs w:val="28"/>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tblBorders>
        <w:tblLook w:val="04A0" w:firstRow="1" w:lastRow="0" w:firstColumn="1" w:lastColumn="0" w:noHBand="0" w:noVBand="1"/>
      </w:tblPr>
      <w:tblGrid>
        <w:gridCol w:w="1301"/>
        <w:gridCol w:w="3479"/>
        <w:gridCol w:w="2390"/>
        <w:gridCol w:w="2636"/>
      </w:tblGrid>
      <w:tr w:rsidR="00B21045" w:rsidRPr="00FD2A7B" w14:paraId="385C0524" w14:textId="77777777" w:rsidTr="00B21045">
        <w:trPr>
          <w:trHeight w:val="397"/>
        </w:trPr>
        <w:tc>
          <w:tcPr>
            <w:tcW w:w="9806" w:type="dxa"/>
            <w:gridSpan w:val="4"/>
            <w:shd w:val="clear" w:color="auto" w:fill="0070C0"/>
            <w:vAlign w:val="center"/>
          </w:tcPr>
          <w:p w14:paraId="1D5A9D94" w14:textId="77777777" w:rsidR="00B21045" w:rsidRPr="00FD2A7B" w:rsidRDefault="00B21045" w:rsidP="00B21045">
            <w:pPr>
              <w:pStyle w:val="GaramondBody"/>
            </w:pPr>
            <w:r w:rsidRPr="00FD2A7B">
              <w:rPr>
                <w:rStyle w:val="BodyBoldBlueChar"/>
                <w:color w:val="FFFFFF" w:themeColor="background1"/>
              </w:rPr>
              <w:t xml:space="preserve">Data Protection </w:t>
            </w:r>
          </w:p>
        </w:tc>
      </w:tr>
      <w:tr w:rsidR="00B21045" w:rsidRPr="00FD2A7B" w14:paraId="06052BD2" w14:textId="77777777" w:rsidTr="00B21045">
        <w:trPr>
          <w:trHeight w:val="1694"/>
        </w:trPr>
        <w:tc>
          <w:tcPr>
            <w:tcW w:w="9806" w:type="dxa"/>
            <w:gridSpan w:val="4"/>
            <w:shd w:val="clear" w:color="auto" w:fill="E7F6FF"/>
            <w:vAlign w:val="center"/>
          </w:tcPr>
          <w:p w14:paraId="3D3E0FC5" w14:textId="77777777" w:rsidR="00B21045" w:rsidRPr="00FD2A7B" w:rsidRDefault="00B21045" w:rsidP="00B21045">
            <w:pPr>
              <w:pStyle w:val="BodyText10"/>
              <w:numPr>
                <w:ilvl w:val="0"/>
                <w:numId w:val="13"/>
              </w:numPr>
              <w:rPr>
                <w:rStyle w:val="IntenseEmphasis"/>
                <w:rFonts w:ascii="Arial" w:hAnsi="Arial"/>
                <w:color w:val="3F1D3D"/>
              </w:rPr>
            </w:pPr>
            <w:r w:rsidRPr="00FD2A7B">
              <w:rPr>
                <w:rStyle w:val="IntenseEmphasis"/>
                <w:rFonts w:ascii="Arial" w:hAnsi="Arial"/>
                <w:color w:val="3F1D3D"/>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we offer you, the information provided will then be used for the purposes of your employment with us, together with further information collected upon recruitment for those purposes. </w:t>
            </w:r>
          </w:p>
          <w:p w14:paraId="10EFBC4E" w14:textId="77777777" w:rsidR="00B21045" w:rsidRPr="00FD2A7B" w:rsidRDefault="00B21045" w:rsidP="00B21045">
            <w:pPr>
              <w:pStyle w:val="BodyText10"/>
              <w:numPr>
                <w:ilvl w:val="0"/>
                <w:numId w:val="13"/>
              </w:numPr>
              <w:rPr>
                <w:rStyle w:val="IntenseEmphasis"/>
                <w:rFonts w:ascii="Arial" w:hAnsi="Arial"/>
                <w:color w:val="3F1D3D"/>
              </w:rPr>
            </w:pPr>
            <w:r w:rsidRPr="00FD2A7B">
              <w:rPr>
                <w:rStyle w:val="IntenseEmphasis"/>
                <w:rFonts w:ascii="Arial" w:hAnsi="Arial"/>
                <w:color w:val="3F1D3D"/>
              </w:rPr>
              <w:t xml:space="preserve">We will treat your personal information with utmost integrity and confidentiality. Our data protection policy sets out our approach to ensuring that your data is processed in line with the data protection principles within current data protection legislation. </w:t>
            </w:r>
          </w:p>
          <w:p w14:paraId="5817B79A" w14:textId="77777777" w:rsidR="00B21045" w:rsidRPr="00FD2A7B" w:rsidRDefault="00B21045" w:rsidP="00B21045">
            <w:pPr>
              <w:pStyle w:val="BodyText10"/>
              <w:numPr>
                <w:ilvl w:val="0"/>
                <w:numId w:val="13"/>
              </w:numPr>
              <w:rPr>
                <w:rStyle w:val="IntenseEmphasis"/>
                <w:rFonts w:ascii="Arial" w:hAnsi="Arial"/>
                <w:color w:val="3F1D3D"/>
              </w:rPr>
            </w:pPr>
            <w:r w:rsidRPr="00FD2A7B">
              <w:rPr>
                <w:rStyle w:val="IntenseEmphasis"/>
                <w:rFonts w:ascii="Arial" w:hAnsi="Arial"/>
                <w:color w:val="3F1D3D"/>
              </w:rPr>
              <w:lastRenderedPageBreak/>
              <w:t xml:space="preserve">Our privacy notice for job applicants gives you information on, amongst other things, the data we will hold about you during the recruitment exercise and what we use it for. </w:t>
            </w:r>
          </w:p>
          <w:p w14:paraId="20EB82C9" w14:textId="77777777" w:rsidR="00B21045" w:rsidRPr="00FD2A7B" w:rsidRDefault="00B21045" w:rsidP="00B21045">
            <w:pPr>
              <w:pStyle w:val="BodyText10"/>
              <w:numPr>
                <w:ilvl w:val="0"/>
                <w:numId w:val="13"/>
              </w:numPr>
            </w:pPr>
            <w:r w:rsidRPr="00FD2A7B">
              <w:rPr>
                <w:rStyle w:val="IntenseEmphasis"/>
                <w:rFonts w:ascii="Arial" w:hAnsi="Arial"/>
                <w:color w:val="3F1D3D"/>
              </w:rPr>
              <w:t xml:space="preserve">You can view the privacy notice at </w:t>
            </w:r>
            <w:r w:rsidRPr="00FD2A7B">
              <w:t>www.hear-us.org/privacy-statement</w:t>
            </w:r>
            <w:r w:rsidRPr="00FD2A7B">
              <w:rPr>
                <w:rStyle w:val="IntenseEmphasis"/>
                <w:rFonts w:ascii="Arial" w:hAnsi="Arial"/>
                <w:color w:val="3F1D3D"/>
              </w:rPr>
              <w:t>.</w:t>
            </w:r>
          </w:p>
        </w:tc>
      </w:tr>
      <w:tr w:rsidR="00B21045" w:rsidRPr="00FD2A7B" w14:paraId="26BF05E3" w14:textId="77777777" w:rsidTr="00B21045">
        <w:trPr>
          <w:trHeight w:val="397"/>
        </w:trPr>
        <w:tc>
          <w:tcPr>
            <w:tcW w:w="9806" w:type="dxa"/>
            <w:gridSpan w:val="4"/>
            <w:shd w:val="clear" w:color="auto" w:fill="0070C0"/>
            <w:vAlign w:val="center"/>
          </w:tcPr>
          <w:p w14:paraId="0F6EBFC1" w14:textId="77777777" w:rsidR="00B21045" w:rsidRPr="00FD2A7B" w:rsidRDefault="00B21045" w:rsidP="00B21045">
            <w:pPr>
              <w:pStyle w:val="GaramondBody"/>
              <w:rPr>
                <w:rFonts w:ascii="Arial" w:hAnsi="Arial"/>
                <w:sz w:val="28"/>
              </w:rPr>
            </w:pPr>
            <w:r w:rsidRPr="00FD2A7B">
              <w:rPr>
                <w:rStyle w:val="BodyBoldBlueChar"/>
                <w:color w:val="FFFFFF" w:themeColor="background1"/>
              </w:rPr>
              <w:lastRenderedPageBreak/>
              <w:t>Declaration</w:t>
            </w:r>
            <w:r w:rsidRPr="00FD2A7B">
              <w:rPr>
                <w:rFonts w:ascii="Arial" w:hAnsi="Arial"/>
                <w:color w:val="FFFFFF" w:themeColor="background1"/>
                <w:sz w:val="28"/>
              </w:rPr>
              <w:t xml:space="preserve"> (please read this carefully before signing this application)</w:t>
            </w:r>
          </w:p>
        </w:tc>
      </w:tr>
      <w:tr w:rsidR="00B21045" w:rsidRPr="00FD2A7B" w14:paraId="06553137" w14:textId="77777777" w:rsidTr="00B21045">
        <w:trPr>
          <w:trHeight w:val="3138"/>
        </w:trPr>
        <w:tc>
          <w:tcPr>
            <w:tcW w:w="9806" w:type="dxa"/>
            <w:gridSpan w:val="4"/>
            <w:tcBorders>
              <w:bottom w:val="single" w:sz="4" w:space="0" w:color="0070C0"/>
            </w:tcBorders>
            <w:shd w:val="clear" w:color="auto" w:fill="E7F6FF"/>
          </w:tcPr>
          <w:p w14:paraId="0951A6D7" w14:textId="77777777" w:rsidR="00B21045" w:rsidRPr="00FD2A7B" w:rsidRDefault="00B21045" w:rsidP="00B21045">
            <w:pPr>
              <w:pStyle w:val="BodyText10"/>
              <w:numPr>
                <w:ilvl w:val="0"/>
                <w:numId w:val="14"/>
              </w:numPr>
              <w:rPr>
                <w:rStyle w:val="IntenseEmphasis"/>
                <w:rFonts w:ascii="Arial" w:hAnsi="Arial"/>
                <w:color w:val="3F1D3D"/>
              </w:rPr>
            </w:pPr>
            <w:r w:rsidRPr="00FD2A7B">
              <w:rPr>
                <w:rStyle w:val="IntenseEmphasis"/>
                <w:rFonts w:ascii="Arial" w:hAnsi="Arial"/>
                <w:color w:val="3F1D3D"/>
              </w:rPr>
              <w:t>I confirm that the information provided in this application is complete and correct and that any untrue or misleading information will give my employer the right to terminate any employment contract offered.</w:t>
            </w:r>
          </w:p>
          <w:p w14:paraId="1C7A43A0" w14:textId="77777777" w:rsidR="00B21045" w:rsidRPr="00FD2A7B" w:rsidRDefault="00B21045" w:rsidP="00B21045">
            <w:pPr>
              <w:pStyle w:val="BodyText10"/>
              <w:numPr>
                <w:ilvl w:val="0"/>
                <w:numId w:val="14"/>
              </w:numPr>
              <w:rPr>
                <w:rStyle w:val="IntenseEmphasis"/>
                <w:rFonts w:ascii="Arial" w:hAnsi="Arial"/>
                <w:color w:val="3F1D3D"/>
              </w:rPr>
            </w:pPr>
            <w:r w:rsidRPr="00FD2A7B">
              <w:rPr>
                <w:rStyle w:val="IntenseEmphasis"/>
                <w:rFonts w:ascii="Arial" w:hAnsi="Arial"/>
                <w:color w:val="3F1D3D"/>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19810979" w14:textId="77777777" w:rsidR="00B21045" w:rsidRPr="00FD2A7B" w:rsidRDefault="00B21045" w:rsidP="00B21045">
            <w:pPr>
              <w:pStyle w:val="BodyText10"/>
              <w:numPr>
                <w:ilvl w:val="0"/>
                <w:numId w:val="14"/>
              </w:numPr>
            </w:pPr>
            <w:r w:rsidRPr="00FD2A7B">
              <w:rPr>
                <w:rStyle w:val="IntenseEmphasis"/>
                <w:rFonts w:ascii="Arial" w:hAnsi="Arial"/>
                <w:color w:val="3F1D3D"/>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B21045" w:rsidRPr="00FD2A7B" w14:paraId="59706553" w14:textId="77777777" w:rsidTr="00B21045">
        <w:trPr>
          <w:trHeight w:val="655"/>
        </w:trPr>
        <w:tc>
          <w:tcPr>
            <w:tcW w:w="1301" w:type="dxa"/>
            <w:tcBorders>
              <w:right w:val="single" w:sz="4" w:space="0" w:color="0070C0"/>
            </w:tcBorders>
            <w:shd w:val="clear" w:color="auto" w:fill="E7F6FF"/>
            <w:vAlign w:val="center"/>
          </w:tcPr>
          <w:p w14:paraId="0D4DBEAF" w14:textId="77777777" w:rsidR="00B21045" w:rsidRPr="00FD2A7B" w:rsidRDefault="00B21045" w:rsidP="00B21045">
            <w:pPr>
              <w:pStyle w:val="BodyText10"/>
              <w:spacing w:after="0"/>
            </w:pPr>
            <w:r w:rsidRPr="00FD2A7B">
              <w:t>Signed:</w:t>
            </w:r>
          </w:p>
        </w:tc>
        <w:tc>
          <w:tcPr>
            <w:tcW w:w="3479" w:type="dxa"/>
            <w:tcBorders>
              <w:left w:val="single" w:sz="4" w:space="0" w:color="0070C0"/>
              <w:right w:val="single" w:sz="4" w:space="0" w:color="0070C0"/>
            </w:tcBorders>
            <w:vAlign w:val="center"/>
          </w:tcPr>
          <w:p w14:paraId="7A98FFC9" w14:textId="77777777" w:rsidR="00B21045" w:rsidRPr="00FD2A7B" w:rsidRDefault="00B21045" w:rsidP="00B21045">
            <w:pPr>
              <w:pStyle w:val="GaramondBody"/>
            </w:pPr>
          </w:p>
        </w:tc>
        <w:tc>
          <w:tcPr>
            <w:tcW w:w="2390" w:type="dxa"/>
            <w:tcBorders>
              <w:left w:val="single" w:sz="4" w:space="0" w:color="0070C0"/>
              <w:right w:val="single" w:sz="4" w:space="0" w:color="0070C0"/>
            </w:tcBorders>
            <w:shd w:val="clear" w:color="auto" w:fill="E7F6FF"/>
            <w:vAlign w:val="center"/>
          </w:tcPr>
          <w:p w14:paraId="5A99B568" w14:textId="77777777" w:rsidR="00B21045" w:rsidRPr="00FD2A7B" w:rsidRDefault="00B21045" w:rsidP="00B21045">
            <w:pPr>
              <w:pStyle w:val="BodyText10"/>
              <w:spacing w:after="0"/>
            </w:pPr>
            <w:r w:rsidRPr="00FD2A7B">
              <w:t>Date:</w:t>
            </w:r>
          </w:p>
        </w:tc>
        <w:sdt>
          <w:sdtPr>
            <w:rPr>
              <w:rFonts w:ascii="Arial" w:hAnsi="Arial"/>
              <w:color w:val="0070C0"/>
              <w:sz w:val="28"/>
            </w:rPr>
            <w:id w:val="779460702"/>
            <w:placeholder>
              <w:docPart w:val="1D5EC7B8FB4E43A2AF061FAF55B8E5EF"/>
            </w:placeholder>
            <w:showingPlcHdr/>
            <w:date w:fullDate="2024-05-07T00:00:00Z">
              <w:dateFormat w:val="dd/MM/yyyy"/>
              <w:lid w:val="en-GB"/>
              <w:storeMappedDataAs w:val="dateTime"/>
              <w:calendar w:val="gregorian"/>
            </w:date>
          </w:sdtPr>
          <w:sdtEndPr/>
          <w:sdtContent>
            <w:tc>
              <w:tcPr>
                <w:tcW w:w="2636" w:type="dxa"/>
                <w:tcBorders>
                  <w:left w:val="single" w:sz="4" w:space="0" w:color="0070C0"/>
                </w:tcBorders>
                <w:vAlign w:val="center"/>
              </w:tcPr>
              <w:p w14:paraId="55D14C7E" w14:textId="77777777" w:rsidR="00B21045" w:rsidRPr="00FD2A7B" w:rsidRDefault="00B21045" w:rsidP="00B21045">
                <w:pPr>
                  <w:pStyle w:val="GaramondBody"/>
                </w:pPr>
                <w:r w:rsidRPr="00FD2A7B">
                  <w:rPr>
                    <w:rStyle w:val="PlaceholderText"/>
                    <w:rFonts w:ascii="Arial" w:hAnsi="Arial"/>
                    <w:sz w:val="24"/>
                  </w:rPr>
                  <w:t>Click or tap to enter a date.</w:t>
                </w:r>
              </w:p>
            </w:tc>
          </w:sdtContent>
        </w:sdt>
      </w:tr>
    </w:tbl>
    <w:p w14:paraId="47EBFC0A" w14:textId="77777777" w:rsidR="00B21045" w:rsidRPr="00FD2A7B" w:rsidRDefault="00B21045" w:rsidP="00B21045">
      <w:pPr>
        <w:pStyle w:val="Heading2"/>
        <w:rPr>
          <w:rFonts w:ascii="Arial" w:hAnsi="Arial" w:cs="Arial"/>
          <w:i w:val="0"/>
          <w:color w:val="0070C0"/>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806"/>
      </w:tblGrid>
      <w:tr w:rsidR="00B21045" w:rsidRPr="00FD2A7B" w14:paraId="47C5EEC6" w14:textId="77777777" w:rsidTr="00B21045">
        <w:trPr>
          <w:trHeight w:val="397"/>
        </w:trPr>
        <w:tc>
          <w:tcPr>
            <w:tcW w:w="9806" w:type="dxa"/>
            <w:shd w:val="clear" w:color="auto" w:fill="0070C0"/>
            <w:vAlign w:val="center"/>
          </w:tcPr>
          <w:p w14:paraId="4330F223" w14:textId="2EEED237" w:rsidR="00B21045" w:rsidRPr="00FD2A7B" w:rsidRDefault="00B21045" w:rsidP="00B21045">
            <w:pPr>
              <w:pStyle w:val="GaramondBody"/>
              <w:rPr>
                <w:rFonts w:ascii="Arial" w:hAnsi="Arial"/>
                <w:b/>
                <w:color w:val="FFFFFF" w:themeColor="background1"/>
                <w:sz w:val="28"/>
                <w:szCs w:val="28"/>
              </w:rPr>
            </w:pPr>
            <w:r w:rsidRPr="00FD2A7B">
              <w:rPr>
                <w:rFonts w:ascii="Arial" w:hAnsi="Arial"/>
                <w:b/>
                <w:color w:val="FFFFFF" w:themeColor="background1"/>
                <w:sz w:val="28"/>
                <w:szCs w:val="28"/>
              </w:rPr>
              <w:t>Dates you ar</w:t>
            </w:r>
            <w:r w:rsidR="00573FC0" w:rsidRPr="00FD2A7B">
              <w:rPr>
                <w:rFonts w:ascii="Arial" w:hAnsi="Arial"/>
                <w:b/>
                <w:color w:val="FFFFFF" w:themeColor="background1"/>
                <w:sz w:val="28"/>
                <w:szCs w:val="28"/>
              </w:rPr>
              <w:t>e unable to attend an interview:</w:t>
            </w:r>
          </w:p>
        </w:tc>
      </w:tr>
      <w:tr w:rsidR="00B21045" w:rsidRPr="00FD2A7B" w14:paraId="5584313B" w14:textId="77777777" w:rsidTr="00573FC0">
        <w:trPr>
          <w:trHeight w:val="1104"/>
        </w:trPr>
        <w:tc>
          <w:tcPr>
            <w:tcW w:w="9806" w:type="dxa"/>
            <w:vAlign w:val="center"/>
          </w:tcPr>
          <w:p w14:paraId="0F65F567" w14:textId="77777777" w:rsidR="00B21045" w:rsidRPr="00FD2A7B" w:rsidRDefault="00B21045" w:rsidP="00B21045">
            <w:pPr>
              <w:pStyle w:val="GaramondBold"/>
            </w:pPr>
          </w:p>
        </w:tc>
      </w:tr>
    </w:tbl>
    <w:p w14:paraId="4B6182D8" w14:textId="77777777" w:rsidR="00B21045" w:rsidRPr="00FD2A7B" w:rsidRDefault="00B21045" w:rsidP="00B21045">
      <w:pPr>
        <w:pStyle w:val="Heading1"/>
        <w:rPr>
          <w:rFonts w:ascii="Arial" w:hAnsi="Arial" w:cs="Arial"/>
          <w:b/>
          <w:i/>
          <w:noProof w:val="0"/>
          <w:color w:val="3F1D3D"/>
          <w:sz w:val="28"/>
          <w:szCs w:val="28"/>
        </w:rPr>
      </w:pPr>
    </w:p>
    <w:p w14:paraId="51BC8950" w14:textId="77777777" w:rsidR="00573FC0" w:rsidRPr="00FD2A7B" w:rsidRDefault="00573FC0" w:rsidP="00B21045">
      <w:pPr>
        <w:jc w:val="center"/>
        <w:rPr>
          <w:rFonts w:cs="Arial"/>
          <w:b/>
          <w:color w:val="FFFFFF" w:themeColor="background1"/>
          <w:sz w:val="28"/>
          <w:szCs w:val="28"/>
          <w:lang w:eastAsia="en-GB"/>
        </w:rPr>
      </w:pPr>
    </w:p>
    <w:tbl>
      <w:tblPr>
        <w:tblStyle w:val="TableGrid"/>
        <w:tblW w:w="9806" w:type="dxa"/>
        <w:tblInd w:w="-30" w:type="dxa"/>
        <w:tblBorders>
          <w:top w:val="single" w:sz="4" w:space="0" w:color="0070C0"/>
          <w:left w:val="single" w:sz="4" w:space="0" w:color="0070C0"/>
          <w:bottom w:val="single" w:sz="4" w:space="0" w:color="0070C0"/>
          <w:right w:val="single" w:sz="4" w:space="0" w:color="0070C0"/>
          <w:insideH w:val="single" w:sz="4" w:space="0" w:color="0070C0"/>
          <w:insideV w:val="none" w:sz="0" w:space="0" w:color="auto"/>
        </w:tblBorders>
        <w:tblLook w:val="04A0" w:firstRow="1" w:lastRow="0" w:firstColumn="1" w:lastColumn="0" w:noHBand="0" w:noVBand="1"/>
      </w:tblPr>
      <w:tblGrid>
        <w:gridCol w:w="9806"/>
      </w:tblGrid>
      <w:tr w:rsidR="00573FC0" w:rsidRPr="00FD2A7B" w14:paraId="2D895CDC" w14:textId="77777777" w:rsidTr="00FF0277">
        <w:trPr>
          <w:trHeight w:val="397"/>
        </w:trPr>
        <w:tc>
          <w:tcPr>
            <w:tcW w:w="9806" w:type="dxa"/>
            <w:shd w:val="clear" w:color="auto" w:fill="0070C0"/>
            <w:vAlign w:val="center"/>
          </w:tcPr>
          <w:p w14:paraId="651D3BBB" w14:textId="77777777" w:rsidR="00573FC0" w:rsidRPr="00FD2A7B" w:rsidRDefault="00573FC0" w:rsidP="00573FC0">
            <w:pPr>
              <w:rPr>
                <w:rFonts w:cs="Arial"/>
                <w:b/>
                <w:color w:val="FFFFFF" w:themeColor="background1"/>
                <w:sz w:val="28"/>
                <w:szCs w:val="28"/>
                <w:lang w:eastAsia="en-GB"/>
              </w:rPr>
            </w:pPr>
            <w:r w:rsidRPr="00FD2A7B">
              <w:rPr>
                <w:rFonts w:cs="Arial"/>
                <w:b/>
                <w:color w:val="FFFFFF" w:themeColor="background1"/>
                <w:sz w:val="28"/>
                <w:szCs w:val="28"/>
                <w:lang w:eastAsia="en-GB"/>
              </w:rPr>
              <w:t>To support an inclusive recruitment process, please inform us of any reasonable adjustments you may need for the interview or assessment process:</w:t>
            </w:r>
          </w:p>
        </w:tc>
      </w:tr>
      <w:tr w:rsidR="00573FC0" w:rsidRPr="00FD2A7B" w14:paraId="153B57C8" w14:textId="77777777" w:rsidTr="00573FC0">
        <w:trPr>
          <w:trHeight w:val="2261"/>
        </w:trPr>
        <w:tc>
          <w:tcPr>
            <w:tcW w:w="9806" w:type="dxa"/>
            <w:vAlign w:val="center"/>
          </w:tcPr>
          <w:p w14:paraId="09BC3B4B" w14:textId="77777777" w:rsidR="00573FC0" w:rsidRPr="00FD2A7B" w:rsidRDefault="00573FC0" w:rsidP="00573FC0">
            <w:pPr>
              <w:jc w:val="center"/>
              <w:rPr>
                <w:rFonts w:cs="Arial"/>
                <w:b/>
                <w:color w:val="3F1D3D"/>
              </w:rPr>
            </w:pPr>
          </w:p>
        </w:tc>
      </w:tr>
    </w:tbl>
    <w:p w14:paraId="76E56D36" w14:textId="13CA44C2" w:rsidR="00B21045" w:rsidRPr="00FD2A7B" w:rsidRDefault="00B21045" w:rsidP="00B21045">
      <w:pPr>
        <w:jc w:val="center"/>
        <w:rPr>
          <w:rFonts w:cs="Arial"/>
          <w:b/>
          <w:bCs/>
          <w:color w:val="3E1B59"/>
          <w:sz w:val="28"/>
          <w:szCs w:val="28"/>
        </w:rPr>
      </w:pPr>
      <w:r w:rsidRPr="00FD2A7B">
        <w:rPr>
          <w:rFonts w:cs="Arial"/>
          <w:color w:val="3F1D3D"/>
        </w:rPr>
        <w:br w:type="page"/>
      </w:r>
      <w:r w:rsidRPr="00FD2A7B">
        <w:rPr>
          <w:rFonts w:cs="Arial"/>
          <w:b/>
          <w:bCs/>
          <w:color w:val="0070C0"/>
          <w:sz w:val="36"/>
          <w:szCs w:val="28"/>
        </w:rPr>
        <w:lastRenderedPageBreak/>
        <w:t>Equality and Diversity Monitoring Form</w:t>
      </w:r>
    </w:p>
    <w:p w14:paraId="5A9B9B2A" w14:textId="77777777" w:rsidR="00B21045" w:rsidRPr="00FD2A7B" w:rsidRDefault="00B21045" w:rsidP="00B21045">
      <w:pPr>
        <w:rPr>
          <w:rFonts w:cs="Arial"/>
          <w:color w:val="3E1B59"/>
          <w:sz w:val="28"/>
          <w:szCs w:val="28"/>
        </w:rPr>
      </w:pPr>
    </w:p>
    <w:p w14:paraId="4723CE30" w14:textId="77777777" w:rsidR="003272BE" w:rsidRPr="00FD2A7B" w:rsidRDefault="003272BE" w:rsidP="003272BE">
      <w:pPr>
        <w:rPr>
          <w:rFonts w:cs="Arial"/>
          <w:b/>
          <w:bCs/>
          <w:color w:val="3E1B59"/>
          <w:sz w:val="28"/>
          <w:szCs w:val="28"/>
        </w:rPr>
      </w:pPr>
      <w:r w:rsidRPr="00FD2A7B">
        <w:rPr>
          <w:rFonts w:cs="Arial"/>
          <w:b/>
          <w:bCs/>
          <w:color w:val="3E1B59"/>
          <w:sz w:val="28"/>
          <w:szCs w:val="28"/>
        </w:rPr>
        <w:t>Hear Us Croydon is committed to equity, diversity and inclusion. We would appreciate your help in ensuring we meet this commitment by filling out this form anonymously.</w:t>
      </w:r>
    </w:p>
    <w:tbl>
      <w:tblPr>
        <w:tblW w:w="9497" w:type="dxa"/>
        <w:tblBorders>
          <w:bottom w:val="single" w:sz="12" w:space="0" w:color="3E1B59"/>
          <w:insideH w:val="single" w:sz="12" w:space="0" w:color="3E1B59"/>
        </w:tblBorders>
        <w:tblLayout w:type="fixed"/>
        <w:tblLook w:val="04A0" w:firstRow="1" w:lastRow="0" w:firstColumn="1" w:lastColumn="0" w:noHBand="0" w:noVBand="1"/>
      </w:tblPr>
      <w:tblGrid>
        <w:gridCol w:w="3119"/>
        <w:gridCol w:w="6378"/>
      </w:tblGrid>
      <w:tr w:rsidR="00B21045" w:rsidRPr="00FD2A7B" w14:paraId="7BD9A6FB" w14:textId="77777777" w:rsidTr="00B21045">
        <w:trPr>
          <w:trHeight w:val="752"/>
        </w:trPr>
        <w:tc>
          <w:tcPr>
            <w:tcW w:w="3119" w:type="dxa"/>
            <w:vAlign w:val="center"/>
          </w:tcPr>
          <w:p w14:paraId="74D3A118" w14:textId="77777777" w:rsidR="00B21045" w:rsidRPr="00FD2A7B" w:rsidRDefault="00B21045" w:rsidP="00B21045">
            <w:pPr>
              <w:jc w:val="both"/>
              <w:rPr>
                <w:rFonts w:cs="Arial"/>
                <w:b/>
                <w:bCs/>
                <w:color w:val="3E1B59"/>
                <w:sz w:val="28"/>
                <w:szCs w:val="28"/>
              </w:rPr>
            </w:pPr>
            <w:r w:rsidRPr="00FD2A7B">
              <w:rPr>
                <w:rFonts w:cs="Arial"/>
                <w:b/>
                <w:color w:val="3E1B59"/>
                <w:spacing w:val="20"/>
                <w:sz w:val="28"/>
                <w:szCs w:val="28"/>
              </w:rPr>
              <w:t xml:space="preserve">ETHNICITY: </w:t>
            </w:r>
          </w:p>
        </w:tc>
        <w:tc>
          <w:tcPr>
            <w:tcW w:w="6378" w:type="dxa"/>
            <w:vAlign w:val="center"/>
          </w:tcPr>
          <w:p w14:paraId="75D808E1" w14:textId="77777777" w:rsidR="00B21045" w:rsidRPr="00FD2A7B" w:rsidRDefault="00F111C3" w:rsidP="00B21045">
            <w:pPr>
              <w:rPr>
                <w:rFonts w:cs="Arial"/>
                <w:b/>
                <w:bCs/>
                <w:color w:val="3E1B59"/>
                <w:sz w:val="28"/>
                <w:szCs w:val="28"/>
              </w:rPr>
            </w:pPr>
            <w:sdt>
              <w:sdtPr>
                <w:rPr>
                  <w:rFonts w:cs="Arial"/>
                  <w:color w:val="0070C0"/>
                  <w:spacing w:val="20"/>
                  <w:sz w:val="28"/>
                  <w:szCs w:val="28"/>
                </w:rPr>
                <w:alias w:val="ETHNICITY"/>
                <w:tag w:val="ETHNICITY"/>
                <w:id w:val="30924752"/>
                <w:placeholder>
                  <w:docPart w:val="F2052D38F76842F08D4330301BB01F1B"/>
                </w:placeholder>
                <w:dropDownList>
                  <w:listItem w:displayText="CLICK AND SELECT YOUR ETHNICITY" w:value="CLICK AND SELECT YOUR ETHNICITY"/>
                  <w:listItem w:displayText="Asian" w:value="Asian"/>
                  <w:listItem w:displayText="Asian British" w:value="Asian British"/>
                  <w:listItem w:displayText="Indian" w:value="Indian"/>
                  <w:listItem w:displayText="Bangladeshi" w:value="Bangladeshi"/>
                  <w:listItem w:displayText="Pakistani " w:value="Pakistani "/>
                  <w:listItem w:displayText="Black British" w:value="Black British"/>
                  <w:listItem w:displayText="Caribbean" w:value="Caribbean"/>
                  <w:listItem w:displayText="African" w:value="African"/>
                  <w:listItem w:displayText="Any other Black Background" w:value="Any other Black Background"/>
                  <w:listItem w:displayText="Chinese" w:value="Chinese"/>
                  <w:listItem w:displayText="Chinese Britich" w:value="Chinese Britich"/>
                  <w:listItem w:displayText="Another Ethnic Group" w:value="Another Ethnic Group"/>
                  <w:listItem w:displayText="White &amp; Black Caribbean " w:value="White &amp; Black Caribbean "/>
                  <w:listItem w:displayText="White &amp; Black African" w:value="White &amp; Black African"/>
                  <w:listItem w:displayText="White &amp; Asian " w:value="White &amp; Asian "/>
                  <w:listItem w:displayText="Any other Mixed background " w:value="Any other Mixed background "/>
                  <w:listItem w:displayText="English, Welsh, Scottish, Northern Irish or British" w:value="English, Welsh, Scottish, Northern Irish or British"/>
                  <w:listItem w:displayText="Irish " w:value="Irish "/>
                  <w:listItem w:displayText="Gypsy or Irish Traveller " w:value="Gypsy or Irish Traveller "/>
                  <w:listItem w:displayText="Another White background " w:value="Another White background "/>
                  <w:listItem w:displayText="Not Disclosed" w:value="Not Disclosed"/>
                </w:dropDownList>
              </w:sdtPr>
              <w:sdtEndPr/>
              <w:sdtContent>
                <w:r w:rsidR="00B21045" w:rsidRPr="00FD2A7B">
                  <w:rPr>
                    <w:rFonts w:cs="Arial"/>
                    <w:color w:val="0070C0"/>
                    <w:spacing w:val="20"/>
                    <w:sz w:val="28"/>
                    <w:szCs w:val="28"/>
                  </w:rPr>
                  <w:t>CLICK AND SELECT YOUR ETHNICITY</w:t>
                </w:r>
              </w:sdtContent>
            </w:sdt>
          </w:p>
        </w:tc>
      </w:tr>
      <w:tr w:rsidR="00B21045" w:rsidRPr="00FD2A7B" w14:paraId="0A536022" w14:textId="77777777" w:rsidTr="00B21045">
        <w:trPr>
          <w:trHeight w:val="752"/>
        </w:trPr>
        <w:tc>
          <w:tcPr>
            <w:tcW w:w="3119" w:type="dxa"/>
            <w:vAlign w:val="center"/>
          </w:tcPr>
          <w:p w14:paraId="67E7E624" w14:textId="77777777" w:rsidR="00B21045" w:rsidRPr="00FD2A7B" w:rsidRDefault="00B21045" w:rsidP="00B21045">
            <w:pPr>
              <w:jc w:val="both"/>
              <w:rPr>
                <w:rFonts w:cs="Arial"/>
                <w:b/>
                <w:color w:val="3E1B59"/>
                <w:spacing w:val="20"/>
                <w:sz w:val="28"/>
                <w:szCs w:val="28"/>
              </w:rPr>
            </w:pPr>
            <w:r w:rsidRPr="00FD2A7B">
              <w:rPr>
                <w:rFonts w:cs="Arial"/>
                <w:b/>
                <w:color w:val="3E1B59"/>
                <w:spacing w:val="20"/>
                <w:sz w:val="28"/>
                <w:szCs w:val="28"/>
              </w:rPr>
              <w:t>GENDER:</w:t>
            </w:r>
          </w:p>
        </w:tc>
        <w:tc>
          <w:tcPr>
            <w:tcW w:w="6378" w:type="dxa"/>
            <w:vAlign w:val="center"/>
          </w:tcPr>
          <w:p w14:paraId="4674CFC4" w14:textId="77777777" w:rsidR="00B21045" w:rsidRPr="00FD2A7B" w:rsidRDefault="00F111C3" w:rsidP="00B21045">
            <w:pPr>
              <w:rPr>
                <w:rFonts w:cs="Arial"/>
                <w:color w:val="0070C0"/>
                <w:spacing w:val="20"/>
                <w:sz w:val="28"/>
                <w:szCs w:val="28"/>
              </w:rPr>
            </w:pPr>
            <w:sdt>
              <w:sdtPr>
                <w:rPr>
                  <w:rFonts w:cs="Arial"/>
                  <w:color w:val="0070C0"/>
                  <w:sz w:val="28"/>
                  <w:szCs w:val="28"/>
                </w:rPr>
                <w:alias w:val="GENDER"/>
                <w:tag w:val="GENDER"/>
                <w:id w:val="1891996831"/>
                <w:placeholder>
                  <w:docPart w:val="706E86B217BB417FB1B5A0A86CA7AFA3"/>
                </w:placeholder>
                <w:dropDownList>
                  <w:listItem w:displayText="CLICK AND SELECT YOUR GENDER" w:value="CLICK AND SELECT YOUR GENDER"/>
                  <w:listItem w:displayText="Female" w:value="Female"/>
                  <w:listItem w:displayText="Male" w:value="Male"/>
                  <w:listItem w:displayText="Transgender" w:value="Transgender"/>
                  <w:listItem w:displayText="Non-binary" w:value="Non-binary"/>
                  <w:listItem w:displayText="Not Disclosed" w:value="Not Disclosed"/>
                </w:dropDownList>
              </w:sdtPr>
              <w:sdtEndPr/>
              <w:sdtContent>
                <w:r w:rsidR="00B21045" w:rsidRPr="00FD2A7B">
                  <w:rPr>
                    <w:rFonts w:cs="Arial"/>
                    <w:color w:val="0070C0"/>
                    <w:sz w:val="28"/>
                    <w:szCs w:val="28"/>
                  </w:rPr>
                  <w:t>CLICK AND SELECT YOUR GENDER</w:t>
                </w:r>
              </w:sdtContent>
            </w:sdt>
          </w:p>
        </w:tc>
      </w:tr>
      <w:tr w:rsidR="00B21045" w:rsidRPr="00FD2A7B" w14:paraId="3AE21F93" w14:textId="77777777" w:rsidTr="00B21045">
        <w:trPr>
          <w:trHeight w:val="752"/>
        </w:trPr>
        <w:tc>
          <w:tcPr>
            <w:tcW w:w="3119" w:type="dxa"/>
            <w:vAlign w:val="center"/>
          </w:tcPr>
          <w:p w14:paraId="3B9BA83B" w14:textId="77777777" w:rsidR="00B21045" w:rsidRPr="00FD2A7B" w:rsidRDefault="00B21045" w:rsidP="00B21045">
            <w:pPr>
              <w:jc w:val="both"/>
              <w:rPr>
                <w:rFonts w:cs="Arial"/>
                <w:b/>
                <w:color w:val="3E1B59"/>
                <w:spacing w:val="20"/>
                <w:sz w:val="28"/>
                <w:szCs w:val="28"/>
              </w:rPr>
            </w:pPr>
            <w:r w:rsidRPr="00FD2A7B">
              <w:rPr>
                <w:rFonts w:cs="Arial"/>
                <w:b/>
                <w:color w:val="3E1B59"/>
                <w:spacing w:val="20"/>
                <w:sz w:val="28"/>
              </w:rPr>
              <w:t>SEXUALITY:</w:t>
            </w:r>
          </w:p>
        </w:tc>
        <w:tc>
          <w:tcPr>
            <w:tcW w:w="6378" w:type="dxa"/>
            <w:vAlign w:val="center"/>
          </w:tcPr>
          <w:p w14:paraId="5D91BBE5" w14:textId="77777777" w:rsidR="00B21045" w:rsidRPr="00FD2A7B" w:rsidRDefault="00F111C3" w:rsidP="00B21045">
            <w:pPr>
              <w:rPr>
                <w:rFonts w:cs="Arial"/>
                <w:color w:val="0070C0"/>
                <w:sz w:val="28"/>
                <w:szCs w:val="28"/>
              </w:rPr>
            </w:pPr>
            <w:sdt>
              <w:sdtPr>
                <w:rPr>
                  <w:rFonts w:cs="Arial"/>
                  <w:color w:val="0070C0"/>
                  <w:sz w:val="28"/>
                  <w:szCs w:val="28"/>
                </w:rPr>
                <w:alias w:val="SEXUALITY"/>
                <w:tag w:val="SEXUALITY"/>
                <w:id w:val="-1711787990"/>
                <w:placeholder>
                  <w:docPart w:val="B45D078B91564722BF45A44AE4097629"/>
                </w:placeholder>
                <w15:color w:val="0066FF"/>
                <w:dropDownList>
                  <w:listItem w:displayText="CLICK AND SELECT YOUR SEXUALITY" w:value="CLICK AND SELECT YOUR SEXUALITY"/>
                  <w:listItem w:displayText="Heterosexual" w:value="Heterosexual"/>
                  <w:listItem w:displayText="Gay" w:value="Gay"/>
                  <w:listItem w:displayText="Bisexual" w:value="Bisexual"/>
                  <w:listItem w:displayText="Lesbian" w:value="Lesbian"/>
                  <w:listItem w:displayText="Other" w:value="Other"/>
                  <w:listItem w:displayText="Not Disclosed" w:value="Not Disclosed"/>
                </w:dropDownList>
              </w:sdtPr>
              <w:sdtEndPr/>
              <w:sdtContent>
                <w:r w:rsidR="00B21045" w:rsidRPr="00FD2A7B">
                  <w:rPr>
                    <w:rFonts w:cs="Arial"/>
                    <w:color w:val="0070C0"/>
                    <w:sz w:val="28"/>
                    <w:szCs w:val="28"/>
                  </w:rPr>
                  <w:t>CLICK AND SELECT YOUR SEXUALITY</w:t>
                </w:r>
              </w:sdtContent>
            </w:sdt>
          </w:p>
        </w:tc>
      </w:tr>
      <w:tr w:rsidR="00B21045" w:rsidRPr="00FD2A7B" w14:paraId="69952CC2" w14:textId="77777777" w:rsidTr="00801766">
        <w:trPr>
          <w:trHeight w:val="752"/>
        </w:trPr>
        <w:tc>
          <w:tcPr>
            <w:tcW w:w="3119" w:type="dxa"/>
            <w:tcBorders>
              <w:bottom w:val="single" w:sz="12" w:space="0" w:color="3E1B59"/>
            </w:tcBorders>
            <w:vAlign w:val="center"/>
          </w:tcPr>
          <w:p w14:paraId="0FE22D03" w14:textId="77777777" w:rsidR="00B21045" w:rsidRPr="00FD2A7B" w:rsidRDefault="00B21045" w:rsidP="00B21045">
            <w:pPr>
              <w:jc w:val="both"/>
              <w:rPr>
                <w:rFonts w:cs="Arial"/>
                <w:b/>
                <w:color w:val="3E1B59"/>
                <w:spacing w:val="20"/>
                <w:sz w:val="28"/>
              </w:rPr>
            </w:pPr>
            <w:r w:rsidRPr="00FD2A7B">
              <w:rPr>
                <w:rFonts w:cs="Arial"/>
                <w:b/>
                <w:color w:val="3E1B59"/>
                <w:spacing w:val="20"/>
                <w:sz w:val="28"/>
              </w:rPr>
              <w:t>RELIGION:</w:t>
            </w:r>
          </w:p>
        </w:tc>
        <w:tc>
          <w:tcPr>
            <w:tcW w:w="6378" w:type="dxa"/>
            <w:vAlign w:val="center"/>
          </w:tcPr>
          <w:p w14:paraId="72E58110" w14:textId="77777777" w:rsidR="00B21045" w:rsidRPr="00FD2A7B" w:rsidRDefault="00F111C3" w:rsidP="00B21045">
            <w:pPr>
              <w:rPr>
                <w:rFonts w:cs="Arial"/>
                <w:color w:val="0070C0"/>
                <w:sz w:val="28"/>
                <w:szCs w:val="28"/>
              </w:rPr>
            </w:pPr>
            <w:sdt>
              <w:sdtPr>
                <w:rPr>
                  <w:rFonts w:cs="Arial"/>
                  <w:color w:val="0070C0"/>
                  <w:sz w:val="28"/>
                  <w:szCs w:val="28"/>
                </w:rPr>
                <w:alias w:val="SEXUALITY"/>
                <w:tag w:val="SEXUALITY"/>
                <w:id w:val="784088996"/>
                <w:placeholder>
                  <w:docPart w:val="D16B1047941848A79F6D9048B48E8602"/>
                </w:placeholder>
                <w15:color w:val="0066FF"/>
                <w:dropDownList>
                  <w:listItem w:displayText="CLICK AND SELECT YOUR RELIGION" w:value="CLICK AND SELECT YOUR RELIGION"/>
                  <w:listItem w:displayText="Christian" w:value="Christian"/>
                  <w:listItem w:displayText="Buddhist" w:value="Buddhist"/>
                  <w:listItem w:displayText="Catholic" w:value="Catholic"/>
                  <w:listItem w:displayText="Hindu" w:value="Hindu"/>
                  <w:listItem w:displayText="Jehovah's Witness" w:value="Jehovah's Witness"/>
                  <w:listItem w:displayText="No religion or belief" w:value="No religion or belief"/>
                  <w:listItem w:displayText="Rastafarian" w:value="Rastafarian"/>
                  <w:listItem w:displayText="Sikh" w:value="Sikh"/>
                  <w:listItem w:displayText="Other" w:value="Other"/>
                  <w:listItem w:displayText="Not Disclosed" w:value="Not Disclosed"/>
                </w:dropDownList>
              </w:sdtPr>
              <w:sdtEndPr/>
              <w:sdtContent>
                <w:r w:rsidR="00B21045" w:rsidRPr="00FD2A7B">
                  <w:rPr>
                    <w:rFonts w:cs="Arial"/>
                    <w:color w:val="0070C0"/>
                    <w:sz w:val="28"/>
                    <w:szCs w:val="28"/>
                  </w:rPr>
                  <w:t>CLICK AND SELECT YOUR RELIGION</w:t>
                </w:r>
              </w:sdtContent>
            </w:sdt>
          </w:p>
        </w:tc>
      </w:tr>
      <w:tr w:rsidR="00573FC0" w:rsidRPr="00FD2A7B" w14:paraId="62F895D5" w14:textId="77777777" w:rsidTr="00801766">
        <w:trPr>
          <w:trHeight w:val="752"/>
        </w:trPr>
        <w:tc>
          <w:tcPr>
            <w:tcW w:w="3119" w:type="dxa"/>
            <w:tcBorders>
              <w:top w:val="single" w:sz="12" w:space="0" w:color="3E1B59"/>
              <w:bottom w:val="single" w:sz="12" w:space="0" w:color="3E1B59"/>
              <w:right w:val="nil"/>
            </w:tcBorders>
            <w:vAlign w:val="center"/>
          </w:tcPr>
          <w:p w14:paraId="58726C45" w14:textId="77777777" w:rsidR="00573FC0" w:rsidRPr="00FD2A7B" w:rsidRDefault="00573FC0" w:rsidP="00573FC0">
            <w:pPr>
              <w:jc w:val="both"/>
              <w:rPr>
                <w:rFonts w:cs="Arial"/>
                <w:b/>
                <w:color w:val="3E1B59"/>
                <w:spacing w:val="20"/>
                <w:sz w:val="28"/>
              </w:rPr>
            </w:pPr>
            <w:r w:rsidRPr="00FD2A7B">
              <w:rPr>
                <w:rFonts w:cs="Arial"/>
                <w:b/>
                <w:color w:val="3E1B59"/>
                <w:spacing w:val="20"/>
                <w:sz w:val="28"/>
              </w:rPr>
              <w:t>DISABILITY:</w:t>
            </w:r>
          </w:p>
        </w:tc>
        <w:tc>
          <w:tcPr>
            <w:tcW w:w="6378" w:type="dxa"/>
            <w:tcBorders>
              <w:top w:val="single" w:sz="12" w:space="0" w:color="3E1B59"/>
              <w:left w:val="nil"/>
              <w:bottom w:val="single" w:sz="12" w:space="0" w:color="3E1B59"/>
            </w:tcBorders>
            <w:vAlign w:val="center"/>
          </w:tcPr>
          <w:p w14:paraId="38B06AA9" w14:textId="77777777" w:rsidR="00573FC0" w:rsidRPr="00FD2A7B" w:rsidRDefault="00F111C3" w:rsidP="00FF0277">
            <w:pPr>
              <w:rPr>
                <w:rFonts w:cs="Arial"/>
                <w:color w:val="0070C0"/>
                <w:sz w:val="28"/>
                <w:szCs w:val="28"/>
              </w:rPr>
            </w:pPr>
            <w:sdt>
              <w:sdtPr>
                <w:rPr>
                  <w:rFonts w:cs="Arial"/>
                  <w:color w:val="0070C0"/>
                  <w:sz w:val="28"/>
                  <w:szCs w:val="28"/>
                </w:rPr>
                <w:alias w:val="DISABILITY"/>
                <w:tag w:val="DISABILITY"/>
                <w:id w:val="-1472280797"/>
                <w:placeholder>
                  <w:docPart w:val="96D689E1900E416D928C004A066646B5"/>
                </w:placeholder>
                <w15:color w:val="0066FF"/>
                <w:dropDownList>
                  <w:listItem w:displayText="Mental Health Disability" w:value="Mental Health Disability"/>
                  <w:listItem w:displayText="Physical Disability" w:value="Physical Disability"/>
                  <w:listItem w:displayText="Both Mental &amp; Physical Disability " w:value="Both Mental &amp; Physical Disability "/>
                  <w:listItem w:displayText="Not Disclosed" w:value="Not Disclosed"/>
                </w:dropDownList>
              </w:sdtPr>
              <w:sdtEndPr/>
              <w:sdtContent>
                <w:r w:rsidR="00573FC0" w:rsidRPr="00FD2A7B">
                  <w:rPr>
                    <w:rFonts w:cs="Arial"/>
                    <w:color w:val="0070C0"/>
                    <w:sz w:val="28"/>
                    <w:szCs w:val="28"/>
                  </w:rPr>
                  <w:t>CLICK AND SELECT YOUR DISABILITY</w:t>
                </w:r>
              </w:sdtContent>
            </w:sdt>
          </w:p>
        </w:tc>
      </w:tr>
    </w:tbl>
    <w:p w14:paraId="79A564C6" w14:textId="2B6636D3" w:rsidR="00B21045" w:rsidRPr="00FD2A7B" w:rsidRDefault="00B21045" w:rsidP="00B21045">
      <w:pPr>
        <w:jc w:val="center"/>
        <w:rPr>
          <w:rFonts w:cs="Arial"/>
          <w:b/>
          <w:i/>
          <w:sz w:val="28"/>
          <w:szCs w:val="28"/>
        </w:rPr>
      </w:pPr>
      <w:r w:rsidRPr="00FD2A7B">
        <w:rPr>
          <w:rFonts w:cs="Arial"/>
          <w:b/>
          <w:i/>
          <w:sz w:val="28"/>
          <w:szCs w:val="28"/>
        </w:rPr>
        <w:t xml:space="preserve"> </w:t>
      </w:r>
    </w:p>
    <w:p w14:paraId="0B51FE25" w14:textId="77777777" w:rsidR="003272BE" w:rsidRPr="00FD2A7B" w:rsidRDefault="003272BE" w:rsidP="00B21045">
      <w:pPr>
        <w:jc w:val="center"/>
        <w:rPr>
          <w:rFonts w:cs="Arial"/>
          <w:b/>
          <w:i/>
          <w:sz w:val="28"/>
          <w:szCs w:val="28"/>
        </w:rPr>
      </w:pPr>
    </w:p>
    <w:p w14:paraId="0720D0E1" w14:textId="4C7D4B81" w:rsidR="00FE52FE" w:rsidRPr="00FD2A7B" w:rsidRDefault="00B21045" w:rsidP="006A2333">
      <w:pPr>
        <w:tabs>
          <w:tab w:val="left" w:pos="360"/>
        </w:tabs>
        <w:spacing w:before="100"/>
        <w:jc w:val="center"/>
        <w:rPr>
          <w:rFonts w:eastAsia="Arial" w:cs="Arial"/>
        </w:rPr>
      </w:pPr>
      <w:r w:rsidRPr="00FD2A7B">
        <w:rPr>
          <w:rFonts w:cs="Arial"/>
          <w:b/>
          <w:color w:val="3E1B59"/>
          <w:sz w:val="28"/>
          <w:szCs w:val="28"/>
        </w:rPr>
        <w:t>THANK YOU FOR COMPLETING THIS FORM.</w:t>
      </w:r>
      <w:r w:rsidR="003272BE" w:rsidRPr="00FD2A7B">
        <w:rPr>
          <w:rFonts w:cs="Arial"/>
          <w:b/>
          <w:color w:val="3E1B59"/>
          <w:sz w:val="28"/>
          <w:szCs w:val="28"/>
        </w:rPr>
        <w:t xml:space="preserve"> THIS WILL BE SEPARATED FROM YOUR APPLICATION BEFORE SHORTLISTIN</w:t>
      </w:r>
      <w:r w:rsidR="006A2333">
        <w:rPr>
          <w:rFonts w:cs="Arial"/>
          <w:b/>
          <w:color w:val="3E1B59"/>
          <w:sz w:val="28"/>
          <w:szCs w:val="28"/>
        </w:rPr>
        <w:t>G</w:t>
      </w:r>
    </w:p>
    <w:sectPr w:rsidR="00FE52FE" w:rsidRPr="00FD2A7B" w:rsidSect="003E59EC">
      <w:pgSz w:w="11907" w:h="16840" w:code="9"/>
      <w:pgMar w:top="1276" w:right="1259" w:bottom="1440" w:left="110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A5B7" w14:textId="77777777" w:rsidR="003E20C8" w:rsidRDefault="003E20C8">
      <w:r>
        <w:separator/>
      </w:r>
    </w:p>
  </w:endnote>
  <w:endnote w:type="continuationSeparator" w:id="0">
    <w:p w14:paraId="1B956DAC" w14:textId="77777777" w:rsidR="003E20C8" w:rsidRDefault="003E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62A3A0t00">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D3CC" w14:textId="77777777" w:rsidR="00B732AB" w:rsidRDefault="00B732AB" w:rsidP="00673C45">
    <w:pPr>
      <w:pStyle w:val="Footer"/>
      <w:pBdr>
        <w:top w:val="single" w:sz="4" w:space="1" w:color="00206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F769" w14:textId="77777777" w:rsidR="00FD2A7B" w:rsidRDefault="00FD2A7B" w:rsidP="00FD2A7B">
    <w:pPr>
      <w:pStyle w:val="Footer"/>
      <w:pBdr>
        <w:top w:val="single" w:sz="4" w:space="1" w:color="auto"/>
      </w:pBdr>
      <w:tabs>
        <w:tab w:val="left" w:pos="1380"/>
        <w:tab w:val="center" w:pos="5040"/>
      </w:tabs>
      <w:rPr>
        <w:rFonts w:cs="Arial"/>
        <w:b/>
        <w:i/>
        <w:color w:val="002060"/>
        <w:sz w:val="20"/>
      </w:rPr>
    </w:pPr>
    <w:r w:rsidRPr="00801766">
      <w:rPr>
        <w:rFonts w:cs="Arial"/>
        <w:b/>
        <w:i/>
        <w:color w:val="002060"/>
        <w:sz w:val="20"/>
      </w:rPr>
      <w:t>Lived Experience Leading Change</w:t>
    </w:r>
  </w:p>
  <w:p w14:paraId="3CE01A4D" w14:textId="77777777" w:rsidR="00FD2A7B" w:rsidRDefault="00FD2A7B" w:rsidP="00FD2A7B">
    <w:pPr>
      <w:pStyle w:val="Footer"/>
      <w:tabs>
        <w:tab w:val="left" w:pos="1380"/>
        <w:tab w:val="center" w:pos="5040"/>
      </w:tabs>
      <w:rPr>
        <w:rFonts w:cs="Arial"/>
        <w:b/>
        <w:i/>
        <w:color w:val="002060"/>
        <w:sz w:val="20"/>
      </w:rPr>
    </w:pPr>
  </w:p>
  <w:p w14:paraId="551A6540" w14:textId="04CFB21D" w:rsidR="00B732AB" w:rsidRPr="0024495E" w:rsidRDefault="00B732AB" w:rsidP="0024495E">
    <w:pPr>
      <w:pStyle w:val="HeaderStyle1"/>
      <w:rPr>
        <w:rFonts w:cs="Arial"/>
        <w:b/>
        <w:i/>
        <w:color w:val="002060"/>
        <w:spacing w:val="60"/>
        <w:sz w:val="20"/>
      </w:rPr>
    </w:pPr>
    <w:r w:rsidRPr="00673C45">
      <w:rPr>
        <w:rFonts w:cs="Arial"/>
        <w:b/>
        <w:i/>
        <w:color w:val="002060"/>
        <w:sz w:val="20"/>
      </w:rPr>
      <w:fldChar w:fldCharType="begin"/>
    </w:r>
    <w:r w:rsidRPr="00673C45">
      <w:rPr>
        <w:rFonts w:cs="Arial"/>
        <w:b/>
        <w:i/>
        <w:color w:val="002060"/>
        <w:sz w:val="20"/>
      </w:rPr>
      <w:instrText xml:space="preserve"> PAGE   \* MERGEFORMAT </w:instrText>
    </w:r>
    <w:r w:rsidRPr="00673C45">
      <w:rPr>
        <w:rFonts w:cs="Arial"/>
        <w:b/>
        <w:i/>
        <w:color w:val="002060"/>
        <w:sz w:val="20"/>
      </w:rPr>
      <w:fldChar w:fldCharType="separate"/>
    </w:r>
    <w:r w:rsidR="00BD0698" w:rsidRPr="00BD0698">
      <w:rPr>
        <w:rFonts w:cs="Arial"/>
        <w:b/>
        <w:bCs/>
        <w:i/>
        <w:noProof/>
        <w:color w:val="002060"/>
        <w:sz w:val="20"/>
      </w:rPr>
      <w:t>19</w:t>
    </w:r>
    <w:r w:rsidRPr="00673C45">
      <w:rPr>
        <w:rFonts w:cs="Arial"/>
        <w:b/>
        <w:bCs/>
        <w:i/>
        <w:noProof/>
        <w:color w:val="002060"/>
        <w:sz w:val="20"/>
      </w:rPr>
      <w:fldChar w:fldCharType="end"/>
    </w:r>
    <w:r w:rsidRPr="00673C45">
      <w:rPr>
        <w:rFonts w:cs="Arial"/>
        <w:b/>
        <w:bCs/>
        <w:i/>
        <w:color w:val="002060"/>
        <w:sz w:val="20"/>
      </w:rPr>
      <w:t xml:space="preserve"> </w:t>
    </w:r>
    <w:r w:rsidRPr="00673C45">
      <w:rPr>
        <w:rFonts w:cs="Arial"/>
        <w:b/>
        <w:i/>
        <w:color w:val="002060"/>
        <w:sz w:val="20"/>
      </w:rPr>
      <w:t>|</w:t>
    </w:r>
    <w:r w:rsidRPr="00673C45">
      <w:rPr>
        <w:rFonts w:cs="Arial"/>
        <w:b/>
        <w:bCs/>
        <w:i/>
        <w:color w:val="002060"/>
        <w:sz w:val="20"/>
      </w:rPr>
      <w:t xml:space="preserve"> </w:t>
    </w:r>
    <w:r w:rsidRPr="00673C45">
      <w:rPr>
        <w:rFonts w:cs="Arial"/>
        <w:b/>
        <w:i/>
        <w:color w:val="002060"/>
        <w:spacing w:val="60"/>
        <w:sz w:val="20"/>
      </w:rPr>
      <w:t>Page</w:t>
    </w:r>
    <w:r>
      <w:rPr>
        <w:rFonts w:cs="Arial"/>
        <w:b/>
        <w:i/>
        <w:color w:val="002060"/>
        <w:spacing w:val="60"/>
        <w:sz w:val="20"/>
      </w:rPr>
      <w:t xml:space="preserve"> D.3.1.2 Events</w:t>
    </w:r>
    <w:r w:rsidRPr="0024495E">
      <w:rPr>
        <w:rFonts w:cs="Arial"/>
        <w:b/>
        <w:i/>
        <w:color w:val="002060"/>
        <w:spacing w:val="60"/>
        <w:sz w:val="20"/>
      </w:rPr>
      <w:t xml:space="preserve"> Coordinator Application Pack</w:t>
    </w:r>
    <w:r w:rsidR="00E47B9F">
      <w:rPr>
        <w:rFonts w:cs="Arial"/>
        <w:b/>
        <w:i/>
        <w:color w:val="002060"/>
        <w:spacing w:val="60"/>
        <w:sz w:val="20"/>
      </w:rPr>
      <w:t xml:space="preserve"> </w:t>
    </w:r>
    <w:r w:rsidR="00E47B9F">
      <w:rPr>
        <w:rFonts w:cs="Arial"/>
        <w:b/>
        <w:i/>
        <w:color w:val="002060"/>
        <w:spacing w:val="60"/>
        <w:sz w:val="20"/>
      </w:rPr>
      <w:t>HU-V</w:t>
    </w:r>
    <w:r w:rsidR="00FD21E1">
      <w:rPr>
        <w:rFonts w:cs="Arial"/>
        <w:b/>
        <w:i/>
        <w:color w:val="002060"/>
        <w:spacing w:val="60"/>
        <w:sz w:val="20"/>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9AA" w14:textId="3D0DE7E1" w:rsidR="00B732AB" w:rsidRDefault="00B732AB" w:rsidP="00321C3D">
    <w:pPr>
      <w:pStyle w:val="Footer"/>
      <w:tabs>
        <w:tab w:val="left" w:pos="1380"/>
        <w:tab w:val="center" w:pos="5040"/>
      </w:tabs>
      <w:jc w:val="center"/>
      <w:rPr>
        <w:rFonts w:cs="Arial"/>
        <w:color w:val="003366"/>
        <w:sz w:val="20"/>
      </w:rPr>
    </w:pPr>
    <w:r>
      <w:rPr>
        <w:rFonts w:cs="Arial"/>
        <w:b/>
        <w:noProof/>
        <w:color w:val="002060"/>
        <w:sz w:val="28"/>
        <w:szCs w:val="24"/>
        <w:lang w:eastAsia="en-GB"/>
      </w:rPr>
      <w:drawing>
        <wp:anchor distT="0" distB="0" distL="114300" distR="114300" simplePos="0" relativeHeight="251658752" behindDoc="1" locked="0" layoutInCell="1" allowOverlap="1" wp14:anchorId="146D06D1" wp14:editId="532AA672">
          <wp:simplePos x="0" y="0"/>
          <wp:positionH relativeFrom="column">
            <wp:posOffset>-85090</wp:posOffset>
          </wp:positionH>
          <wp:positionV relativeFrom="paragraph">
            <wp:posOffset>160020</wp:posOffset>
          </wp:positionV>
          <wp:extent cx="1085850" cy="1085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QS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p w14:paraId="5B52C23A" w14:textId="706A6768" w:rsidR="00B732AB" w:rsidRPr="0024495E" w:rsidRDefault="00B732AB" w:rsidP="00321C3D">
    <w:pPr>
      <w:jc w:val="right"/>
      <w:rPr>
        <w:rFonts w:cs="Arial"/>
        <w:b/>
        <w:color w:val="002060"/>
        <w:sz w:val="28"/>
        <w:szCs w:val="24"/>
      </w:rPr>
    </w:pPr>
    <w:r w:rsidRPr="0024495E">
      <w:rPr>
        <w:rFonts w:cs="Arial"/>
        <w:b/>
        <w:color w:val="002060"/>
        <w:sz w:val="28"/>
        <w:szCs w:val="24"/>
      </w:rPr>
      <w:t>Hear Us</w:t>
    </w:r>
  </w:p>
  <w:p w14:paraId="10F21240" w14:textId="77777777" w:rsidR="00B732AB" w:rsidRPr="0024495E" w:rsidRDefault="00B732AB" w:rsidP="00321C3D">
    <w:pPr>
      <w:jc w:val="right"/>
      <w:rPr>
        <w:rFonts w:cs="Arial"/>
        <w:color w:val="002060"/>
        <w:sz w:val="28"/>
        <w:szCs w:val="24"/>
      </w:rPr>
    </w:pPr>
    <w:r w:rsidRPr="0024495E">
      <w:rPr>
        <w:rFonts w:cs="Arial"/>
        <w:color w:val="002060"/>
        <w:sz w:val="28"/>
        <w:szCs w:val="24"/>
      </w:rPr>
      <w:t>Orchard House</w:t>
    </w:r>
  </w:p>
  <w:p w14:paraId="31B2D94C" w14:textId="77777777" w:rsidR="00B732AB" w:rsidRPr="0024495E" w:rsidRDefault="00B732AB" w:rsidP="00321C3D">
    <w:pPr>
      <w:jc w:val="right"/>
      <w:rPr>
        <w:rFonts w:cs="Arial"/>
        <w:color w:val="002060"/>
        <w:sz w:val="28"/>
        <w:szCs w:val="24"/>
      </w:rPr>
    </w:pPr>
    <w:r w:rsidRPr="0024495E">
      <w:rPr>
        <w:rFonts w:cs="Arial"/>
        <w:color w:val="002060"/>
        <w:sz w:val="28"/>
        <w:szCs w:val="24"/>
      </w:rPr>
      <w:t>15a Purley Road</w:t>
    </w:r>
  </w:p>
  <w:p w14:paraId="35470D5B" w14:textId="77777777" w:rsidR="00B732AB" w:rsidRPr="0024495E" w:rsidRDefault="00B732AB" w:rsidP="00321C3D">
    <w:pPr>
      <w:jc w:val="right"/>
      <w:rPr>
        <w:rFonts w:cs="Arial"/>
        <w:color w:val="002060"/>
        <w:sz w:val="28"/>
        <w:szCs w:val="24"/>
      </w:rPr>
    </w:pPr>
    <w:r w:rsidRPr="0024495E">
      <w:rPr>
        <w:rFonts w:cs="Arial"/>
        <w:color w:val="002060"/>
        <w:sz w:val="28"/>
        <w:szCs w:val="24"/>
      </w:rPr>
      <w:t>South Croydon</w:t>
    </w:r>
  </w:p>
  <w:p w14:paraId="01D8203F" w14:textId="77777777" w:rsidR="00B732AB" w:rsidRPr="0024495E" w:rsidRDefault="00B732AB" w:rsidP="00321C3D">
    <w:pPr>
      <w:jc w:val="right"/>
      <w:rPr>
        <w:rFonts w:cs="Arial"/>
        <w:color w:val="002060"/>
        <w:sz w:val="28"/>
        <w:szCs w:val="24"/>
      </w:rPr>
    </w:pPr>
    <w:r w:rsidRPr="0024495E">
      <w:rPr>
        <w:rFonts w:cs="Arial"/>
        <w:color w:val="002060"/>
        <w:sz w:val="28"/>
        <w:szCs w:val="24"/>
      </w:rPr>
      <w:t>CR2 6EZ</w:t>
    </w:r>
  </w:p>
  <w:p w14:paraId="5B59CF9A" w14:textId="77777777" w:rsidR="00B732AB" w:rsidRPr="0024495E" w:rsidRDefault="00B732AB" w:rsidP="00321C3D">
    <w:pPr>
      <w:jc w:val="right"/>
      <w:rPr>
        <w:rFonts w:cs="Arial"/>
        <w:color w:val="002060"/>
        <w:sz w:val="28"/>
        <w:szCs w:val="24"/>
      </w:rPr>
    </w:pPr>
  </w:p>
  <w:p w14:paraId="1F7E2210" w14:textId="77777777" w:rsidR="00B732AB" w:rsidRPr="0024495E" w:rsidRDefault="00B732AB" w:rsidP="00321C3D">
    <w:pPr>
      <w:jc w:val="right"/>
      <w:rPr>
        <w:rFonts w:cs="Arial"/>
        <w:color w:val="002060"/>
        <w:sz w:val="28"/>
        <w:szCs w:val="24"/>
      </w:rPr>
    </w:pPr>
    <w:r w:rsidRPr="0024495E">
      <w:rPr>
        <w:rFonts w:cs="Arial"/>
        <w:color w:val="002060"/>
        <w:sz w:val="28"/>
        <w:szCs w:val="24"/>
      </w:rPr>
      <w:t>Telephone: 020 8681 6888</w:t>
    </w:r>
  </w:p>
  <w:p w14:paraId="44ED857F" w14:textId="695E34DE" w:rsidR="00B732AB" w:rsidRPr="0024495E" w:rsidRDefault="00B732AB" w:rsidP="00321C3D">
    <w:pPr>
      <w:jc w:val="right"/>
      <w:rPr>
        <w:rFonts w:cs="Arial"/>
        <w:color w:val="002060"/>
        <w:sz w:val="28"/>
        <w:szCs w:val="24"/>
      </w:rPr>
    </w:pPr>
    <w:r w:rsidRPr="0024495E">
      <w:rPr>
        <w:rFonts w:cs="Arial"/>
        <w:color w:val="002060"/>
        <w:sz w:val="28"/>
        <w:szCs w:val="24"/>
      </w:rPr>
      <w:t>Email: hello@hear-us.org</w:t>
    </w:r>
  </w:p>
  <w:p w14:paraId="67273020" w14:textId="77777777" w:rsidR="00B732AB" w:rsidRPr="0024495E" w:rsidRDefault="00B732AB" w:rsidP="00321C3D">
    <w:pPr>
      <w:jc w:val="right"/>
      <w:rPr>
        <w:rFonts w:cs="Arial"/>
        <w:color w:val="002060"/>
        <w:sz w:val="28"/>
        <w:szCs w:val="24"/>
      </w:rPr>
    </w:pPr>
    <w:r w:rsidRPr="0024495E">
      <w:rPr>
        <w:rFonts w:cs="Arial"/>
        <w:color w:val="002060"/>
        <w:sz w:val="28"/>
        <w:szCs w:val="24"/>
      </w:rPr>
      <w:t>Website: www.hear-us.org</w:t>
    </w:r>
  </w:p>
  <w:p w14:paraId="40BC3328" w14:textId="77777777" w:rsidR="00760C01" w:rsidRDefault="00B732AB" w:rsidP="0024495E">
    <w:pPr>
      <w:jc w:val="right"/>
      <w:rPr>
        <w:rFonts w:cs="Arial"/>
        <w:color w:val="002060"/>
        <w:sz w:val="28"/>
        <w:szCs w:val="24"/>
      </w:rPr>
    </w:pPr>
    <w:r w:rsidRPr="0024495E">
      <w:rPr>
        <w:rFonts w:cs="Arial"/>
        <w:color w:val="002060"/>
        <w:sz w:val="28"/>
        <w:szCs w:val="24"/>
      </w:rPr>
      <w:t>Re</w:t>
    </w:r>
    <w:r>
      <w:rPr>
        <w:rFonts w:cs="Arial"/>
        <w:color w:val="002060"/>
        <w:sz w:val="28"/>
        <w:szCs w:val="24"/>
      </w:rPr>
      <w:t>gistered in England No. 6891337</w:t>
    </w:r>
  </w:p>
  <w:p w14:paraId="50506D51" w14:textId="2193DE19" w:rsidR="00B732AB" w:rsidRPr="0024495E" w:rsidRDefault="00B732AB" w:rsidP="0024495E">
    <w:pPr>
      <w:jc w:val="right"/>
      <w:rPr>
        <w:rFonts w:cs="Arial"/>
        <w:color w:val="002060"/>
        <w:sz w:val="28"/>
        <w:szCs w:val="24"/>
      </w:rPr>
    </w:pPr>
    <w:r w:rsidRPr="0024495E">
      <w:rPr>
        <w:rFonts w:cs="Arial"/>
        <w:color w:val="002060"/>
        <w:sz w:val="28"/>
        <w:szCs w:val="24"/>
      </w:rPr>
      <w:t>Charity No.1135535</w:t>
    </w:r>
  </w:p>
  <w:p w14:paraId="387EA2C7" w14:textId="77777777" w:rsidR="00B732AB" w:rsidRPr="00673C45" w:rsidRDefault="00B732AB" w:rsidP="00673C45">
    <w:pPr>
      <w:tabs>
        <w:tab w:val="left" w:pos="2760"/>
      </w:tabs>
      <w:rPr>
        <w:rFonts w:cs="Arial"/>
        <w:color w:val="002060"/>
        <w:sz w:val="20"/>
      </w:rPr>
    </w:pPr>
    <w:r>
      <w:rPr>
        <w:rFonts w:cs="Arial"/>
        <w:color w:val="002060"/>
        <w:sz w:val="20"/>
      </w:rPr>
      <w:tab/>
    </w:r>
  </w:p>
  <w:p w14:paraId="6D378AC6" w14:textId="77777777" w:rsidR="00B732AB" w:rsidRPr="00673C45" w:rsidRDefault="00B732AB" w:rsidP="00673C45">
    <w:pPr>
      <w:pBdr>
        <w:top w:val="single" w:sz="4" w:space="1" w:color="002060"/>
      </w:pBdr>
      <w:spacing w:before="120"/>
      <w:jc w:val="center"/>
      <w:rPr>
        <w:rFonts w:cs="Arial"/>
        <w:color w:val="002060"/>
        <w:sz w:val="18"/>
      </w:rPr>
    </w:pPr>
    <w:r w:rsidRPr="00673C45">
      <w:rPr>
        <w:rFonts w:cs="Arial"/>
        <w:color w:val="002060"/>
        <w:sz w:val="24"/>
        <w:szCs w:val="28"/>
        <w:shd w:val="clear" w:color="auto" w:fill="FFFFFF"/>
      </w:rPr>
      <w:t>Croydon’s Mental Health Service User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AAB6" w14:textId="77777777" w:rsidR="003E20C8" w:rsidRDefault="003E20C8">
      <w:r>
        <w:separator/>
      </w:r>
    </w:p>
  </w:footnote>
  <w:footnote w:type="continuationSeparator" w:id="0">
    <w:p w14:paraId="2FD53628" w14:textId="77777777" w:rsidR="003E20C8" w:rsidRDefault="003E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646F" w14:textId="77777777" w:rsidR="00FD21E1" w:rsidRDefault="00FD2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4F04" w14:textId="77777777" w:rsidR="00B732AB" w:rsidRPr="00673C45" w:rsidRDefault="00B732AB" w:rsidP="00673C45">
    <w:pPr>
      <w:spacing w:after="120"/>
      <w:jc w:val="center"/>
      <w:rPr>
        <w:rFonts w:cs="Arial"/>
        <w:b/>
        <w:color w:val="002060"/>
      </w:rPr>
    </w:pPr>
    <w:r w:rsidRPr="00673C45">
      <w:rPr>
        <w:noProof/>
        <w:color w:val="002060"/>
        <w:lang w:eastAsia="en-GB"/>
      </w:rPr>
      <w:drawing>
        <wp:anchor distT="0" distB="0" distL="114300" distR="114300" simplePos="0" relativeHeight="251657728" behindDoc="0" locked="0" layoutInCell="1" allowOverlap="1" wp14:anchorId="4B8ED6D6" wp14:editId="41D4A755">
          <wp:simplePos x="0" y="0"/>
          <wp:positionH relativeFrom="column">
            <wp:posOffset>-323215</wp:posOffset>
          </wp:positionH>
          <wp:positionV relativeFrom="paragraph">
            <wp:posOffset>-80010</wp:posOffset>
          </wp:positionV>
          <wp:extent cx="695325" cy="687212"/>
          <wp:effectExtent l="0" t="0" r="0" b="0"/>
          <wp:wrapNone/>
          <wp:docPr id="5" name="Picture 5" descr="HEARUSLogo2011-CYMKPrint-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RUSLogo2011-CYMKPrint-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29" cy="69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C45">
      <w:rPr>
        <w:rFonts w:cs="Arial"/>
        <w:b/>
        <w:color w:val="002060"/>
      </w:rPr>
      <w:t>Hear Us</w:t>
    </w:r>
  </w:p>
  <w:p w14:paraId="590F0EEA" w14:textId="77777777" w:rsidR="00B732AB" w:rsidRPr="00673C45" w:rsidRDefault="00B732AB" w:rsidP="00673C45">
    <w:pPr>
      <w:tabs>
        <w:tab w:val="left" w:pos="7797"/>
      </w:tabs>
      <w:spacing w:after="120"/>
      <w:ind w:left="1134" w:right="1746"/>
      <w:jc w:val="center"/>
      <w:rPr>
        <w:rFonts w:cs="Arial"/>
        <w:color w:val="002060"/>
      </w:rPr>
    </w:pPr>
    <w:r w:rsidRPr="00673C45">
      <w:rPr>
        <w:rFonts w:cs="Arial"/>
        <w:bCs/>
        <w:color w:val="002060"/>
      </w:rPr>
      <w:t>To promote, educate, communicate and empower,</w:t>
    </w:r>
    <w:r>
      <w:rPr>
        <w:rFonts w:cs="Arial"/>
        <w:bCs/>
        <w:color w:val="002060"/>
      </w:rPr>
      <w:t xml:space="preserve"> f</w:t>
    </w:r>
    <w:r w:rsidRPr="00673C45">
      <w:rPr>
        <w:rFonts w:cs="Arial"/>
        <w:bCs/>
        <w:color w:val="002060"/>
      </w:rPr>
      <w:t>or the benefit and interest of people affected by mental health issues</w:t>
    </w:r>
  </w:p>
  <w:p w14:paraId="31BC0545" w14:textId="77777777" w:rsidR="00B732AB" w:rsidRPr="00673C45" w:rsidRDefault="00B732AB" w:rsidP="00673C45">
    <w:pPr>
      <w:pStyle w:val="Header"/>
      <w:pBdr>
        <w:top w:val="single" w:sz="4" w:space="1" w:color="002060"/>
      </w:pBdr>
      <w:rPr>
        <w:color w:val="00206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60DF" w14:textId="77777777" w:rsidR="00B732AB" w:rsidRPr="00130FEE" w:rsidRDefault="00B732AB" w:rsidP="0024495E">
    <w:pPr>
      <w:pStyle w:val="Header"/>
      <w:tabs>
        <w:tab w:val="clear" w:pos="8640"/>
        <w:tab w:val="right" w:pos="9498"/>
      </w:tabs>
    </w:pPr>
    <w:r>
      <w:rPr>
        <w:noProof/>
        <w:lang w:eastAsia="en-GB"/>
      </w:rPr>
      <w:drawing>
        <wp:inline distT="0" distB="0" distL="0" distR="0" wp14:anchorId="16244EAF" wp14:editId="1333F8A1">
          <wp:extent cx="6041919" cy="96561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 A4 HearUsLetter2019Blue-LetterHead-AQS@hear-u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41919" cy="9656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BBE"/>
    <w:multiLevelType w:val="multilevel"/>
    <w:tmpl w:val="DDE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E2980"/>
    <w:multiLevelType w:val="hybridMultilevel"/>
    <w:tmpl w:val="89E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36137"/>
    <w:multiLevelType w:val="hybridMultilevel"/>
    <w:tmpl w:val="8DCA0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86511"/>
    <w:multiLevelType w:val="multilevel"/>
    <w:tmpl w:val="0C7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EC556"/>
    <w:multiLevelType w:val="hybridMultilevel"/>
    <w:tmpl w:val="FCEED21E"/>
    <w:lvl w:ilvl="0" w:tplc="598475D6">
      <w:start w:val="1"/>
      <w:numFmt w:val="decimal"/>
      <w:lvlText w:val="%1."/>
      <w:lvlJc w:val="left"/>
      <w:pPr>
        <w:ind w:left="720" w:hanging="360"/>
      </w:pPr>
    </w:lvl>
    <w:lvl w:ilvl="1" w:tplc="FE709D16">
      <w:start w:val="1"/>
      <w:numFmt w:val="lowerLetter"/>
      <w:lvlText w:val="%2."/>
      <w:lvlJc w:val="left"/>
      <w:pPr>
        <w:ind w:left="1440" w:hanging="360"/>
      </w:pPr>
    </w:lvl>
    <w:lvl w:ilvl="2" w:tplc="EEB67C2E">
      <w:start w:val="1"/>
      <w:numFmt w:val="lowerRoman"/>
      <w:lvlText w:val="%3."/>
      <w:lvlJc w:val="right"/>
      <w:pPr>
        <w:ind w:left="2160" w:hanging="180"/>
      </w:pPr>
    </w:lvl>
    <w:lvl w:ilvl="3" w:tplc="677C7DAA">
      <w:start w:val="1"/>
      <w:numFmt w:val="decimal"/>
      <w:lvlText w:val="%4."/>
      <w:lvlJc w:val="left"/>
      <w:pPr>
        <w:ind w:left="2880" w:hanging="360"/>
      </w:pPr>
    </w:lvl>
    <w:lvl w:ilvl="4" w:tplc="760C4A5C">
      <w:start w:val="1"/>
      <w:numFmt w:val="lowerLetter"/>
      <w:lvlText w:val="%5."/>
      <w:lvlJc w:val="left"/>
      <w:pPr>
        <w:ind w:left="3600" w:hanging="360"/>
      </w:pPr>
    </w:lvl>
    <w:lvl w:ilvl="5" w:tplc="F92E09BA">
      <w:start w:val="1"/>
      <w:numFmt w:val="lowerRoman"/>
      <w:lvlText w:val="%6."/>
      <w:lvlJc w:val="right"/>
      <w:pPr>
        <w:ind w:left="4320" w:hanging="180"/>
      </w:pPr>
    </w:lvl>
    <w:lvl w:ilvl="6" w:tplc="5F022AF4">
      <w:start w:val="1"/>
      <w:numFmt w:val="decimal"/>
      <w:lvlText w:val="%7."/>
      <w:lvlJc w:val="left"/>
      <w:pPr>
        <w:ind w:left="5040" w:hanging="360"/>
      </w:pPr>
    </w:lvl>
    <w:lvl w:ilvl="7" w:tplc="49F825B2">
      <w:start w:val="1"/>
      <w:numFmt w:val="lowerLetter"/>
      <w:lvlText w:val="%8."/>
      <w:lvlJc w:val="left"/>
      <w:pPr>
        <w:ind w:left="5760" w:hanging="360"/>
      </w:pPr>
    </w:lvl>
    <w:lvl w:ilvl="8" w:tplc="8006F668">
      <w:start w:val="1"/>
      <w:numFmt w:val="lowerRoman"/>
      <w:lvlText w:val="%9."/>
      <w:lvlJc w:val="right"/>
      <w:pPr>
        <w:ind w:left="6480" w:hanging="180"/>
      </w:pPr>
    </w:lvl>
  </w:abstractNum>
  <w:abstractNum w:abstractNumId="5" w15:restartNumberingAfterBreak="0">
    <w:nsid w:val="1A8E7336"/>
    <w:multiLevelType w:val="hybridMultilevel"/>
    <w:tmpl w:val="671C2AF8"/>
    <w:lvl w:ilvl="0" w:tplc="AC2EDBEA">
      <w:start w:val="1"/>
      <w:numFmt w:val="decimal"/>
      <w:pStyle w:val="1iNDENT"/>
      <w:lvlText w:val="%1)"/>
      <w:lvlJc w:val="left"/>
      <w:pPr>
        <w:ind w:left="72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D5FF0"/>
    <w:multiLevelType w:val="hybridMultilevel"/>
    <w:tmpl w:val="38CE89E6"/>
    <w:lvl w:ilvl="0" w:tplc="D012E1D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1C7295"/>
    <w:multiLevelType w:val="multilevel"/>
    <w:tmpl w:val="1A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C0256"/>
    <w:multiLevelType w:val="multilevel"/>
    <w:tmpl w:val="834C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53A4C"/>
    <w:multiLevelType w:val="multilevel"/>
    <w:tmpl w:val="F6EC63C0"/>
    <w:lvl w:ilvl="0">
      <w:start w:val="1"/>
      <w:numFmt w:val="decimal"/>
      <w:pStyle w:val="HEADERINDENT"/>
      <w:lvlText w:val="%1."/>
      <w:lvlJc w:val="left"/>
      <w:pPr>
        <w:ind w:left="360" w:hanging="360"/>
      </w:pPr>
      <w:rPr>
        <w:rFonts w:hint="default"/>
      </w:rPr>
    </w:lvl>
    <w:lvl w:ilvl="1">
      <w:start w:val="1"/>
      <w:numFmt w:val="decimal"/>
      <w:isLgl/>
      <w:lvlText w:val="%1.%2"/>
      <w:lvlJc w:val="left"/>
      <w:pPr>
        <w:ind w:left="77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740" w:hanging="1080"/>
      </w:pPr>
      <w:rPr>
        <w:rFonts w:hint="default"/>
      </w:rPr>
    </w:lvl>
    <w:lvl w:ilvl="5">
      <w:start w:val="1"/>
      <w:numFmt w:val="decimal"/>
      <w:isLgl/>
      <w:lvlText w:val="%1.%2.%3.%4.%5.%6"/>
      <w:lvlJc w:val="left"/>
      <w:pPr>
        <w:ind w:left="3155" w:hanging="1080"/>
      </w:pPr>
      <w:rPr>
        <w:rFonts w:hint="default"/>
      </w:rPr>
    </w:lvl>
    <w:lvl w:ilvl="6">
      <w:start w:val="1"/>
      <w:numFmt w:val="decimal"/>
      <w:isLgl/>
      <w:lvlText w:val="%1.%2.%3.%4.%5.%6.%7"/>
      <w:lvlJc w:val="left"/>
      <w:pPr>
        <w:ind w:left="3930" w:hanging="1440"/>
      </w:pPr>
      <w:rPr>
        <w:rFonts w:hint="default"/>
      </w:rPr>
    </w:lvl>
    <w:lvl w:ilvl="7">
      <w:start w:val="1"/>
      <w:numFmt w:val="decimal"/>
      <w:isLgl/>
      <w:lvlText w:val="%1.%2.%3.%4.%5.%6.%7.%8"/>
      <w:lvlJc w:val="left"/>
      <w:pPr>
        <w:ind w:left="4345" w:hanging="1440"/>
      </w:pPr>
      <w:rPr>
        <w:rFonts w:hint="default"/>
      </w:rPr>
    </w:lvl>
    <w:lvl w:ilvl="8">
      <w:start w:val="1"/>
      <w:numFmt w:val="decimal"/>
      <w:isLgl/>
      <w:lvlText w:val="%1.%2.%3.%4.%5.%6.%7.%8.%9"/>
      <w:lvlJc w:val="left"/>
      <w:pPr>
        <w:ind w:left="5120" w:hanging="1800"/>
      </w:pPr>
      <w:rPr>
        <w:rFonts w:hint="default"/>
      </w:rPr>
    </w:lvl>
  </w:abstractNum>
  <w:abstractNum w:abstractNumId="10" w15:restartNumberingAfterBreak="0">
    <w:nsid w:val="2B5F1BA5"/>
    <w:multiLevelType w:val="multilevel"/>
    <w:tmpl w:val="72EE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824C6"/>
    <w:multiLevelType w:val="hybridMultilevel"/>
    <w:tmpl w:val="B3069500"/>
    <w:lvl w:ilvl="0" w:tplc="BD6EAF4C">
      <w:start w:val="1"/>
      <w:numFmt w:val="decimal"/>
      <w:pStyle w:val="1Indent0"/>
      <w:lvlText w:val="%1)"/>
      <w:lvlJc w:val="left"/>
      <w:pPr>
        <w:ind w:left="360" w:hanging="360"/>
      </w:pPr>
      <w:rPr>
        <w:rFonts w:ascii="Arial" w:hAnsi="Arial" w:hint="default"/>
        <w:b/>
        <w:i w:val="0"/>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2F4A29"/>
    <w:multiLevelType w:val="multilevel"/>
    <w:tmpl w:val="7548F0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2B355F"/>
    <w:multiLevelType w:val="multilevel"/>
    <w:tmpl w:val="3A961EE6"/>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3198F"/>
    <w:multiLevelType w:val="multilevel"/>
    <w:tmpl w:val="504E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56310"/>
    <w:multiLevelType w:val="multilevel"/>
    <w:tmpl w:val="649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B3D2D"/>
    <w:multiLevelType w:val="multilevel"/>
    <w:tmpl w:val="41B6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85DC0"/>
    <w:multiLevelType w:val="multilevel"/>
    <w:tmpl w:val="D7E86C08"/>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E83BFF"/>
    <w:multiLevelType w:val="hybridMultilevel"/>
    <w:tmpl w:val="C5641884"/>
    <w:lvl w:ilvl="0" w:tplc="A680F4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22994"/>
    <w:multiLevelType w:val="hybridMultilevel"/>
    <w:tmpl w:val="27684918"/>
    <w:lvl w:ilvl="0" w:tplc="9804754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DFB1F5A"/>
    <w:multiLevelType w:val="hybridMultilevel"/>
    <w:tmpl w:val="13EE001E"/>
    <w:lvl w:ilvl="0" w:tplc="0EB4699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55CFE"/>
    <w:multiLevelType w:val="multilevel"/>
    <w:tmpl w:val="E7DC6EEA"/>
    <w:lvl w:ilvl="0">
      <w:start w:val="1"/>
      <w:numFmt w:val="decimal"/>
      <w:lvlText w:val="%1)"/>
      <w:lvlJc w:val="left"/>
      <w:pPr>
        <w:tabs>
          <w:tab w:val="num" w:pos="720"/>
        </w:tabs>
        <w:ind w:left="720" w:hanging="360"/>
      </w:pPr>
      <w:rPr>
        <w:rFonts w:hint="default"/>
        <w:b w:val="0"/>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E16BD"/>
    <w:multiLevelType w:val="multilevel"/>
    <w:tmpl w:val="F11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E61A3"/>
    <w:multiLevelType w:val="multilevel"/>
    <w:tmpl w:val="CCBE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866A5"/>
    <w:multiLevelType w:val="multilevel"/>
    <w:tmpl w:val="1054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C1B17"/>
    <w:multiLevelType w:val="hybridMultilevel"/>
    <w:tmpl w:val="CAFA8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1B26C0"/>
    <w:multiLevelType w:val="multilevel"/>
    <w:tmpl w:val="8E1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511022">
    <w:abstractNumId w:val="4"/>
  </w:num>
  <w:num w:numId="2" w16cid:durableId="1664504605">
    <w:abstractNumId w:val="9"/>
  </w:num>
  <w:num w:numId="3" w16cid:durableId="1552226333">
    <w:abstractNumId w:val="20"/>
  </w:num>
  <w:num w:numId="4" w16cid:durableId="2070377029">
    <w:abstractNumId w:val="11"/>
  </w:num>
  <w:num w:numId="5" w16cid:durableId="292449060">
    <w:abstractNumId w:val="5"/>
  </w:num>
  <w:num w:numId="6" w16cid:durableId="483351803">
    <w:abstractNumId w:val="11"/>
    <w:lvlOverride w:ilvl="0">
      <w:startOverride w:val="1"/>
    </w:lvlOverride>
  </w:num>
  <w:num w:numId="7" w16cid:durableId="891428165">
    <w:abstractNumId w:val="11"/>
    <w:lvlOverride w:ilvl="0">
      <w:startOverride w:val="1"/>
    </w:lvlOverride>
  </w:num>
  <w:num w:numId="8" w16cid:durableId="957761388">
    <w:abstractNumId w:val="1"/>
  </w:num>
  <w:num w:numId="9" w16cid:durableId="526410938">
    <w:abstractNumId w:val="21"/>
  </w:num>
  <w:num w:numId="10" w16cid:durableId="20128538">
    <w:abstractNumId w:val="11"/>
  </w:num>
  <w:num w:numId="11" w16cid:durableId="542986116">
    <w:abstractNumId w:val="11"/>
  </w:num>
  <w:num w:numId="12" w16cid:durableId="1434088409">
    <w:abstractNumId w:val="11"/>
    <w:lvlOverride w:ilvl="0">
      <w:startOverride w:val="1"/>
    </w:lvlOverride>
  </w:num>
  <w:num w:numId="13" w16cid:durableId="1956787599">
    <w:abstractNumId w:val="26"/>
  </w:num>
  <w:num w:numId="14" w16cid:durableId="398292501">
    <w:abstractNumId w:val="2"/>
  </w:num>
  <w:num w:numId="15" w16cid:durableId="622463385">
    <w:abstractNumId w:val="3"/>
  </w:num>
  <w:num w:numId="16" w16cid:durableId="363291080">
    <w:abstractNumId w:val="23"/>
  </w:num>
  <w:num w:numId="17" w16cid:durableId="26490732">
    <w:abstractNumId w:val="7"/>
  </w:num>
  <w:num w:numId="18" w16cid:durableId="1769807571">
    <w:abstractNumId w:val="25"/>
  </w:num>
  <w:num w:numId="19" w16cid:durableId="1372265162">
    <w:abstractNumId w:val="27"/>
  </w:num>
  <w:num w:numId="20" w16cid:durableId="775909921">
    <w:abstractNumId w:val="10"/>
  </w:num>
  <w:num w:numId="21" w16cid:durableId="1124542880">
    <w:abstractNumId w:val="14"/>
  </w:num>
  <w:num w:numId="22" w16cid:durableId="2045329822">
    <w:abstractNumId w:val="16"/>
  </w:num>
  <w:num w:numId="23" w16cid:durableId="2046131706">
    <w:abstractNumId w:val="8"/>
  </w:num>
  <w:num w:numId="24" w16cid:durableId="1151553820">
    <w:abstractNumId w:val="24"/>
  </w:num>
  <w:num w:numId="25" w16cid:durableId="565529750">
    <w:abstractNumId w:val="12"/>
  </w:num>
  <w:num w:numId="26" w16cid:durableId="70935120">
    <w:abstractNumId w:val="17"/>
  </w:num>
  <w:num w:numId="27" w16cid:durableId="754015235">
    <w:abstractNumId w:val="22"/>
  </w:num>
  <w:num w:numId="28" w16cid:durableId="2109962752">
    <w:abstractNumId w:val="15"/>
  </w:num>
  <w:num w:numId="29" w16cid:durableId="864486468">
    <w:abstractNumId w:val="13"/>
  </w:num>
  <w:num w:numId="30" w16cid:durableId="335570523">
    <w:abstractNumId w:val="0"/>
  </w:num>
  <w:num w:numId="31" w16cid:durableId="253979697">
    <w:abstractNumId w:val="6"/>
  </w:num>
  <w:num w:numId="32" w16cid:durableId="1490320020">
    <w:abstractNumId w:val="19"/>
  </w:num>
  <w:num w:numId="33" w16cid:durableId="13019579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MjYxNTIxNjE3MrdQ0lEKTi0uzszPAykwqwUAVr4gZSwAAAA="/>
  </w:docVars>
  <w:rsids>
    <w:rsidRoot w:val="009B7B2D"/>
    <w:rsid w:val="0000003C"/>
    <w:rsid w:val="00017E4E"/>
    <w:rsid w:val="00027A59"/>
    <w:rsid w:val="00031E15"/>
    <w:rsid w:val="0005177F"/>
    <w:rsid w:val="000565E1"/>
    <w:rsid w:val="00071BB6"/>
    <w:rsid w:val="00097829"/>
    <w:rsid w:val="000A3681"/>
    <w:rsid w:val="000B093C"/>
    <w:rsid w:val="000C232B"/>
    <w:rsid w:val="000C4B78"/>
    <w:rsid w:val="000F764B"/>
    <w:rsid w:val="00100DD4"/>
    <w:rsid w:val="0011552E"/>
    <w:rsid w:val="00130FEE"/>
    <w:rsid w:val="0013B1DF"/>
    <w:rsid w:val="00146071"/>
    <w:rsid w:val="00164D4E"/>
    <w:rsid w:val="00172383"/>
    <w:rsid w:val="00174564"/>
    <w:rsid w:val="00187F4E"/>
    <w:rsid w:val="00191ED2"/>
    <w:rsid w:val="001A37B5"/>
    <w:rsid w:val="001A656E"/>
    <w:rsid w:val="001E5D71"/>
    <w:rsid w:val="001F076D"/>
    <w:rsid w:val="002006A4"/>
    <w:rsid w:val="00205891"/>
    <w:rsid w:val="00207D9F"/>
    <w:rsid w:val="00216150"/>
    <w:rsid w:val="002166BA"/>
    <w:rsid w:val="00242476"/>
    <w:rsid w:val="0024495E"/>
    <w:rsid w:val="00244F6F"/>
    <w:rsid w:val="00245304"/>
    <w:rsid w:val="00273A28"/>
    <w:rsid w:val="00297964"/>
    <w:rsid w:val="002A12C5"/>
    <w:rsid w:val="002D65D1"/>
    <w:rsid w:val="002E059C"/>
    <w:rsid w:val="002E3803"/>
    <w:rsid w:val="002E5E08"/>
    <w:rsid w:val="002F5B3E"/>
    <w:rsid w:val="00321C3D"/>
    <w:rsid w:val="003272BE"/>
    <w:rsid w:val="00335C65"/>
    <w:rsid w:val="003410EC"/>
    <w:rsid w:val="00357282"/>
    <w:rsid w:val="00377EA6"/>
    <w:rsid w:val="00380065"/>
    <w:rsid w:val="003817A6"/>
    <w:rsid w:val="00392BA7"/>
    <w:rsid w:val="003968A3"/>
    <w:rsid w:val="003A16CF"/>
    <w:rsid w:val="003C4C48"/>
    <w:rsid w:val="003E20C8"/>
    <w:rsid w:val="003E59EC"/>
    <w:rsid w:val="003F0B66"/>
    <w:rsid w:val="00403837"/>
    <w:rsid w:val="00405918"/>
    <w:rsid w:val="00406F1D"/>
    <w:rsid w:val="00417ECF"/>
    <w:rsid w:val="00422435"/>
    <w:rsid w:val="004225CF"/>
    <w:rsid w:val="004250F0"/>
    <w:rsid w:val="004257EB"/>
    <w:rsid w:val="0043186E"/>
    <w:rsid w:val="00443A8B"/>
    <w:rsid w:val="004441EC"/>
    <w:rsid w:val="00445DA6"/>
    <w:rsid w:val="00451C90"/>
    <w:rsid w:val="00493467"/>
    <w:rsid w:val="00493873"/>
    <w:rsid w:val="004A47CB"/>
    <w:rsid w:val="004A63EA"/>
    <w:rsid w:val="004B0822"/>
    <w:rsid w:val="004D6947"/>
    <w:rsid w:val="004E7B15"/>
    <w:rsid w:val="0051584C"/>
    <w:rsid w:val="0051706E"/>
    <w:rsid w:val="00527A96"/>
    <w:rsid w:val="00533E9E"/>
    <w:rsid w:val="005351CB"/>
    <w:rsid w:val="00573FC0"/>
    <w:rsid w:val="005A0FD1"/>
    <w:rsid w:val="005A4278"/>
    <w:rsid w:val="005C6DA9"/>
    <w:rsid w:val="005F1E5C"/>
    <w:rsid w:val="00601558"/>
    <w:rsid w:val="00602BE3"/>
    <w:rsid w:val="006036B9"/>
    <w:rsid w:val="00610284"/>
    <w:rsid w:val="0061745F"/>
    <w:rsid w:val="00622EF5"/>
    <w:rsid w:val="00623F22"/>
    <w:rsid w:val="00633FC0"/>
    <w:rsid w:val="00651786"/>
    <w:rsid w:val="00662B6F"/>
    <w:rsid w:val="00665236"/>
    <w:rsid w:val="00672E55"/>
    <w:rsid w:val="00673C45"/>
    <w:rsid w:val="006A2333"/>
    <w:rsid w:val="006A6D59"/>
    <w:rsid w:val="006B3C94"/>
    <w:rsid w:val="006C631B"/>
    <w:rsid w:val="006D065A"/>
    <w:rsid w:val="006D31AA"/>
    <w:rsid w:val="006F2D6D"/>
    <w:rsid w:val="00723E4E"/>
    <w:rsid w:val="00725062"/>
    <w:rsid w:val="00735F0C"/>
    <w:rsid w:val="007511EB"/>
    <w:rsid w:val="00751D5F"/>
    <w:rsid w:val="00760C01"/>
    <w:rsid w:val="00761637"/>
    <w:rsid w:val="0077177A"/>
    <w:rsid w:val="0078223B"/>
    <w:rsid w:val="00782459"/>
    <w:rsid w:val="00786860"/>
    <w:rsid w:val="007C7A58"/>
    <w:rsid w:val="007E0654"/>
    <w:rsid w:val="007F7BE9"/>
    <w:rsid w:val="00801766"/>
    <w:rsid w:val="00801F7A"/>
    <w:rsid w:val="0080204D"/>
    <w:rsid w:val="00817AA6"/>
    <w:rsid w:val="00836081"/>
    <w:rsid w:val="008376F8"/>
    <w:rsid w:val="00842D91"/>
    <w:rsid w:val="00847A7D"/>
    <w:rsid w:val="0085156C"/>
    <w:rsid w:val="00861E93"/>
    <w:rsid w:val="00865295"/>
    <w:rsid w:val="00867CA4"/>
    <w:rsid w:val="008714C9"/>
    <w:rsid w:val="00875944"/>
    <w:rsid w:val="008763C5"/>
    <w:rsid w:val="00876D51"/>
    <w:rsid w:val="008964B9"/>
    <w:rsid w:val="008B3C19"/>
    <w:rsid w:val="008B6FA5"/>
    <w:rsid w:val="008C7C5B"/>
    <w:rsid w:val="008F00DE"/>
    <w:rsid w:val="00902282"/>
    <w:rsid w:val="00912341"/>
    <w:rsid w:val="009201A9"/>
    <w:rsid w:val="009239DF"/>
    <w:rsid w:val="009263AD"/>
    <w:rsid w:val="0093521E"/>
    <w:rsid w:val="009355CE"/>
    <w:rsid w:val="0095693E"/>
    <w:rsid w:val="009674C7"/>
    <w:rsid w:val="009727E1"/>
    <w:rsid w:val="00974CC1"/>
    <w:rsid w:val="009A010A"/>
    <w:rsid w:val="009B7B2D"/>
    <w:rsid w:val="009D0E3C"/>
    <w:rsid w:val="009E344D"/>
    <w:rsid w:val="00A12098"/>
    <w:rsid w:val="00A60B68"/>
    <w:rsid w:val="00A63D3B"/>
    <w:rsid w:val="00A648DE"/>
    <w:rsid w:val="00A64DEA"/>
    <w:rsid w:val="00A75B83"/>
    <w:rsid w:val="00A8155E"/>
    <w:rsid w:val="00A87AD3"/>
    <w:rsid w:val="00A94363"/>
    <w:rsid w:val="00A96ECA"/>
    <w:rsid w:val="00AA242A"/>
    <w:rsid w:val="00AB1007"/>
    <w:rsid w:val="00AB4AC6"/>
    <w:rsid w:val="00AC14ED"/>
    <w:rsid w:val="00AE4E2F"/>
    <w:rsid w:val="00AF2D32"/>
    <w:rsid w:val="00AF7C56"/>
    <w:rsid w:val="00B02993"/>
    <w:rsid w:val="00B1376F"/>
    <w:rsid w:val="00B138A4"/>
    <w:rsid w:val="00B14997"/>
    <w:rsid w:val="00B21045"/>
    <w:rsid w:val="00B6019C"/>
    <w:rsid w:val="00B653FD"/>
    <w:rsid w:val="00B665CD"/>
    <w:rsid w:val="00B72D6C"/>
    <w:rsid w:val="00B732AB"/>
    <w:rsid w:val="00B75734"/>
    <w:rsid w:val="00B90F3B"/>
    <w:rsid w:val="00BA7B6D"/>
    <w:rsid w:val="00BC5667"/>
    <w:rsid w:val="00BC5B42"/>
    <w:rsid w:val="00BD0698"/>
    <w:rsid w:val="00BF2B4F"/>
    <w:rsid w:val="00BF5840"/>
    <w:rsid w:val="00BF79A5"/>
    <w:rsid w:val="00C1135F"/>
    <w:rsid w:val="00C16000"/>
    <w:rsid w:val="00C1697E"/>
    <w:rsid w:val="00C219CF"/>
    <w:rsid w:val="00C27F70"/>
    <w:rsid w:val="00C37E6E"/>
    <w:rsid w:val="00C40067"/>
    <w:rsid w:val="00C40D9B"/>
    <w:rsid w:val="00C824C1"/>
    <w:rsid w:val="00CB2C58"/>
    <w:rsid w:val="00CB349D"/>
    <w:rsid w:val="00CB771D"/>
    <w:rsid w:val="00CC6A20"/>
    <w:rsid w:val="00CC76D0"/>
    <w:rsid w:val="00CD3662"/>
    <w:rsid w:val="00CE131A"/>
    <w:rsid w:val="00D212E5"/>
    <w:rsid w:val="00D24A3C"/>
    <w:rsid w:val="00D330B3"/>
    <w:rsid w:val="00D73702"/>
    <w:rsid w:val="00D77ED7"/>
    <w:rsid w:val="00D969A5"/>
    <w:rsid w:val="00D96AC9"/>
    <w:rsid w:val="00DA1B91"/>
    <w:rsid w:val="00DB67FB"/>
    <w:rsid w:val="00DD2119"/>
    <w:rsid w:val="00DD3C8E"/>
    <w:rsid w:val="00E054C5"/>
    <w:rsid w:val="00E3568A"/>
    <w:rsid w:val="00E47B9F"/>
    <w:rsid w:val="00E50C1F"/>
    <w:rsid w:val="00E5263A"/>
    <w:rsid w:val="00E66330"/>
    <w:rsid w:val="00E750E8"/>
    <w:rsid w:val="00ED491D"/>
    <w:rsid w:val="00EE04A7"/>
    <w:rsid w:val="00EE59E2"/>
    <w:rsid w:val="00EF7D6E"/>
    <w:rsid w:val="00F20724"/>
    <w:rsid w:val="00F46DED"/>
    <w:rsid w:val="00F57DF0"/>
    <w:rsid w:val="00F61359"/>
    <w:rsid w:val="00F65882"/>
    <w:rsid w:val="00F6597F"/>
    <w:rsid w:val="00F747D5"/>
    <w:rsid w:val="00F74D11"/>
    <w:rsid w:val="00FA2FA3"/>
    <w:rsid w:val="00FB0132"/>
    <w:rsid w:val="00FB39FB"/>
    <w:rsid w:val="00FD21E1"/>
    <w:rsid w:val="00FD2A7B"/>
    <w:rsid w:val="00FD691F"/>
    <w:rsid w:val="00FD6F9C"/>
    <w:rsid w:val="00FE3719"/>
    <w:rsid w:val="00FE52FE"/>
    <w:rsid w:val="00FE78EC"/>
    <w:rsid w:val="00FF2F36"/>
    <w:rsid w:val="00FF322C"/>
    <w:rsid w:val="01708389"/>
    <w:rsid w:val="01D82DF9"/>
    <w:rsid w:val="027E8741"/>
    <w:rsid w:val="02E714C4"/>
    <w:rsid w:val="035F9747"/>
    <w:rsid w:val="039F40F7"/>
    <w:rsid w:val="044CF7CB"/>
    <w:rsid w:val="04802AC9"/>
    <w:rsid w:val="049F88D0"/>
    <w:rsid w:val="04C2054F"/>
    <w:rsid w:val="05608A30"/>
    <w:rsid w:val="076EB4EE"/>
    <w:rsid w:val="0798642F"/>
    <w:rsid w:val="07A3A992"/>
    <w:rsid w:val="07B41E3B"/>
    <w:rsid w:val="07E093AB"/>
    <w:rsid w:val="07EA68D3"/>
    <w:rsid w:val="07FE91CE"/>
    <w:rsid w:val="083894CD"/>
    <w:rsid w:val="08F81C0A"/>
    <w:rsid w:val="095D937F"/>
    <w:rsid w:val="09DC86AA"/>
    <w:rsid w:val="0A802DB9"/>
    <w:rsid w:val="0AC1EA09"/>
    <w:rsid w:val="0AF6E959"/>
    <w:rsid w:val="0B0C26E5"/>
    <w:rsid w:val="0C5A61C7"/>
    <w:rsid w:val="0C745A2A"/>
    <w:rsid w:val="0CAD72C3"/>
    <w:rsid w:val="0D63F828"/>
    <w:rsid w:val="0DE082E5"/>
    <w:rsid w:val="0E79ECC0"/>
    <w:rsid w:val="0EB2E812"/>
    <w:rsid w:val="100B8871"/>
    <w:rsid w:val="10A26AD5"/>
    <w:rsid w:val="110473CF"/>
    <w:rsid w:val="112A94FB"/>
    <w:rsid w:val="11B9D5D2"/>
    <w:rsid w:val="120B8057"/>
    <w:rsid w:val="12D66E93"/>
    <w:rsid w:val="1347DC53"/>
    <w:rsid w:val="143AB31C"/>
    <w:rsid w:val="1471299B"/>
    <w:rsid w:val="14D32CB8"/>
    <w:rsid w:val="159402DB"/>
    <w:rsid w:val="15AAF831"/>
    <w:rsid w:val="15DA6DD3"/>
    <w:rsid w:val="1618A827"/>
    <w:rsid w:val="168D2886"/>
    <w:rsid w:val="17394625"/>
    <w:rsid w:val="173DDCF9"/>
    <w:rsid w:val="17758CD0"/>
    <w:rsid w:val="1797ACD6"/>
    <w:rsid w:val="186CD9B1"/>
    <w:rsid w:val="18B7D3E9"/>
    <w:rsid w:val="18C579BD"/>
    <w:rsid w:val="196CA207"/>
    <w:rsid w:val="19C7333C"/>
    <w:rsid w:val="19E17031"/>
    <w:rsid w:val="1ADB5BA1"/>
    <w:rsid w:val="1AF3A437"/>
    <w:rsid w:val="1B6C8C34"/>
    <w:rsid w:val="1BB777E8"/>
    <w:rsid w:val="1D1BB871"/>
    <w:rsid w:val="1D9DFDD4"/>
    <w:rsid w:val="1DFC90DC"/>
    <w:rsid w:val="1E28CF77"/>
    <w:rsid w:val="1E3133F5"/>
    <w:rsid w:val="1E6A01B7"/>
    <w:rsid w:val="1EB71E4F"/>
    <w:rsid w:val="1FCA7015"/>
    <w:rsid w:val="204112C1"/>
    <w:rsid w:val="218525B1"/>
    <w:rsid w:val="2315A9C7"/>
    <w:rsid w:val="2495AD31"/>
    <w:rsid w:val="26EBF33C"/>
    <w:rsid w:val="27C41F1D"/>
    <w:rsid w:val="280AE208"/>
    <w:rsid w:val="29ABA8F3"/>
    <w:rsid w:val="2B490E4B"/>
    <w:rsid w:val="2B851EBF"/>
    <w:rsid w:val="2BC9AC13"/>
    <w:rsid w:val="2C40EC04"/>
    <w:rsid w:val="2CFC5CF6"/>
    <w:rsid w:val="2D49A3DF"/>
    <w:rsid w:val="2DF124ED"/>
    <w:rsid w:val="2E3D80F8"/>
    <w:rsid w:val="2FD64346"/>
    <w:rsid w:val="2FDD52B7"/>
    <w:rsid w:val="305371E5"/>
    <w:rsid w:val="30861683"/>
    <w:rsid w:val="320256F9"/>
    <w:rsid w:val="323AED96"/>
    <w:rsid w:val="32A012C3"/>
    <w:rsid w:val="32A80AC6"/>
    <w:rsid w:val="3352AD5F"/>
    <w:rsid w:val="33D18B56"/>
    <w:rsid w:val="33E78B59"/>
    <w:rsid w:val="346C29F7"/>
    <w:rsid w:val="34DAD9DF"/>
    <w:rsid w:val="35568D82"/>
    <w:rsid w:val="36286F3D"/>
    <w:rsid w:val="366C5551"/>
    <w:rsid w:val="36773C7B"/>
    <w:rsid w:val="3720C250"/>
    <w:rsid w:val="376B5C7C"/>
    <w:rsid w:val="37BAC312"/>
    <w:rsid w:val="37DD001F"/>
    <w:rsid w:val="38294F79"/>
    <w:rsid w:val="393AE843"/>
    <w:rsid w:val="394535D4"/>
    <w:rsid w:val="39A401B4"/>
    <w:rsid w:val="3A4A43E3"/>
    <w:rsid w:val="3A8AD5C2"/>
    <w:rsid w:val="3B7C31DF"/>
    <w:rsid w:val="3C84C662"/>
    <w:rsid w:val="3CD61EC5"/>
    <w:rsid w:val="3CED3AB5"/>
    <w:rsid w:val="3CEE7758"/>
    <w:rsid w:val="3D4C82F2"/>
    <w:rsid w:val="3E9BC68B"/>
    <w:rsid w:val="3F1D68F1"/>
    <w:rsid w:val="3F64CB42"/>
    <w:rsid w:val="412A86E2"/>
    <w:rsid w:val="428AF17F"/>
    <w:rsid w:val="44407EBA"/>
    <w:rsid w:val="4553A3CE"/>
    <w:rsid w:val="45DAB100"/>
    <w:rsid w:val="45ECF576"/>
    <w:rsid w:val="46358F75"/>
    <w:rsid w:val="468746AA"/>
    <w:rsid w:val="4692B81E"/>
    <w:rsid w:val="46AD68C3"/>
    <w:rsid w:val="470C028C"/>
    <w:rsid w:val="4828967C"/>
    <w:rsid w:val="49F7C352"/>
    <w:rsid w:val="4B5E21E2"/>
    <w:rsid w:val="4BD08AA7"/>
    <w:rsid w:val="4C12D931"/>
    <w:rsid w:val="4C45BD28"/>
    <w:rsid w:val="4D9DFF6D"/>
    <w:rsid w:val="4E24AC42"/>
    <w:rsid w:val="4E478547"/>
    <w:rsid w:val="4F554D7B"/>
    <w:rsid w:val="4FB955C4"/>
    <w:rsid w:val="5004D7E6"/>
    <w:rsid w:val="504B1259"/>
    <w:rsid w:val="50C1811C"/>
    <w:rsid w:val="516014CB"/>
    <w:rsid w:val="51E839A0"/>
    <w:rsid w:val="52E80C47"/>
    <w:rsid w:val="54188D38"/>
    <w:rsid w:val="5447CADC"/>
    <w:rsid w:val="545CF609"/>
    <w:rsid w:val="54AB22BB"/>
    <w:rsid w:val="54EA902A"/>
    <w:rsid w:val="54FC7BAC"/>
    <w:rsid w:val="554AB7E8"/>
    <w:rsid w:val="5682893A"/>
    <w:rsid w:val="569CFF4B"/>
    <w:rsid w:val="56FFAA07"/>
    <w:rsid w:val="578C7DBE"/>
    <w:rsid w:val="57B355B9"/>
    <w:rsid w:val="58D31C8D"/>
    <w:rsid w:val="593AE205"/>
    <w:rsid w:val="5AD828BE"/>
    <w:rsid w:val="5C94CB9A"/>
    <w:rsid w:val="5CAAE355"/>
    <w:rsid w:val="5CC175AF"/>
    <w:rsid w:val="5D3D988A"/>
    <w:rsid w:val="5D893233"/>
    <w:rsid w:val="5DA2290F"/>
    <w:rsid w:val="5E42EAE1"/>
    <w:rsid w:val="5E710A38"/>
    <w:rsid w:val="5EC70A26"/>
    <w:rsid w:val="5F383AE5"/>
    <w:rsid w:val="5F96DF59"/>
    <w:rsid w:val="60E100D8"/>
    <w:rsid w:val="615C21DF"/>
    <w:rsid w:val="616BB756"/>
    <w:rsid w:val="61CAB044"/>
    <w:rsid w:val="626A6E8F"/>
    <w:rsid w:val="62E7D815"/>
    <w:rsid w:val="62F915F9"/>
    <w:rsid w:val="63A69247"/>
    <w:rsid w:val="6465C2B2"/>
    <w:rsid w:val="64C35AF7"/>
    <w:rsid w:val="64FB02DE"/>
    <w:rsid w:val="655E0AB2"/>
    <w:rsid w:val="65798C53"/>
    <w:rsid w:val="65B4C640"/>
    <w:rsid w:val="660E9C58"/>
    <w:rsid w:val="66D8BB58"/>
    <w:rsid w:val="674A1918"/>
    <w:rsid w:val="67695FCB"/>
    <w:rsid w:val="67979AA1"/>
    <w:rsid w:val="68AC8899"/>
    <w:rsid w:val="68E9B459"/>
    <w:rsid w:val="6A0A3FDD"/>
    <w:rsid w:val="6A6751E2"/>
    <w:rsid w:val="6AD4EF79"/>
    <w:rsid w:val="6B937A1A"/>
    <w:rsid w:val="6BCDE1C8"/>
    <w:rsid w:val="6FECB2AE"/>
    <w:rsid w:val="70E43E4A"/>
    <w:rsid w:val="7127899F"/>
    <w:rsid w:val="718A052E"/>
    <w:rsid w:val="7221FDDA"/>
    <w:rsid w:val="72C26DA0"/>
    <w:rsid w:val="73AD925B"/>
    <w:rsid w:val="73D52BCE"/>
    <w:rsid w:val="74363E39"/>
    <w:rsid w:val="74596EB0"/>
    <w:rsid w:val="75722DEE"/>
    <w:rsid w:val="758D0964"/>
    <w:rsid w:val="75EEAEF1"/>
    <w:rsid w:val="760F0213"/>
    <w:rsid w:val="77AF38EF"/>
    <w:rsid w:val="782582EA"/>
    <w:rsid w:val="78694E83"/>
    <w:rsid w:val="791AB241"/>
    <w:rsid w:val="79CDFBEE"/>
    <w:rsid w:val="79CF6AE5"/>
    <w:rsid w:val="7A9CE0A2"/>
    <w:rsid w:val="7B98B8C4"/>
    <w:rsid w:val="7BAC37D2"/>
    <w:rsid w:val="7BDCCF07"/>
    <w:rsid w:val="7DD6393F"/>
    <w:rsid w:val="7E7C01ED"/>
    <w:rsid w:val="7E81DE64"/>
    <w:rsid w:val="7EA0D567"/>
    <w:rsid w:val="7EBEC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7746"/>
  <w15:chartTrackingRefBased/>
  <w15:docId w15:val="{758E269F-4C62-41BC-8F33-1173E10B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A6"/>
    <w:rPr>
      <w:rFonts w:ascii="Arial" w:hAnsi="Arial"/>
      <w:sz w:val="22"/>
      <w:lang w:eastAsia="en-US"/>
    </w:rPr>
  </w:style>
  <w:style w:type="paragraph" w:styleId="Heading1">
    <w:name w:val="heading 1"/>
    <w:basedOn w:val="Normal"/>
    <w:next w:val="Normal"/>
    <w:link w:val="Heading1Char"/>
    <w:qFormat/>
    <w:rsid w:val="00AA242A"/>
    <w:pPr>
      <w:keepNext/>
      <w:outlineLvl w:val="0"/>
    </w:pPr>
    <w:rPr>
      <w:rFonts w:ascii="Times" w:eastAsia="Times" w:hAnsi="Times"/>
      <w:smallCaps/>
      <w:noProof/>
      <w:color w:val="000000"/>
      <w:sz w:val="44"/>
      <w:szCs w:val="44"/>
    </w:rPr>
  </w:style>
  <w:style w:type="paragraph" w:styleId="Heading2">
    <w:name w:val="heading 2"/>
    <w:basedOn w:val="Normal"/>
    <w:next w:val="Normal"/>
    <w:link w:val="Heading2Char"/>
    <w:unhideWhenUsed/>
    <w:qFormat/>
    <w:rsid w:val="00AA242A"/>
    <w:pPr>
      <w:keepNext/>
      <w:spacing w:before="240" w:after="60"/>
      <w:outlineLvl w:val="1"/>
    </w:pPr>
    <w:rPr>
      <w:rFonts w:ascii="Cambria" w:hAnsi="Cambria"/>
      <w:b/>
      <w:bCs/>
      <w:i/>
      <w:iCs/>
      <w:sz w:val="28"/>
      <w:szCs w:val="28"/>
    </w:rPr>
  </w:style>
  <w:style w:type="paragraph" w:styleId="Heading4">
    <w:name w:val="heading 4"/>
    <w:next w:val="Normal"/>
    <w:link w:val="Heading4Char"/>
    <w:autoRedefine/>
    <w:qFormat/>
    <w:rsid w:val="00865295"/>
    <w:pPr>
      <w:keepNext/>
      <w:spacing w:before="120"/>
      <w:outlineLvl w:val="3"/>
    </w:pPr>
    <w:rPr>
      <w:rFonts w:ascii="Arial" w:hAnsi="Arial"/>
      <w:bCs/>
      <w:sz w:val="28"/>
      <w:szCs w:val="28"/>
    </w:rPr>
  </w:style>
  <w:style w:type="paragraph" w:styleId="Heading7">
    <w:name w:val="heading 7"/>
    <w:basedOn w:val="Normal"/>
    <w:next w:val="Normal"/>
    <w:link w:val="Heading7Char"/>
    <w:semiHidden/>
    <w:unhideWhenUsed/>
    <w:qFormat/>
    <w:rsid w:val="00AA242A"/>
    <w:pPr>
      <w:keepNext/>
      <w:keepLines/>
      <w:spacing w:before="200"/>
      <w:outlineLvl w:val="6"/>
    </w:pPr>
    <w:rPr>
      <w:rFonts w:ascii="Cambria" w:hAnsi="Cambria"/>
      <w:i/>
      <w:iCs/>
      <w:color w:val="404040"/>
      <w:sz w:val="24"/>
      <w:szCs w:val="24"/>
    </w:rPr>
  </w:style>
  <w:style w:type="paragraph" w:styleId="Heading8">
    <w:name w:val="heading 8"/>
    <w:basedOn w:val="Normal"/>
    <w:next w:val="Normal"/>
    <w:link w:val="Heading8Char"/>
    <w:unhideWhenUsed/>
    <w:qFormat/>
    <w:rsid w:val="00AA242A"/>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7B2D"/>
    <w:pPr>
      <w:tabs>
        <w:tab w:val="center" w:pos="4320"/>
        <w:tab w:val="right" w:pos="8640"/>
      </w:tabs>
    </w:pPr>
  </w:style>
  <w:style w:type="paragraph" w:styleId="Footer">
    <w:name w:val="footer"/>
    <w:basedOn w:val="Normal"/>
    <w:link w:val="FooterChar"/>
    <w:uiPriority w:val="99"/>
    <w:qFormat/>
    <w:rsid w:val="009B7B2D"/>
    <w:pPr>
      <w:tabs>
        <w:tab w:val="center" w:pos="4320"/>
        <w:tab w:val="right" w:pos="8640"/>
      </w:tabs>
    </w:pPr>
  </w:style>
  <w:style w:type="table" w:styleId="TableGrid">
    <w:name w:val="Table Grid"/>
    <w:basedOn w:val="TableNormal"/>
    <w:rsid w:val="006F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25062"/>
  </w:style>
  <w:style w:type="paragraph" w:styleId="BalloonText">
    <w:name w:val="Balloon Text"/>
    <w:basedOn w:val="Normal"/>
    <w:link w:val="BalloonTextChar"/>
    <w:rsid w:val="009D0E3C"/>
    <w:rPr>
      <w:rFonts w:ascii="Tahoma" w:hAnsi="Tahoma" w:cs="Tahoma"/>
      <w:sz w:val="16"/>
      <w:szCs w:val="16"/>
    </w:rPr>
  </w:style>
  <w:style w:type="character" w:styleId="Hyperlink">
    <w:name w:val="Hyperlink"/>
    <w:uiPriority w:val="99"/>
    <w:unhideWhenUsed/>
    <w:rsid w:val="00321C3D"/>
    <w:rPr>
      <w:color w:val="0563C1"/>
      <w:u w:val="single"/>
    </w:rPr>
  </w:style>
  <w:style w:type="paragraph" w:customStyle="1" w:styleId="SECTION">
    <w:name w:val="SECTION"/>
    <w:basedOn w:val="Normal"/>
    <w:link w:val="SECTIONChar"/>
    <w:qFormat/>
    <w:rsid w:val="0078223B"/>
    <w:rPr>
      <w:rFonts w:cs="Arial"/>
      <w:bCs/>
      <w:color w:val="002060"/>
      <w:sz w:val="40"/>
      <w:szCs w:val="48"/>
    </w:rPr>
  </w:style>
  <w:style w:type="character" w:customStyle="1" w:styleId="SECTIONChar">
    <w:name w:val="SECTION Char"/>
    <w:basedOn w:val="DefaultParagraphFont"/>
    <w:link w:val="SECTION"/>
    <w:rsid w:val="0078223B"/>
    <w:rPr>
      <w:rFonts w:ascii="Arial" w:hAnsi="Arial" w:cs="Arial"/>
      <w:bCs/>
      <w:color w:val="002060"/>
      <w:sz w:val="40"/>
      <w:szCs w:val="48"/>
      <w:lang w:eastAsia="en-US"/>
    </w:rPr>
  </w:style>
  <w:style w:type="character" w:styleId="Emphasis">
    <w:name w:val="Emphasis"/>
    <w:basedOn w:val="DefaultParagraphFont"/>
    <w:qFormat/>
    <w:rsid w:val="007F7BE9"/>
    <w:rPr>
      <w:i/>
      <w:iCs/>
    </w:rPr>
  </w:style>
  <w:style w:type="paragraph" w:customStyle="1" w:styleId="HeaderStyle1">
    <w:name w:val="Header Style 1"/>
    <w:basedOn w:val="Normal"/>
    <w:link w:val="HeaderStyle1Char"/>
    <w:qFormat/>
    <w:rsid w:val="007F7BE9"/>
    <w:pPr>
      <w:spacing w:line="276" w:lineRule="auto"/>
    </w:pPr>
    <w:rPr>
      <w:rFonts w:cs="TTE162A3A0t00"/>
      <w:color w:val="3F1D3D"/>
      <w:sz w:val="40"/>
      <w:szCs w:val="40"/>
      <w:lang w:eastAsia="en-GB"/>
    </w:rPr>
  </w:style>
  <w:style w:type="paragraph" w:customStyle="1" w:styleId="HEADERSTYLE2">
    <w:name w:val="HEADER STYLE 2"/>
    <w:basedOn w:val="HeaderStyle1"/>
    <w:link w:val="HEADERSTYLE2Char"/>
    <w:qFormat/>
    <w:rsid w:val="007F7BE9"/>
    <w:rPr>
      <w:rFonts w:eastAsia="Arial"/>
      <w:sz w:val="36"/>
    </w:rPr>
  </w:style>
  <w:style w:type="character" w:customStyle="1" w:styleId="HeaderStyle1Char">
    <w:name w:val="Header Style 1 Char"/>
    <w:basedOn w:val="DefaultParagraphFont"/>
    <w:link w:val="HeaderStyle1"/>
    <w:rsid w:val="007F7BE9"/>
    <w:rPr>
      <w:rFonts w:ascii="Arial" w:hAnsi="Arial" w:cs="TTE162A3A0t00"/>
      <w:color w:val="3F1D3D"/>
      <w:sz w:val="40"/>
      <w:szCs w:val="40"/>
    </w:rPr>
  </w:style>
  <w:style w:type="paragraph" w:customStyle="1" w:styleId="BodyText1">
    <w:name w:val="Body Text1"/>
    <w:basedOn w:val="Normal"/>
    <w:link w:val="BODYTEXTChar"/>
    <w:qFormat/>
    <w:rsid w:val="003817A6"/>
    <w:pPr>
      <w:spacing w:after="120"/>
    </w:pPr>
    <w:rPr>
      <w:rFonts w:eastAsia="Arial" w:cs="Arial"/>
      <w:color w:val="3F1D3D"/>
      <w:sz w:val="28"/>
      <w:szCs w:val="22"/>
    </w:rPr>
  </w:style>
  <w:style w:type="character" w:customStyle="1" w:styleId="HEADERSTYLE2Char">
    <w:name w:val="HEADER STYLE 2 Char"/>
    <w:basedOn w:val="HeaderStyle1Char"/>
    <w:link w:val="HEADERSTYLE2"/>
    <w:rsid w:val="007F7BE9"/>
    <w:rPr>
      <w:rFonts w:ascii="Arial" w:eastAsia="Arial" w:hAnsi="Arial" w:cs="TTE162A3A0t00"/>
      <w:color w:val="3F1D3D"/>
      <w:sz w:val="36"/>
      <w:szCs w:val="40"/>
    </w:rPr>
  </w:style>
  <w:style w:type="paragraph" w:customStyle="1" w:styleId="HEADERINDENT">
    <w:name w:val="HEADER INDENT"/>
    <w:basedOn w:val="HeaderStyle1"/>
    <w:link w:val="HEADERINDENTChar"/>
    <w:qFormat/>
    <w:rsid w:val="007F7BE9"/>
    <w:pPr>
      <w:numPr>
        <w:numId w:val="2"/>
      </w:numPr>
    </w:pPr>
    <w:rPr>
      <w:rFonts w:eastAsia="Arial"/>
      <w:sz w:val="32"/>
    </w:rPr>
  </w:style>
  <w:style w:type="character" w:customStyle="1" w:styleId="BODYTEXTChar">
    <w:name w:val="BODY TEXT Char"/>
    <w:basedOn w:val="DefaultParagraphFont"/>
    <w:link w:val="BodyText1"/>
    <w:rsid w:val="003817A6"/>
    <w:rPr>
      <w:rFonts w:ascii="Arial" w:eastAsia="Arial" w:hAnsi="Arial" w:cs="Arial"/>
      <w:color w:val="3F1D3D"/>
      <w:sz w:val="28"/>
      <w:szCs w:val="22"/>
      <w:lang w:eastAsia="en-US"/>
    </w:rPr>
  </w:style>
  <w:style w:type="paragraph" w:customStyle="1" w:styleId="HEADERSTYLE3">
    <w:name w:val="HEADER STYLE 3"/>
    <w:basedOn w:val="HEADERINDENT"/>
    <w:link w:val="HEADERSTYLE3Char"/>
    <w:qFormat/>
    <w:rsid w:val="007F7BE9"/>
    <w:pPr>
      <w:numPr>
        <w:numId w:val="0"/>
      </w:numPr>
      <w:ind w:left="360" w:hanging="360"/>
    </w:pPr>
    <w:rPr>
      <w:sz w:val="28"/>
    </w:rPr>
  </w:style>
  <w:style w:type="character" w:customStyle="1" w:styleId="HEADERINDENTChar">
    <w:name w:val="HEADER INDENT Char"/>
    <w:basedOn w:val="HeaderStyle1Char"/>
    <w:link w:val="HEADERINDENT"/>
    <w:rsid w:val="007F7BE9"/>
    <w:rPr>
      <w:rFonts w:ascii="Arial" w:eastAsia="Arial" w:hAnsi="Arial" w:cs="TTE162A3A0t00"/>
      <w:color w:val="3F1D3D"/>
      <w:sz w:val="32"/>
      <w:szCs w:val="40"/>
    </w:rPr>
  </w:style>
  <w:style w:type="character" w:customStyle="1" w:styleId="HEADERSTYLE3Char">
    <w:name w:val="HEADER STYLE 3 Char"/>
    <w:basedOn w:val="HEADERINDENTChar"/>
    <w:link w:val="HEADERSTYLE3"/>
    <w:rsid w:val="007F7BE9"/>
    <w:rPr>
      <w:rFonts w:ascii="Arial" w:eastAsia="Arial" w:hAnsi="Arial" w:cs="TTE162A3A0t00"/>
      <w:color w:val="3F1D3D"/>
      <w:sz w:val="28"/>
      <w:szCs w:val="40"/>
    </w:rPr>
  </w:style>
  <w:style w:type="paragraph" w:customStyle="1" w:styleId="Heading">
    <w:name w:val="Heading"/>
    <w:basedOn w:val="Heading4"/>
    <w:autoRedefine/>
    <w:rsid w:val="004E7B15"/>
    <w:pPr>
      <w:framePr w:hSpace="180" w:wrap="around" w:vAnchor="text" w:hAnchor="margin" w:y="714"/>
      <w:jc w:val="center"/>
      <w:outlineLvl w:val="9"/>
    </w:pPr>
    <w:rPr>
      <w:sz w:val="72"/>
      <w:szCs w:val="72"/>
    </w:rPr>
  </w:style>
  <w:style w:type="character" w:styleId="PlaceholderText">
    <w:name w:val="Placeholder Text"/>
    <w:basedOn w:val="DefaultParagraphFont"/>
    <w:uiPriority w:val="99"/>
    <w:semiHidden/>
    <w:rsid w:val="004E7B15"/>
    <w:rPr>
      <w:color w:val="808080"/>
    </w:rPr>
  </w:style>
  <w:style w:type="character" w:customStyle="1" w:styleId="Heading1Char">
    <w:name w:val="Heading 1 Char"/>
    <w:basedOn w:val="DefaultParagraphFont"/>
    <w:link w:val="Heading1"/>
    <w:rsid w:val="00AA242A"/>
    <w:rPr>
      <w:rFonts w:ascii="Times" w:eastAsia="Times" w:hAnsi="Times"/>
      <w:smallCaps/>
      <w:noProof/>
      <w:color w:val="000000"/>
      <w:sz w:val="44"/>
      <w:szCs w:val="44"/>
      <w:lang w:eastAsia="en-US"/>
    </w:rPr>
  </w:style>
  <w:style w:type="character" w:customStyle="1" w:styleId="Heading2Char">
    <w:name w:val="Heading 2 Char"/>
    <w:basedOn w:val="DefaultParagraphFont"/>
    <w:link w:val="Heading2"/>
    <w:rsid w:val="00AA242A"/>
    <w:rPr>
      <w:rFonts w:ascii="Cambria" w:hAnsi="Cambria"/>
      <w:b/>
      <w:bCs/>
      <w:i/>
      <w:iCs/>
      <w:sz w:val="28"/>
      <w:szCs w:val="28"/>
      <w:lang w:eastAsia="en-US"/>
    </w:rPr>
  </w:style>
  <w:style w:type="character" w:customStyle="1" w:styleId="Heading7Char">
    <w:name w:val="Heading 7 Char"/>
    <w:basedOn w:val="DefaultParagraphFont"/>
    <w:link w:val="Heading7"/>
    <w:semiHidden/>
    <w:rsid w:val="00AA242A"/>
    <w:rPr>
      <w:rFonts w:ascii="Cambria" w:hAnsi="Cambria"/>
      <w:i/>
      <w:iCs/>
      <w:color w:val="404040"/>
      <w:sz w:val="24"/>
      <w:szCs w:val="24"/>
      <w:lang w:eastAsia="en-US"/>
    </w:rPr>
  </w:style>
  <w:style w:type="character" w:customStyle="1" w:styleId="Heading8Char">
    <w:name w:val="Heading 8 Char"/>
    <w:basedOn w:val="DefaultParagraphFont"/>
    <w:link w:val="Heading8"/>
    <w:rsid w:val="00AA242A"/>
    <w:rPr>
      <w:rFonts w:ascii="Cambria" w:hAnsi="Cambria"/>
      <w:color w:val="404040"/>
      <w:lang w:eastAsia="en-US"/>
    </w:rPr>
  </w:style>
  <w:style w:type="paragraph" w:styleId="BodyText">
    <w:name w:val="Body Text"/>
    <w:basedOn w:val="Normal"/>
    <w:link w:val="BodyTextChar0"/>
    <w:rsid w:val="00AA242A"/>
    <w:pPr>
      <w:widowControl w:val="0"/>
      <w:autoSpaceDE w:val="0"/>
      <w:autoSpaceDN w:val="0"/>
      <w:adjustRightInd w:val="0"/>
    </w:pPr>
    <w:rPr>
      <w:color w:val="000000"/>
      <w:sz w:val="20"/>
      <w:lang w:val="en-US"/>
    </w:rPr>
  </w:style>
  <w:style w:type="character" w:customStyle="1" w:styleId="BodyTextChar0">
    <w:name w:val="Body Text Char"/>
    <w:basedOn w:val="DefaultParagraphFont"/>
    <w:link w:val="BodyText"/>
    <w:rsid w:val="00AA242A"/>
    <w:rPr>
      <w:rFonts w:ascii="Arial" w:hAnsi="Arial"/>
      <w:color w:val="000000"/>
      <w:lang w:val="en-US" w:eastAsia="en-US"/>
    </w:rPr>
  </w:style>
  <w:style w:type="paragraph" w:customStyle="1" w:styleId="BodySingle">
    <w:name w:val="Body Single"/>
    <w:rsid w:val="00AA242A"/>
    <w:pPr>
      <w:widowControl w:val="0"/>
      <w:autoSpaceDE w:val="0"/>
      <w:autoSpaceDN w:val="0"/>
      <w:adjustRightInd w:val="0"/>
    </w:pPr>
    <w:rPr>
      <w:color w:val="000000"/>
      <w:szCs w:val="24"/>
      <w:lang w:val="en-US" w:eastAsia="en-US"/>
    </w:rPr>
  </w:style>
  <w:style w:type="paragraph" w:customStyle="1" w:styleId="Bullet">
    <w:name w:val="Bullet"/>
    <w:rsid w:val="00AA242A"/>
    <w:pPr>
      <w:widowControl w:val="0"/>
      <w:autoSpaceDE w:val="0"/>
      <w:autoSpaceDN w:val="0"/>
      <w:adjustRightInd w:val="0"/>
      <w:ind w:left="288"/>
    </w:pPr>
    <w:rPr>
      <w:color w:val="000000"/>
      <w:szCs w:val="24"/>
      <w:lang w:val="en-US" w:eastAsia="en-US"/>
    </w:rPr>
  </w:style>
  <w:style w:type="paragraph" w:customStyle="1" w:styleId="Bullet1">
    <w:name w:val="Bullet 1"/>
    <w:rsid w:val="00AA242A"/>
    <w:pPr>
      <w:widowControl w:val="0"/>
      <w:autoSpaceDE w:val="0"/>
      <w:autoSpaceDN w:val="0"/>
      <w:adjustRightInd w:val="0"/>
      <w:ind w:left="576"/>
    </w:pPr>
    <w:rPr>
      <w:color w:val="000000"/>
      <w:szCs w:val="24"/>
      <w:lang w:val="en-US" w:eastAsia="en-US"/>
    </w:rPr>
  </w:style>
  <w:style w:type="paragraph" w:customStyle="1" w:styleId="NumberList">
    <w:name w:val="Number List"/>
    <w:rsid w:val="00AA242A"/>
    <w:pPr>
      <w:widowControl w:val="0"/>
      <w:autoSpaceDE w:val="0"/>
      <w:autoSpaceDN w:val="0"/>
      <w:adjustRightInd w:val="0"/>
      <w:ind w:left="720"/>
    </w:pPr>
    <w:rPr>
      <w:color w:val="000000"/>
      <w:szCs w:val="24"/>
      <w:lang w:val="en-US" w:eastAsia="en-US"/>
    </w:rPr>
  </w:style>
  <w:style w:type="paragraph" w:customStyle="1" w:styleId="Subhead">
    <w:name w:val="Subhead"/>
    <w:rsid w:val="00AA242A"/>
    <w:pPr>
      <w:widowControl w:val="0"/>
      <w:autoSpaceDE w:val="0"/>
      <w:autoSpaceDN w:val="0"/>
      <w:adjustRightInd w:val="0"/>
      <w:spacing w:before="72" w:after="72"/>
    </w:pPr>
    <w:rPr>
      <w:color w:val="000000"/>
      <w:lang w:val="en-US" w:eastAsia="en-US"/>
    </w:rPr>
  </w:style>
  <w:style w:type="paragraph" w:styleId="Title">
    <w:name w:val="Title"/>
    <w:basedOn w:val="Normal"/>
    <w:link w:val="TitleChar"/>
    <w:qFormat/>
    <w:rsid w:val="00AA242A"/>
    <w:pPr>
      <w:keepNext/>
      <w:keepLines/>
      <w:widowControl w:val="0"/>
      <w:autoSpaceDE w:val="0"/>
      <w:autoSpaceDN w:val="0"/>
      <w:adjustRightInd w:val="0"/>
      <w:spacing w:before="144" w:after="72"/>
      <w:jc w:val="center"/>
    </w:pPr>
    <w:rPr>
      <w:b/>
      <w:bCs/>
      <w:color w:val="000000"/>
      <w:sz w:val="36"/>
      <w:szCs w:val="36"/>
      <w:lang w:val="en-US"/>
    </w:rPr>
  </w:style>
  <w:style w:type="character" w:customStyle="1" w:styleId="TitleChar">
    <w:name w:val="Title Char"/>
    <w:basedOn w:val="DefaultParagraphFont"/>
    <w:link w:val="Title"/>
    <w:rsid w:val="00AA242A"/>
    <w:rPr>
      <w:rFonts w:ascii="Arial" w:hAnsi="Arial"/>
      <w:b/>
      <w:bCs/>
      <w:color w:val="000000"/>
      <w:sz w:val="36"/>
      <w:szCs w:val="36"/>
      <w:lang w:val="en-US" w:eastAsia="en-US"/>
    </w:rPr>
  </w:style>
  <w:style w:type="paragraph" w:customStyle="1" w:styleId="TableText">
    <w:name w:val="Table Text"/>
    <w:rsid w:val="00AA242A"/>
    <w:pPr>
      <w:widowControl w:val="0"/>
      <w:autoSpaceDE w:val="0"/>
      <w:autoSpaceDN w:val="0"/>
      <w:adjustRightInd w:val="0"/>
    </w:pPr>
    <w:rPr>
      <w:rFonts w:ascii="Arial" w:hAnsi="Arial"/>
      <w:color w:val="000000"/>
      <w:lang w:val="en-US" w:eastAsia="en-US"/>
    </w:rPr>
  </w:style>
  <w:style w:type="paragraph" w:styleId="BodyTextIndent">
    <w:name w:val="Body Text Indent"/>
    <w:basedOn w:val="Normal"/>
    <w:link w:val="BodyTextIndentChar"/>
    <w:rsid w:val="00AA242A"/>
    <w:pPr>
      <w:ind w:left="720"/>
      <w:jc w:val="both"/>
    </w:pPr>
    <w:rPr>
      <w:rFonts w:cs="Arial"/>
      <w:sz w:val="20"/>
      <w:szCs w:val="24"/>
    </w:rPr>
  </w:style>
  <w:style w:type="character" w:customStyle="1" w:styleId="BodyTextIndentChar">
    <w:name w:val="Body Text Indent Char"/>
    <w:basedOn w:val="DefaultParagraphFont"/>
    <w:link w:val="BodyTextIndent"/>
    <w:rsid w:val="00AA242A"/>
    <w:rPr>
      <w:rFonts w:ascii="Arial" w:hAnsi="Arial" w:cs="Arial"/>
      <w:szCs w:val="24"/>
      <w:lang w:eastAsia="en-US"/>
    </w:rPr>
  </w:style>
  <w:style w:type="paragraph" w:styleId="DocumentMap">
    <w:name w:val="Document Map"/>
    <w:basedOn w:val="Normal"/>
    <w:link w:val="DocumentMapChar"/>
    <w:semiHidden/>
    <w:rsid w:val="00AA242A"/>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AA242A"/>
    <w:rPr>
      <w:rFonts w:ascii="Tahoma" w:hAnsi="Tahoma" w:cs="Tahoma"/>
      <w:sz w:val="24"/>
      <w:szCs w:val="24"/>
      <w:shd w:val="clear" w:color="auto" w:fill="000080"/>
      <w:lang w:eastAsia="en-US"/>
    </w:rPr>
  </w:style>
  <w:style w:type="character" w:customStyle="1" w:styleId="BalloonTextChar">
    <w:name w:val="Balloon Text Char"/>
    <w:link w:val="BalloonText"/>
    <w:rsid w:val="00AA242A"/>
    <w:rPr>
      <w:rFonts w:ascii="Tahoma" w:hAnsi="Tahoma" w:cs="Tahoma"/>
      <w:sz w:val="16"/>
      <w:szCs w:val="16"/>
      <w:lang w:eastAsia="en-US"/>
    </w:rPr>
  </w:style>
  <w:style w:type="paragraph" w:styleId="Revision">
    <w:name w:val="Revision"/>
    <w:hidden/>
    <w:uiPriority w:val="99"/>
    <w:semiHidden/>
    <w:rsid w:val="00AA242A"/>
    <w:rPr>
      <w:sz w:val="24"/>
      <w:szCs w:val="24"/>
      <w:lang w:eastAsia="en-US"/>
    </w:rPr>
  </w:style>
  <w:style w:type="paragraph" w:styleId="ListParagraph">
    <w:name w:val="List Paragraph"/>
    <w:basedOn w:val="Normal"/>
    <w:uiPriority w:val="34"/>
    <w:qFormat/>
    <w:rsid w:val="00AA242A"/>
    <w:pPr>
      <w:ind w:left="720"/>
    </w:pPr>
    <w:rPr>
      <w:rFonts w:ascii="Times New Roman" w:hAnsi="Times New Roman"/>
      <w:sz w:val="24"/>
      <w:szCs w:val="24"/>
    </w:rPr>
  </w:style>
  <w:style w:type="character" w:customStyle="1" w:styleId="noteleft11">
    <w:name w:val="noteleft11"/>
    <w:rsid w:val="00AA242A"/>
    <w:rPr>
      <w:vanish w:val="0"/>
      <w:webHidden w:val="0"/>
      <w:specVanish w:val="0"/>
    </w:rPr>
  </w:style>
  <w:style w:type="paragraph" w:customStyle="1" w:styleId="Level1Heading">
    <w:name w:val="Level 1 Heading"/>
    <w:basedOn w:val="BodyText"/>
    <w:next w:val="Normal"/>
    <w:rsid w:val="00AA242A"/>
    <w:pPr>
      <w:keepNext/>
      <w:widowControl/>
      <w:numPr>
        <w:numId w:val="3"/>
      </w:numPr>
      <w:autoSpaceDE/>
      <w:autoSpaceDN/>
      <w:adjustRightInd/>
      <w:spacing w:before="360" w:after="200" w:line="360" w:lineRule="auto"/>
      <w:outlineLvl w:val="0"/>
    </w:pPr>
    <w:rPr>
      <w:b/>
      <w:color w:val="auto"/>
      <w:sz w:val="22"/>
      <w:lang w:val="en-GB"/>
    </w:rPr>
  </w:style>
  <w:style w:type="paragraph" w:customStyle="1" w:styleId="Level2Heading">
    <w:name w:val="Level 2 Heading"/>
    <w:basedOn w:val="BodyText"/>
    <w:next w:val="BodyText2"/>
    <w:rsid w:val="00AA242A"/>
    <w:pPr>
      <w:keepNext/>
      <w:widowControl/>
      <w:numPr>
        <w:ilvl w:val="1"/>
        <w:numId w:val="3"/>
      </w:numPr>
      <w:autoSpaceDE/>
      <w:autoSpaceDN/>
      <w:adjustRightInd/>
      <w:spacing w:before="360" w:after="200" w:line="360" w:lineRule="auto"/>
      <w:outlineLvl w:val="1"/>
    </w:pPr>
    <w:rPr>
      <w:b/>
      <w:color w:val="auto"/>
      <w:lang w:val="en-GB" w:eastAsia="en-GB"/>
    </w:rPr>
  </w:style>
  <w:style w:type="paragraph" w:customStyle="1" w:styleId="Level3Number">
    <w:name w:val="Level 3 Number"/>
    <w:basedOn w:val="BodyText"/>
    <w:rsid w:val="00AA242A"/>
    <w:pPr>
      <w:widowControl/>
      <w:numPr>
        <w:ilvl w:val="2"/>
        <w:numId w:val="3"/>
      </w:numPr>
      <w:autoSpaceDE/>
      <w:autoSpaceDN/>
      <w:adjustRightInd/>
      <w:spacing w:before="360" w:after="200" w:line="360" w:lineRule="auto"/>
    </w:pPr>
    <w:rPr>
      <w:color w:val="auto"/>
      <w:lang w:val="en-GB"/>
    </w:rPr>
  </w:style>
  <w:style w:type="paragraph" w:customStyle="1" w:styleId="Level4Number">
    <w:name w:val="Level 4 Number"/>
    <w:basedOn w:val="BodyText"/>
    <w:rsid w:val="00AA242A"/>
    <w:pPr>
      <w:widowControl/>
      <w:numPr>
        <w:ilvl w:val="3"/>
        <w:numId w:val="3"/>
      </w:numPr>
      <w:autoSpaceDE/>
      <w:autoSpaceDN/>
      <w:adjustRightInd/>
      <w:spacing w:before="360" w:after="200" w:line="360" w:lineRule="auto"/>
    </w:pPr>
    <w:rPr>
      <w:color w:val="auto"/>
      <w:lang w:val="en-GB"/>
    </w:rPr>
  </w:style>
  <w:style w:type="paragraph" w:customStyle="1" w:styleId="Level5Number">
    <w:name w:val="Level 5 Number"/>
    <w:basedOn w:val="BodyText"/>
    <w:rsid w:val="00AA242A"/>
    <w:pPr>
      <w:widowControl/>
      <w:numPr>
        <w:ilvl w:val="4"/>
        <w:numId w:val="3"/>
      </w:numPr>
      <w:autoSpaceDE/>
      <w:autoSpaceDN/>
      <w:adjustRightInd/>
      <w:spacing w:after="240" w:line="360" w:lineRule="auto"/>
    </w:pPr>
    <w:rPr>
      <w:color w:val="auto"/>
      <w:lang w:val="en-GB"/>
    </w:rPr>
  </w:style>
  <w:style w:type="paragraph" w:customStyle="1" w:styleId="Level6Number">
    <w:name w:val="Level 6 Number"/>
    <w:basedOn w:val="BodyText"/>
    <w:rsid w:val="00AA242A"/>
    <w:pPr>
      <w:widowControl/>
      <w:numPr>
        <w:ilvl w:val="5"/>
        <w:numId w:val="3"/>
      </w:numPr>
      <w:autoSpaceDE/>
      <w:autoSpaceDN/>
      <w:adjustRightInd/>
      <w:spacing w:after="240" w:line="360" w:lineRule="auto"/>
    </w:pPr>
    <w:rPr>
      <w:color w:val="auto"/>
      <w:lang w:val="en-GB"/>
    </w:rPr>
  </w:style>
  <w:style w:type="paragraph" w:customStyle="1" w:styleId="Level7Number">
    <w:name w:val="Level 7 Number"/>
    <w:basedOn w:val="BodyText"/>
    <w:rsid w:val="00AA242A"/>
    <w:pPr>
      <w:widowControl/>
      <w:numPr>
        <w:ilvl w:val="6"/>
        <w:numId w:val="3"/>
      </w:numPr>
      <w:autoSpaceDE/>
      <w:autoSpaceDN/>
      <w:adjustRightInd/>
      <w:spacing w:after="240" w:line="360" w:lineRule="auto"/>
    </w:pPr>
    <w:rPr>
      <w:color w:val="auto"/>
      <w:lang w:val="en-GB"/>
    </w:rPr>
  </w:style>
  <w:style w:type="paragraph" w:customStyle="1" w:styleId="Level8Number">
    <w:name w:val="Level 8 Number"/>
    <w:basedOn w:val="BodyText"/>
    <w:rsid w:val="00AA242A"/>
    <w:pPr>
      <w:widowControl/>
      <w:numPr>
        <w:ilvl w:val="7"/>
        <w:numId w:val="3"/>
      </w:numPr>
      <w:autoSpaceDE/>
      <w:autoSpaceDN/>
      <w:adjustRightInd/>
      <w:spacing w:after="240" w:line="360" w:lineRule="auto"/>
    </w:pPr>
    <w:rPr>
      <w:color w:val="auto"/>
      <w:lang w:val="en-GB"/>
    </w:rPr>
  </w:style>
  <w:style w:type="paragraph" w:styleId="BodyText2">
    <w:name w:val="Body Text 2"/>
    <w:basedOn w:val="Normal"/>
    <w:link w:val="BodyText2Char"/>
    <w:rsid w:val="00AA242A"/>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AA242A"/>
    <w:rPr>
      <w:sz w:val="24"/>
      <w:szCs w:val="24"/>
      <w:lang w:eastAsia="en-US"/>
    </w:rPr>
  </w:style>
  <w:style w:type="character" w:styleId="IntenseEmphasis">
    <w:name w:val="Intense Emphasis"/>
    <w:aliases w:val="Main Text"/>
    <w:uiPriority w:val="21"/>
    <w:qFormat/>
    <w:rsid w:val="00AA242A"/>
    <w:rPr>
      <w:rFonts w:ascii="Trebuchet MS" w:hAnsi="Trebuchet MS"/>
      <w:color w:val="7F7F7F"/>
    </w:rPr>
  </w:style>
  <w:style w:type="paragraph" w:customStyle="1" w:styleId="Style1">
    <w:name w:val="Style1"/>
    <w:basedOn w:val="Normal"/>
    <w:link w:val="Style1Char"/>
    <w:qFormat/>
    <w:rsid w:val="00AA242A"/>
    <w:pPr>
      <w:widowControl w:val="0"/>
      <w:tabs>
        <w:tab w:val="left" w:pos="580"/>
        <w:tab w:val="right" w:pos="8300"/>
        <w:tab w:val="right" w:pos="8420"/>
      </w:tabs>
      <w:autoSpaceDE w:val="0"/>
      <w:autoSpaceDN w:val="0"/>
      <w:adjustRightInd w:val="0"/>
      <w:spacing w:before="60" w:after="60" w:line="288" w:lineRule="auto"/>
      <w:ind w:left="1134" w:right="1134" w:firstLine="1134"/>
    </w:pPr>
    <w:rPr>
      <w:rFonts w:ascii="Times" w:eastAsia="Times" w:hAnsi="Times"/>
      <w:noProof/>
      <w:sz w:val="20"/>
    </w:rPr>
  </w:style>
  <w:style w:type="character" w:customStyle="1" w:styleId="Style1Char">
    <w:name w:val="Style1 Char"/>
    <w:link w:val="Style1"/>
    <w:rsid w:val="00AA242A"/>
    <w:rPr>
      <w:rFonts w:ascii="Times" w:eastAsia="Times" w:hAnsi="Times"/>
      <w:noProof/>
      <w:lang w:eastAsia="en-US"/>
    </w:rPr>
  </w:style>
  <w:style w:type="character" w:customStyle="1" w:styleId="Normal1">
    <w:name w:val="Normal1"/>
    <w:rsid w:val="00AA242A"/>
    <w:rPr>
      <w:rFonts w:ascii="Trebuchet MS" w:hAnsi="Trebuchet MS"/>
      <w:color w:val="6D6F70"/>
      <w:sz w:val="20"/>
    </w:rPr>
  </w:style>
  <w:style w:type="character" w:customStyle="1" w:styleId="FooterChar">
    <w:name w:val="Footer Char"/>
    <w:link w:val="Footer"/>
    <w:uiPriority w:val="99"/>
    <w:rsid w:val="00AA242A"/>
    <w:rPr>
      <w:rFonts w:ascii="Arial" w:hAnsi="Arial"/>
      <w:sz w:val="22"/>
      <w:lang w:eastAsia="en-US"/>
    </w:rPr>
  </w:style>
  <w:style w:type="character" w:customStyle="1" w:styleId="Heading4Char">
    <w:name w:val="Heading 4 Char"/>
    <w:link w:val="Heading4"/>
    <w:rsid w:val="00AA242A"/>
    <w:rPr>
      <w:rFonts w:ascii="Arial" w:hAnsi="Arial"/>
      <w:bCs/>
      <w:sz w:val="28"/>
      <w:szCs w:val="28"/>
    </w:rPr>
  </w:style>
  <w:style w:type="character" w:customStyle="1" w:styleId="HeaderChar">
    <w:name w:val="Header Char"/>
    <w:link w:val="Header"/>
    <w:rsid w:val="00AA242A"/>
    <w:rPr>
      <w:rFonts w:ascii="Arial" w:hAnsi="Arial"/>
      <w:sz w:val="22"/>
      <w:lang w:eastAsia="en-US"/>
    </w:rPr>
  </w:style>
  <w:style w:type="character" w:styleId="CommentReference">
    <w:name w:val="annotation reference"/>
    <w:rsid w:val="00AA242A"/>
    <w:rPr>
      <w:sz w:val="16"/>
      <w:szCs w:val="16"/>
    </w:rPr>
  </w:style>
  <w:style w:type="paragraph" w:styleId="CommentText">
    <w:name w:val="annotation text"/>
    <w:basedOn w:val="Normal"/>
    <w:link w:val="CommentTextChar"/>
    <w:rsid w:val="00AA242A"/>
    <w:rPr>
      <w:rFonts w:ascii="Times New Roman" w:hAnsi="Times New Roman"/>
      <w:sz w:val="20"/>
    </w:rPr>
  </w:style>
  <w:style w:type="character" w:customStyle="1" w:styleId="CommentTextChar">
    <w:name w:val="Comment Text Char"/>
    <w:basedOn w:val="DefaultParagraphFont"/>
    <w:link w:val="CommentText"/>
    <w:rsid w:val="00AA242A"/>
    <w:rPr>
      <w:lang w:eastAsia="en-US"/>
    </w:rPr>
  </w:style>
  <w:style w:type="paragraph" w:styleId="CommentSubject">
    <w:name w:val="annotation subject"/>
    <w:basedOn w:val="CommentText"/>
    <w:next w:val="CommentText"/>
    <w:link w:val="CommentSubjectChar"/>
    <w:rsid w:val="00AA242A"/>
    <w:rPr>
      <w:b/>
      <w:bCs/>
    </w:rPr>
  </w:style>
  <w:style w:type="character" w:customStyle="1" w:styleId="CommentSubjectChar">
    <w:name w:val="Comment Subject Char"/>
    <w:basedOn w:val="CommentTextChar"/>
    <w:link w:val="CommentSubject"/>
    <w:rsid w:val="00AA242A"/>
    <w:rPr>
      <w:b/>
      <w:bCs/>
      <w:lang w:eastAsia="en-US"/>
    </w:rPr>
  </w:style>
  <w:style w:type="paragraph" w:styleId="TOCHeading">
    <w:name w:val="TOC Heading"/>
    <w:basedOn w:val="Heading1"/>
    <w:next w:val="Normal"/>
    <w:uiPriority w:val="39"/>
    <w:unhideWhenUsed/>
    <w:qFormat/>
    <w:rsid w:val="00AA242A"/>
    <w:pPr>
      <w:keepLines/>
      <w:spacing w:line="259" w:lineRule="auto"/>
      <w:outlineLvl w:val="9"/>
    </w:pPr>
    <w:rPr>
      <w:b/>
      <w:bCs/>
      <w:color w:val="2E74B5"/>
      <w:lang w:val="en-US"/>
    </w:rPr>
  </w:style>
  <w:style w:type="paragraph" w:styleId="TOC1">
    <w:name w:val="toc 1"/>
    <w:basedOn w:val="Normal"/>
    <w:next w:val="Normal"/>
    <w:autoRedefine/>
    <w:uiPriority w:val="39"/>
    <w:rsid w:val="00AA242A"/>
    <w:pPr>
      <w:tabs>
        <w:tab w:val="left" w:pos="1134"/>
        <w:tab w:val="left" w:pos="6806"/>
        <w:tab w:val="left" w:pos="8051"/>
        <w:tab w:val="right" w:leader="dot" w:pos="9062"/>
      </w:tabs>
      <w:spacing w:line="360" w:lineRule="auto"/>
      <w:ind w:left="1134" w:right="2268"/>
      <w:jc w:val="both"/>
    </w:pPr>
    <w:rPr>
      <w:rFonts w:ascii="Trebuchet MS" w:hAnsi="Trebuchet MS"/>
      <w:color w:val="000000"/>
      <w:sz w:val="20"/>
      <w:szCs w:val="24"/>
    </w:rPr>
  </w:style>
  <w:style w:type="paragraph" w:customStyle="1" w:styleId="GaramondBody">
    <w:name w:val="Garamond Body"/>
    <w:basedOn w:val="Normal"/>
    <w:link w:val="GaramondBodyChar"/>
    <w:qFormat/>
    <w:rsid w:val="00AA242A"/>
    <w:pPr>
      <w:autoSpaceDE w:val="0"/>
      <w:autoSpaceDN w:val="0"/>
      <w:adjustRightInd w:val="0"/>
      <w:jc w:val="both"/>
    </w:pPr>
    <w:rPr>
      <w:rFonts w:ascii="Garamond" w:hAnsi="Garamond" w:cs="Arial"/>
      <w:sz w:val="20"/>
      <w:szCs w:val="18"/>
      <w:lang w:eastAsia="en-GB"/>
    </w:rPr>
  </w:style>
  <w:style w:type="character" w:customStyle="1" w:styleId="GaramondBodyChar">
    <w:name w:val="Garamond Body Char"/>
    <w:link w:val="GaramondBody"/>
    <w:rsid w:val="00AA242A"/>
    <w:rPr>
      <w:rFonts w:ascii="Garamond" w:hAnsi="Garamond" w:cs="Arial"/>
      <w:szCs w:val="18"/>
    </w:rPr>
  </w:style>
  <w:style w:type="paragraph" w:customStyle="1" w:styleId="AINDENT">
    <w:name w:val="A) INDENT"/>
    <w:basedOn w:val="HEADERSTYLE3"/>
    <w:link w:val="AINDENTChar"/>
    <w:qFormat/>
    <w:rsid w:val="003817A6"/>
    <w:pPr>
      <w:ind w:left="0" w:firstLine="0"/>
    </w:pPr>
    <w:rPr>
      <w:sz w:val="24"/>
      <w:lang w:val="en-US"/>
    </w:rPr>
  </w:style>
  <w:style w:type="paragraph" w:customStyle="1" w:styleId="BodyTextIndent1">
    <w:name w:val="Body Text Indent1"/>
    <w:basedOn w:val="BodyText1"/>
    <w:link w:val="bodytextindentChar0"/>
    <w:qFormat/>
    <w:rsid w:val="005F1E5C"/>
    <w:pPr>
      <w:ind w:left="720"/>
    </w:pPr>
  </w:style>
  <w:style w:type="character" w:customStyle="1" w:styleId="AINDENTChar">
    <w:name w:val="A) INDENT Char"/>
    <w:basedOn w:val="HEADERSTYLE3Char"/>
    <w:link w:val="AINDENT"/>
    <w:rsid w:val="003817A6"/>
    <w:rPr>
      <w:rFonts w:ascii="Arial" w:eastAsia="Arial" w:hAnsi="Arial" w:cs="TTE162A3A0t00"/>
      <w:color w:val="3F1D3D"/>
      <w:sz w:val="24"/>
      <w:szCs w:val="40"/>
      <w:lang w:val="en-US"/>
    </w:rPr>
  </w:style>
  <w:style w:type="paragraph" w:customStyle="1" w:styleId="Iindent">
    <w:name w:val="(I) indent"/>
    <w:basedOn w:val="AINDENT"/>
    <w:link w:val="IindentChar"/>
    <w:qFormat/>
    <w:rsid w:val="005F1E5C"/>
    <w:pPr>
      <w:numPr>
        <w:ilvl w:val="1"/>
      </w:numPr>
      <w:spacing w:before="240" w:line="240" w:lineRule="auto"/>
    </w:pPr>
  </w:style>
  <w:style w:type="character" w:customStyle="1" w:styleId="bodytextindentChar0">
    <w:name w:val="body text indent Char"/>
    <w:basedOn w:val="BODYTEXTChar"/>
    <w:link w:val="BodyTextIndent1"/>
    <w:rsid w:val="005F1E5C"/>
    <w:rPr>
      <w:rFonts w:ascii="Arial" w:eastAsia="Arial" w:hAnsi="Arial" w:cs="Arial"/>
      <w:color w:val="3F1D3D"/>
      <w:sz w:val="24"/>
      <w:szCs w:val="22"/>
      <w:lang w:eastAsia="en-US"/>
    </w:rPr>
  </w:style>
  <w:style w:type="paragraph" w:customStyle="1" w:styleId="1iNDENT">
    <w:name w:val="1) iNDENT"/>
    <w:basedOn w:val="AINDENT"/>
    <w:link w:val="1iNDENTChar"/>
    <w:qFormat/>
    <w:rsid w:val="00031E15"/>
    <w:pPr>
      <w:numPr>
        <w:numId w:val="5"/>
      </w:numPr>
    </w:pPr>
    <w:rPr>
      <w:sz w:val="28"/>
    </w:rPr>
  </w:style>
  <w:style w:type="character" w:customStyle="1" w:styleId="IindentChar">
    <w:name w:val="(I) indent Char"/>
    <w:basedOn w:val="AINDENTChar"/>
    <w:link w:val="Iindent"/>
    <w:rsid w:val="005F1E5C"/>
    <w:rPr>
      <w:rFonts w:ascii="Arial" w:eastAsia="Arial" w:hAnsi="Arial" w:cs="TTE162A3A0t00"/>
      <w:color w:val="3F1D3D"/>
      <w:sz w:val="24"/>
      <w:szCs w:val="40"/>
      <w:lang w:val="en-US"/>
    </w:rPr>
  </w:style>
  <w:style w:type="paragraph" w:customStyle="1" w:styleId="HEADERUNDERTLINED">
    <w:name w:val="HEADER UNDERTLINED"/>
    <w:basedOn w:val="HEADERSTYLE2"/>
    <w:link w:val="HEADERUNDERTLINEDChar"/>
    <w:qFormat/>
    <w:rsid w:val="00782459"/>
    <w:rPr>
      <w:u w:val="single"/>
    </w:rPr>
  </w:style>
  <w:style w:type="character" w:customStyle="1" w:styleId="1iNDENTChar">
    <w:name w:val="1) iNDENT Char"/>
    <w:basedOn w:val="AINDENTChar"/>
    <w:link w:val="1iNDENT"/>
    <w:rsid w:val="00031E15"/>
    <w:rPr>
      <w:rFonts w:ascii="Arial" w:eastAsia="Arial" w:hAnsi="Arial" w:cs="TTE162A3A0t00"/>
      <w:color w:val="3F1D3D"/>
      <w:sz w:val="28"/>
      <w:szCs w:val="40"/>
      <w:lang w:val="en-US"/>
    </w:rPr>
  </w:style>
  <w:style w:type="character" w:customStyle="1" w:styleId="HEADERUNDERTLINEDChar">
    <w:name w:val="HEADER UNDERTLINED Char"/>
    <w:basedOn w:val="HEADERSTYLE2Char"/>
    <w:link w:val="HEADERUNDERTLINED"/>
    <w:rsid w:val="00782459"/>
    <w:rPr>
      <w:rFonts w:ascii="Arial" w:eastAsia="Arial" w:hAnsi="Arial" w:cs="TTE162A3A0t00"/>
      <w:color w:val="3F1D3D"/>
      <w:sz w:val="36"/>
      <w:szCs w:val="40"/>
      <w:u w:val="single"/>
    </w:rPr>
  </w:style>
  <w:style w:type="character" w:styleId="FollowedHyperlink">
    <w:name w:val="FollowedHyperlink"/>
    <w:basedOn w:val="DefaultParagraphFont"/>
    <w:uiPriority w:val="99"/>
    <w:semiHidden/>
    <w:unhideWhenUsed/>
    <w:rsid w:val="00842D91"/>
    <w:rPr>
      <w:color w:val="954F72" w:themeColor="followedHyperlink"/>
      <w:u w:val="single"/>
    </w:rPr>
  </w:style>
  <w:style w:type="table" w:styleId="GridTable4-Accent5">
    <w:name w:val="Grid Table 4 Accent 5"/>
    <w:basedOn w:val="TableNormal"/>
    <w:uiPriority w:val="49"/>
    <w:rsid w:val="000C232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1Indent0">
    <w:name w:val="1) Indent"/>
    <w:basedOn w:val="AINDENT"/>
    <w:link w:val="1IndentChar0"/>
    <w:qFormat/>
    <w:rsid w:val="004257EB"/>
    <w:pPr>
      <w:numPr>
        <w:numId w:val="4"/>
      </w:numPr>
      <w:spacing w:after="120"/>
      <w:ind w:left="851" w:hanging="567"/>
    </w:pPr>
    <w:rPr>
      <w:sz w:val="28"/>
    </w:rPr>
  </w:style>
  <w:style w:type="character" w:customStyle="1" w:styleId="1IndentChar0">
    <w:name w:val="1) Indent Char"/>
    <w:basedOn w:val="AINDENTChar"/>
    <w:link w:val="1Indent0"/>
    <w:rsid w:val="004257EB"/>
    <w:rPr>
      <w:rFonts w:ascii="Arial" w:eastAsia="Arial" w:hAnsi="Arial" w:cs="TTE162A3A0t00"/>
      <w:color w:val="3F1D3D"/>
      <w:sz w:val="28"/>
      <w:szCs w:val="40"/>
      <w:lang w:val="en-US"/>
    </w:rPr>
  </w:style>
  <w:style w:type="paragraph" w:customStyle="1" w:styleId="1Indent1">
    <w:name w:val="1 Indent"/>
    <w:basedOn w:val="AINDENT"/>
    <w:link w:val="1IndentChar1"/>
    <w:qFormat/>
    <w:rsid w:val="00031E15"/>
    <w:pPr>
      <w:spacing w:after="120"/>
      <w:ind w:left="357" w:hanging="357"/>
    </w:pPr>
  </w:style>
  <w:style w:type="character" w:customStyle="1" w:styleId="1IndentChar1">
    <w:name w:val="1 Indent Char"/>
    <w:basedOn w:val="AINDENTChar"/>
    <w:link w:val="1Indent1"/>
    <w:rsid w:val="00031E15"/>
    <w:rPr>
      <w:rFonts w:ascii="Arial" w:eastAsia="Arial" w:hAnsi="Arial" w:cs="TTE162A3A0t00"/>
      <w:color w:val="3F1D3D"/>
      <w:sz w:val="24"/>
      <w:szCs w:val="40"/>
      <w:lang w:val="en-US"/>
    </w:rPr>
  </w:style>
  <w:style w:type="paragraph" w:customStyle="1" w:styleId="ColorfulList-Accent11">
    <w:name w:val="Colorful List - Accent 11"/>
    <w:basedOn w:val="Normal"/>
    <w:uiPriority w:val="34"/>
    <w:qFormat/>
    <w:rsid w:val="00031E15"/>
    <w:pPr>
      <w:ind w:left="720"/>
      <w:contextualSpacing/>
    </w:pPr>
    <w:rPr>
      <w:rFonts w:ascii="Calibri" w:hAnsi="Calibri"/>
      <w:sz w:val="24"/>
      <w:szCs w:val="24"/>
    </w:rPr>
  </w:style>
  <w:style w:type="table" w:styleId="GridTable5Dark-Accent1">
    <w:name w:val="Grid Table 5 Dark Accent 1"/>
    <w:basedOn w:val="TableNormal"/>
    <w:uiPriority w:val="50"/>
    <w:rsid w:val="002449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PlainTable5">
    <w:name w:val="Plain Table 5"/>
    <w:basedOn w:val="TableNormal"/>
    <w:uiPriority w:val="45"/>
    <w:rsid w:val="002449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VERSION">
    <w:name w:val="VERSION"/>
    <w:basedOn w:val="BodyText1"/>
    <w:link w:val="VERSIONChar"/>
    <w:qFormat/>
    <w:rsid w:val="0024495E"/>
    <w:pPr>
      <w:spacing w:after="0"/>
    </w:pPr>
    <w:rPr>
      <w:b/>
      <w:iCs/>
      <w:sz w:val="24"/>
    </w:rPr>
  </w:style>
  <w:style w:type="character" w:customStyle="1" w:styleId="VERSIONChar">
    <w:name w:val="VERSION Char"/>
    <w:basedOn w:val="BODYTEXTChar"/>
    <w:link w:val="VERSION"/>
    <w:rsid w:val="0024495E"/>
    <w:rPr>
      <w:rFonts w:ascii="Arial" w:eastAsia="Arial" w:hAnsi="Arial" w:cs="Arial"/>
      <w:b/>
      <w:iCs/>
      <w:color w:val="3F1D3D"/>
      <w:sz w:val="24"/>
      <w:szCs w:val="22"/>
      <w:lang w:eastAsia="en-US"/>
    </w:rPr>
  </w:style>
  <w:style w:type="paragraph" w:customStyle="1" w:styleId="BodyText10">
    <w:name w:val="Body Text 1"/>
    <w:basedOn w:val="Normal"/>
    <w:link w:val="BodyText1Char"/>
    <w:qFormat/>
    <w:rsid w:val="00B21045"/>
    <w:pPr>
      <w:autoSpaceDE w:val="0"/>
      <w:autoSpaceDN w:val="0"/>
      <w:adjustRightInd w:val="0"/>
      <w:spacing w:after="120"/>
    </w:pPr>
    <w:rPr>
      <w:rFonts w:eastAsiaTheme="minorHAnsi" w:cs="Arial"/>
      <w:color w:val="3F1D3D"/>
      <w:sz w:val="28"/>
      <w:szCs w:val="24"/>
      <w:lang w:eastAsia="en-GB"/>
    </w:rPr>
  </w:style>
  <w:style w:type="character" w:customStyle="1" w:styleId="BodyText1Char">
    <w:name w:val="Body Text 1 Char"/>
    <w:basedOn w:val="DefaultParagraphFont"/>
    <w:link w:val="BodyText10"/>
    <w:rsid w:val="00B21045"/>
    <w:rPr>
      <w:rFonts w:ascii="Arial" w:eastAsiaTheme="minorHAnsi" w:hAnsi="Arial" w:cs="Arial"/>
      <w:color w:val="3F1D3D"/>
      <w:sz w:val="28"/>
      <w:szCs w:val="24"/>
    </w:rPr>
  </w:style>
  <w:style w:type="paragraph" w:customStyle="1" w:styleId="BOLDBOX">
    <w:name w:val="BOLD BOX"/>
    <w:basedOn w:val="Normal"/>
    <w:link w:val="BOLDBOXChar"/>
    <w:qFormat/>
    <w:rsid w:val="00B21045"/>
    <w:rPr>
      <w:rFonts w:cs="Arial"/>
      <w:color w:val="3F1D3D"/>
      <w:sz w:val="28"/>
      <w:szCs w:val="28"/>
    </w:rPr>
  </w:style>
  <w:style w:type="paragraph" w:customStyle="1" w:styleId="BOXED">
    <w:name w:val="BOXED"/>
    <w:basedOn w:val="Normal"/>
    <w:link w:val="BOXEDChar"/>
    <w:qFormat/>
    <w:rsid w:val="00B21045"/>
    <w:rPr>
      <w:rFonts w:cs="Arial"/>
      <w:b/>
      <w:color w:val="3F1D3D"/>
      <w:sz w:val="28"/>
      <w:szCs w:val="28"/>
    </w:rPr>
  </w:style>
  <w:style w:type="character" w:customStyle="1" w:styleId="BOLDBOXChar">
    <w:name w:val="BOLD BOX Char"/>
    <w:basedOn w:val="DefaultParagraphFont"/>
    <w:link w:val="BOLDBOX"/>
    <w:rsid w:val="00B21045"/>
    <w:rPr>
      <w:rFonts w:ascii="Arial" w:hAnsi="Arial" w:cs="Arial"/>
      <w:color w:val="3F1D3D"/>
      <w:sz w:val="28"/>
      <w:szCs w:val="28"/>
      <w:lang w:eastAsia="en-US"/>
    </w:rPr>
  </w:style>
  <w:style w:type="character" w:customStyle="1" w:styleId="BOXEDChar">
    <w:name w:val="BOXED Char"/>
    <w:basedOn w:val="DefaultParagraphFont"/>
    <w:link w:val="BOXED"/>
    <w:rsid w:val="00B21045"/>
    <w:rPr>
      <w:rFonts w:ascii="Arial" w:hAnsi="Arial" w:cs="Arial"/>
      <w:b/>
      <w:color w:val="3F1D3D"/>
      <w:sz w:val="28"/>
      <w:szCs w:val="28"/>
      <w:lang w:eastAsia="en-US"/>
    </w:rPr>
  </w:style>
  <w:style w:type="paragraph" w:customStyle="1" w:styleId="SubHeading">
    <w:name w:val="Sub Heading"/>
    <w:basedOn w:val="Normal"/>
    <w:link w:val="SubHeadingChar"/>
    <w:qFormat/>
    <w:rsid w:val="00B21045"/>
    <w:rPr>
      <w:rFonts w:eastAsiaTheme="minorHAnsi" w:cs="Arial"/>
      <w:b/>
      <w:color w:val="253143"/>
      <w:sz w:val="32"/>
      <w:szCs w:val="22"/>
    </w:rPr>
  </w:style>
  <w:style w:type="character" w:customStyle="1" w:styleId="SubHeadingChar">
    <w:name w:val="Sub Heading Char"/>
    <w:basedOn w:val="DefaultParagraphFont"/>
    <w:link w:val="SubHeading"/>
    <w:rsid w:val="00B21045"/>
    <w:rPr>
      <w:rFonts w:ascii="Arial" w:eastAsiaTheme="minorHAnsi" w:hAnsi="Arial" w:cs="Arial"/>
      <w:b/>
      <w:color w:val="253143"/>
      <w:sz w:val="32"/>
      <w:szCs w:val="22"/>
      <w:lang w:eastAsia="en-US"/>
    </w:rPr>
  </w:style>
  <w:style w:type="paragraph" w:customStyle="1" w:styleId="BodyBoldBlue">
    <w:name w:val="Body Bold Blue"/>
    <w:basedOn w:val="Normal"/>
    <w:link w:val="BodyBoldBlueChar"/>
    <w:qFormat/>
    <w:rsid w:val="00B21045"/>
    <w:pPr>
      <w:autoSpaceDE w:val="0"/>
      <w:autoSpaceDN w:val="0"/>
      <w:adjustRightInd w:val="0"/>
      <w:jc w:val="both"/>
    </w:pPr>
    <w:rPr>
      <w:rFonts w:cs="Arial"/>
      <w:b/>
      <w:color w:val="253143"/>
      <w:sz w:val="18"/>
      <w:lang w:eastAsia="en-GB"/>
    </w:rPr>
  </w:style>
  <w:style w:type="character" w:customStyle="1" w:styleId="BodyBoldBlueChar">
    <w:name w:val="Body Bold Blue Char"/>
    <w:basedOn w:val="DefaultParagraphFont"/>
    <w:link w:val="BodyBoldBlue"/>
    <w:rsid w:val="00B21045"/>
    <w:rPr>
      <w:rFonts w:ascii="Arial" w:hAnsi="Arial" w:cs="Arial"/>
      <w:b/>
      <w:color w:val="253143"/>
      <w:sz w:val="18"/>
    </w:rPr>
  </w:style>
  <w:style w:type="paragraph" w:customStyle="1" w:styleId="SubHeading0">
    <w:name w:val="SubHeading"/>
    <w:basedOn w:val="Normal"/>
    <w:link w:val="SubHeadingChar0"/>
    <w:qFormat/>
    <w:rsid w:val="00B21045"/>
    <w:pPr>
      <w:spacing w:line="276" w:lineRule="auto"/>
      <w:jc w:val="both"/>
    </w:pPr>
    <w:rPr>
      <w:rFonts w:eastAsiaTheme="minorHAnsi" w:cstheme="minorBidi"/>
      <w:b/>
      <w:color w:val="E40038"/>
      <w:sz w:val="18"/>
      <w:szCs w:val="22"/>
    </w:rPr>
  </w:style>
  <w:style w:type="character" w:customStyle="1" w:styleId="SubHeadingChar0">
    <w:name w:val="SubHeading Char"/>
    <w:basedOn w:val="DefaultParagraphFont"/>
    <w:link w:val="SubHeading0"/>
    <w:rsid w:val="00B21045"/>
    <w:rPr>
      <w:rFonts w:ascii="Arial" w:eastAsiaTheme="minorHAnsi" w:hAnsi="Arial" w:cstheme="minorBidi"/>
      <w:b/>
      <w:color w:val="E40038"/>
      <w:sz w:val="18"/>
      <w:szCs w:val="22"/>
      <w:lang w:eastAsia="en-US"/>
    </w:rPr>
  </w:style>
  <w:style w:type="paragraph" w:customStyle="1" w:styleId="GaramondBold">
    <w:name w:val="Garamond Bold"/>
    <w:basedOn w:val="GaramondBody"/>
    <w:link w:val="GaramondBoldChar"/>
    <w:qFormat/>
    <w:rsid w:val="00B21045"/>
    <w:rPr>
      <w:b/>
      <w:color w:val="615C5D"/>
      <w:sz w:val="18"/>
    </w:rPr>
  </w:style>
  <w:style w:type="character" w:customStyle="1" w:styleId="GaramondBoldChar">
    <w:name w:val="Garamond Bold Char"/>
    <w:basedOn w:val="GaramondBodyChar"/>
    <w:link w:val="GaramondBold"/>
    <w:rsid w:val="00B21045"/>
    <w:rPr>
      <w:rFonts w:ascii="Garamond" w:hAnsi="Garamond" w:cs="Arial"/>
      <w:b/>
      <w:color w:val="615C5D"/>
      <w:sz w:val="18"/>
      <w:szCs w:val="18"/>
    </w:rPr>
  </w:style>
  <w:style w:type="paragraph" w:customStyle="1" w:styleId="BOXHEAD">
    <w:name w:val="BOX HEAD"/>
    <w:basedOn w:val="BodyBoldBlue"/>
    <w:link w:val="BOXHEADChar"/>
    <w:qFormat/>
    <w:rsid w:val="00B21045"/>
    <w:pPr>
      <w:jc w:val="left"/>
    </w:pPr>
    <w:rPr>
      <w:color w:val="FFFFFF" w:themeColor="background1"/>
      <w:sz w:val="28"/>
    </w:rPr>
  </w:style>
  <w:style w:type="paragraph" w:customStyle="1" w:styleId="BODY12TEXT">
    <w:name w:val="BODY 12 TEXT"/>
    <w:basedOn w:val="BodyText10"/>
    <w:link w:val="BODY12TEXTChar"/>
    <w:qFormat/>
    <w:rsid w:val="00B21045"/>
    <w:pPr>
      <w:spacing w:line="276" w:lineRule="auto"/>
    </w:pPr>
    <w:rPr>
      <w:sz w:val="24"/>
    </w:rPr>
  </w:style>
  <w:style w:type="character" w:customStyle="1" w:styleId="BOXHEADChar">
    <w:name w:val="BOX HEAD Char"/>
    <w:basedOn w:val="BodyBoldBlueChar"/>
    <w:link w:val="BOXHEAD"/>
    <w:rsid w:val="00B21045"/>
    <w:rPr>
      <w:rFonts w:ascii="Arial" w:hAnsi="Arial" w:cs="Arial"/>
      <w:b/>
      <w:color w:val="FFFFFF" w:themeColor="background1"/>
      <w:sz w:val="28"/>
    </w:rPr>
  </w:style>
  <w:style w:type="character" w:customStyle="1" w:styleId="BODY12TEXTChar">
    <w:name w:val="BODY 12 TEXT Char"/>
    <w:basedOn w:val="BodyText1Char"/>
    <w:link w:val="BODY12TEXT"/>
    <w:rsid w:val="00B21045"/>
    <w:rPr>
      <w:rFonts w:ascii="Arial" w:eastAsiaTheme="minorHAnsi" w:hAnsi="Arial" w:cs="Arial"/>
      <w:color w:val="3F1D3D"/>
      <w:sz w:val="24"/>
      <w:szCs w:val="24"/>
    </w:rPr>
  </w:style>
  <w:style w:type="paragraph" w:customStyle="1" w:styleId="2INDENT">
    <w:name w:val="2) INDENT"/>
    <w:basedOn w:val="1Indent1"/>
    <w:link w:val="2INDENTChar"/>
    <w:qFormat/>
    <w:rsid w:val="00B14997"/>
    <w:pPr>
      <w:ind w:left="0" w:firstLine="0"/>
    </w:pPr>
    <w:rPr>
      <w:sz w:val="28"/>
      <w:szCs w:val="28"/>
    </w:rPr>
  </w:style>
  <w:style w:type="character" w:customStyle="1" w:styleId="2INDENTChar">
    <w:name w:val="2) INDENT Char"/>
    <w:basedOn w:val="1IndentChar1"/>
    <w:link w:val="2INDENT"/>
    <w:rsid w:val="00B14997"/>
    <w:rPr>
      <w:rFonts w:ascii="Arial" w:eastAsia="Arial" w:hAnsi="Arial" w:cs="TTE162A3A0t00"/>
      <w:color w:val="3F1D3D"/>
      <w:sz w:val="28"/>
      <w:szCs w:val="28"/>
      <w:lang w:val="en-US"/>
    </w:rPr>
  </w:style>
  <w:style w:type="table" w:styleId="PlainTable3">
    <w:name w:val="Plain Table 3"/>
    <w:basedOn w:val="TableNormal"/>
    <w:uiPriority w:val="43"/>
    <w:rsid w:val="006A23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REVIEWED">
    <w:name w:val="REVIEWED"/>
    <w:basedOn w:val="BodyText1"/>
    <w:link w:val="REVIEWEDChar"/>
    <w:qFormat/>
    <w:rsid w:val="006A2333"/>
    <w:pPr>
      <w:spacing w:after="0"/>
    </w:pPr>
    <w:rPr>
      <w:sz w:val="22"/>
      <w:szCs w:val="24"/>
    </w:rPr>
  </w:style>
  <w:style w:type="character" w:customStyle="1" w:styleId="REVIEWEDChar">
    <w:name w:val="REVIEWED Char"/>
    <w:basedOn w:val="BODYTEXTChar"/>
    <w:link w:val="REVIEWED"/>
    <w:rsid w:val="006A2333"/>
    <w:rPr>
      <w:rFonts w:ascii="Arial" w:eastAsia="Arial" w:hAnsi="Arial" w:cs="Arial"/>
      <w:color w:val="3F1D3D"/>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6159">
      <w:bodyDiv w:val="1"/>
      <w:marLeft w:val="0"/>
      <w:marRight w:val="0"/>
      <w:marTop w:val="0"/>
      <w:marBottom w:val="0"/>
      <w:divBdr>
        <w:top w:val="none" w:sz="0" w:space="0" w:color="auto"/>
        <w:left w:val="none" w:sz="0" w:space="0" w:color="auto"/>
        <w:bottom w:val="none" w:sz="0" w:space="0" w:color="auto"/>
        <w:right w:val="none" w:sz="0" w:space="0" w:color="auto"/>
      </w:divBdr>
    </w:div>
    <w:div w:id="288706158">
      <w:bodyDiv w:val="1"/>
      <w:marLeft w:val="0"/>
      <w:marRight w:val="0"/>
      <w:marTop w:val="0"/>
      <w:marBottom w:val="0"/>
      <w:divBdr>
        <w:top w:val="none" w:sz="0" w:space="0" w:color="auto"/>
        <w:left w:val="none" w:sz="0" w:space="0" w:color="auto"/>
        <w:bottom w:val="none" w:sz="0" w:space="0" w:color="auto"/>
        <w:right w:val="none" w:sz="0" w:space="0" w:color="auto"/>
      </w:divBdr>
    </w:div>
    <w:div w:id="598174560">
      <w:bodyDiv w:val="1"/>
      <w:marLeft w:val="0"/>
      <w:marRight w:val="0"/>
      <w:marTop w:val="0"/>
      <w:marBottom w:val="0"/>
      <w:divBdr>
        <w:top w:val="none" w:sz="0" w:space="0" w:color="auto"/>
        <w:left w:val="none" w:sz="0" w:space="0" w:color="auto"/>
        <w:bottom w:val="none" w:sz="0" w:space="0" w:color="auto"/>
        <w:right w:val="none" w:sz="0" w:space="0" w:color="auto"/>
      </w:divBdr>
    </w:div>
    <w:div w:id="1321537567">
      <w:bodyDiv w:val="1"/>
      <w:marLeft w:val="0"/>
      <w:marRight w:val="0"/>
      <w:marTop w:val="0"/>
      <w:marBottom w:val="0"/>
      <w:divBdr>
        <w:top w:val="none" w:sz="0" w:space="0" w:color="auto"/>
        <w:left w:val="none" w:sz="0" w:space="0" w:color="auto"/>
        <w:bottom w:val="none" w:sz="0" w:space="0" w:color="auto"/>
        <w:right w:val="none" w:sz="0" w:space="0" w:color="auto"/>
      </w:divBdr>
    </w:div>
    <w:div w:id="1423601245">
      <w:bodyDiv w:val="1"/>
      <w:marLeft w:val="0"/>
      <w:marRight w:val="0"/>
      <w:marTop w:val="0"/>
      <w:marBottom w:val="0"/>
      <w:divBdr>
        <w:top w:val="none" w:sz="0" w:space="0" w:color="auto"/>
        <w:left w:val="none" w:sz="0" w:space="0" w:color="auto"/>
        <w:bottom w:val="none" w:sz="0" w:space="0" w:color="auto"/>
        <w:right w:val="none" w:sz="0" w:space="0" w:color="auto"/>
      </w:divBdr>
    </w:div>
    <w:div w:id="1886526046">
      <w:bodyDiv w:val="1"/>
      <w:marLeft w:val="0"/>
      <w:marRight w:val="0"/>
      <w:marTop w:val="0"/>
      <w:marBottom w:val="0"/>
      <w:divBdr>
        <w:top w:val="none" w:sz="0" w:space="0" w:color="auto"/>
        <w:left w:val="none" w:sz="0" w:space="0" w:color="auto"/>
        <w:bottom w:val="none" w:sz="0" w:space="0" w:color="auto"/>
        <w:right w:val="none" w:sz="0" w:space="0" w:color="auto"/>
      </w:divBdr>
      <w:divsChild>
        <w:div w:id="472524810">
          <w:marLeft w:val="0"/>
          <w:marRight w:val="0"/>
          <w:marTop w:val="0"/>
          <w:marBottom w:val="0"/>
          <w:divBdr>
            <w:top w:val="none" w:sz="0" w:space="0" w:color="auto"/>
            <w:left w:val="none" w:sz="0" w:space="0" w:color="auto"/>
            <w:bottom w:val="none" w:sz="0" w:space="0" w:color="auto"/>
            <w:right w:val="none" w:sz="0" w:space="0" w:color="auto"/>
          </w:divBdr>
        </w:div>
        <w:div w:id="482166407">
          <w:marLeft w:val="0"/>
          <w:marRight w:val="0"/>
          <w:marTop w:val="0"/>
          <w:marBottom w:val="0"/>
          <w:divBdr>
            <w:top w:val="none" w:sz="0" w:space="0" w:color="auto"/>
            <w:left w:val="none" w:sz="0" w:space="0" w:color="auto"/>
            <w:bottom w:val="none" w:sz="0" w:space="0" w:color="auto"/>
            <w:right w:val="none" w:sz="0" w:space="0" w:color="auto"/>
          </w:divBdr>
        </w:div>
        <w:div w:id="1262370639">
          <w:marLeft w:val="0"/>
          <w:marRight w:val="0"/>
          <w:marTop w:val="0"/>
          <w:marBottom w:val="0"/>
          <w:divBdr>
            <w:top w:val="none" w:sz="0" w:space="0" w:color="auto"/>
            <w:left w:val="none" w:sz="0" w:space="0" w:color="auto"/>
            <w:bottom w:val="none" w:sz="0" w:space="0" w:color="auto"/>
            <w:right w:val="none" w:sz="0" w:space="0" w:color="auto"/>
          </w:divBdr>
        </w:div>
        <w:div w:id="1559317555">
          <w:marLeft w:val="0"/>
          <w:marRight w:val="0"/>
          <w:marTop w:val="0"/>
          <w:marBottom w:val="0"/>
          <w:divBdr>
            <w:top w:val="none" w:sz="0" w:space="0" w:color="auto"/>
            <w:left w:val="none" w:sz="0" w:space="0" w:color="auto"/>
            <w:bottom w:val="none" w:sz="0" w:space="0" w:color="auto"/>
            <w:right w:val="none" w:sz="0" w:space="0" w:color="auto"/>
          </w:divBdr>
        </w:div>
      </w:divsChild>
    </w:div>
    <w:div w:id="19207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im@hear-u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r%20Us%20User%20Group\Application%20Data\Microsoft\Templates\Hear%20Us%20Letter%20Head%20200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378682487446F9DF613ABC73BCA84"/>
        <w:category>
          <w:name w:val="General"/>
          <w:gallery w:val="placeholder"/>
        </w:category>
        <w:types>
          <w:type w:val="bbPlcHdr"/>
        </w:types>
        <w:behaviors>
          <w:behavior w:val="content"/>
        </w:behaviors>
        <w:guid w:val="{CCB2E712-E498-414C-B20B-08442B7A7598}"/>
      </w:docPartPr>
      <w:docPartBody>
        <w:p w:rsidR="000B093C" w:rsidRDefault="000B093C" w:rsidP="000B093C">
          <w:pPr>
            <w:pStyle w:val="DED378682487446F9DF613ABC73BCA84"/>
          </w:pPr>
          <w:r w:rsidRPr="0099048F">
            <w:rPr>
              <w:rStyle w:val="PlaceholderText"/>
            </w:rPr>
            <w:t>Click or tap to enter a date.</w:t>
          </w:r>
        </w:p>
      </w:docPartBody>
    </w:docPart>
    <w:docPart>
      <w:docPartPr>
        <w:name w:val="E2686E795D7D4D2880104FC05BCD07C7"/>
        <w:category>
          <w:name w:val="General"/>
          <w:gallery w:val="placeholder"/>
        </w:category>
        <w:types>
          <w:type w:val="bbPlcHdr"/>
        </w:types>
        <w:behaviors>
          <w:behavior w:val="content"/>
        </w:behaviors>
        <w:guid w:val="{5F667EC3-FEBB-4882-9E3F-405AFE64BCFF}"/>
      </w:docPartPr>
      <w:docPartBody>
        <w:p w:rsidR="000B093C" w:rsidRDefault="000B093C" w:rsidP="000B093C">
          <w:pPr>
            <w:pStyle w:val="E2686E795D7D4D2880104FC05BCD07C7"/>
          </w:pPr>
          <w:r w:rsidRPr="0099048F">
            <w:rPr>
              <w:rStyle w:val="PlaceholderText"/>
            </w:rPr>
            <w:t>Click or tap to enter a date.</w:t>
          </w:r>
        </w:p>
      </w:docPartBody>
    </w:docPart>
    <w:docPart>
      <w:docPartPr>
        <w:name w:val="1D5EC7B8FB4E43A2AF061FAF55B8E5EF"/>
        <w:category>
          <w:name w:val="General"/>
          <w:gallery w:val="placeholder"/>
        </w:category>
        <w:types>
          <w:type w:val="bbPlcHdr"/>
        </w:types>
        <w:behaviors>
          <w:behavior w:val="content"/>
        </w:behaviors>
        <w:guid w:val="{CA25A2F6-A1A5-41E5-AF57-21208471866E}"/>
      </w:docPartPr>
      <w:docPartBody>
        <w:p w:rsidR="000B093C" w:rsidRDefault="000B093C" w:rsidP="000B093C">
          <w:pPr>
            <w:pStyle w:val="1D5EC7B8FB4E43A2AF061FAF55B8E5EF"/>
          </w:pPr>
          <w:r w:rsidRPr="00D811E8">
            <w:rPr>
              <w:rStyle w:val="PlaceholderText"/>
              <w:rFonts w:ascii="Arial" w:hAnsi="Arial"/>
              <w:sz w:val="24"/>
            </w:rPr>
            <w:t>Click or tap to enter a date.</w:t>
          </w:r>
        </w:p>
      </w:docPartBody>
    </w:docPart>
    <w:docPart>
      <w:docPartPr>
        <w:name w:val="F2052D38F76842F08D4330301BB01F1B"/>
        <w:category>
          <w:name w:val="General"/>
          <w:gallery w:val="placeholder"/>
        </w:category>
        <w:types>
          <w:type w:val="bbPlcHdr"/>
        </w:types>
        <w:behaviors>
          <w:behavior w:val="content"/>
        </w:behaviors>
        <w:guid w:val="{57C94394-AC19-4901-A82A-8FD8A0944FD4}"/>
      </w:docPartPr>
      <w:docPartBody>
        <w:p w:rsidR="000B093C" w:rsidRDefault="000B093C" w:rsidP="000B093C">
          <w:pPr>
            <w:pStyle w:val="F2052D38F76842F08D4330301BB01F1B"/>
          </w:pPr>
          <w:r w:rsidRPr="0099048F">
            <w:rPr>
              <w:rStyle w:val="PlaceholderText"/>
            </w:rPr>
            <w:t>Choose an item.</w:t>
          </w:r>
        </w:p>
      </w:docPartBody>
    </w:docPart>
    <w:docPart>
      <w:docPartPr>
        <w:name w:val="706E86B217BB417FB1B5A0A86CA7AFA3"/>
        <w:category>
          <w:name w:val="General"/>
          <w:gallery w:val="placeholder"/>
        </w:category>
        <w:types>
          <w:type w:val="bbPlcHdr"/>
        </w:types>
        <w:behaviors>
          <w:behavior w:val="content"/>
        </w:behaviors>
        <w:guid w:val="{6F1E3D19-F91D-4C4B-8C14-E57D26D976F8}"/>
      </w:docPartPr>
      <w:docPartBody>
        <w:p w:rsidR="000B093C" w:rsidRDefault="000B093C" w:rsidP="000B093C">
          <w:pPr>
            <w:pStyle w:val="706E86B217BB417FB1B5A0A86CA7AFA3"/>
          </w:pPr>
          <w:r w:rsidRPr="0099048F">
            <w:rPr>
              <w:rStyle w:val="PlaceholderText"/>
            </w:rPr>
            <w:t>Choose an item.</w:t>
          </w:r>
        </w:p>
      </w:docPartBody>
    </w:docPart>
    <w:docPart>
      <w:docPartPr>
        <w:name w:val="B45D078B91564722BF45A44AE4097629"/>
        <w:category>
          <w:name w:val="General"/>
          <w:gallery w:val="placeholder"/>
        </w:category>
        <w:types>
          <w:type w:val="bbPlcHdr"/>
        </w:types>
        <w:behaviors>
          <w:behavior w:val="content"/>
        </w:behaviors>
        <w:guid w:val="{DE3B8ECF-96F6-4382-8B52-32B3124718F5}"/>
      </w:docPartPr>
      <w:docPartBody>
        <w:p w:rsidR="000B093C" w:rsidRDefault="000B093C" w:rsidP="000B093C">
          <w:pPr>
            <w:pStyle w:val="B45D078B91564722BF45A44AE4097629"/>
          </w:pPr>
          <w:r w:rsidRPr="0099048F">
            <w:rPr>
              <w:rStyle w:val="PlaceholderText"/>
            </w:rPr>
            <w:t>Choose an item.</w:t>
          </w:r>
        </w:p>
      </w:docPartBody>
    </w:docPart>
    <w:docPart>
      <w:docPartPr>
        <w:name w:val="D16B1047941848A79F6D9048B48E8602"/>
        <w:category>
          <w:name w:val="General"/>
          <w:gallery w:val="placeholder"/>
        </w:category>
        <w:types>
          <w:type w:val="bbPlcHdr"/>
        </w:types>
        <w:behaviors>
          <w:behavior w:val="content"/>
        </w:behaviors>
        <w:guid w:val="{F9292338-A2EE-425B-86B8-FC9D6A48F988}"/>
      </w:docPartPr>
      <w:docPartBody>
        <w:p w:rsidR="000B093C" w:rsidRDefault="000B093C" w:rsidP="000B093C">
          <w:pPr>
            <w:pStyle w:val="D16B1047941848A79F6D9048B48E8602"/>
          </w:pPr>
          <w:r w:rsidRPr="0099048F">
            <w:rPr>
              <w:rStyle w:val="PlaceholderText"/>
            </w:rPr>
            <w:t>Choose an item.</w:t>
          </w:r>
        </w:p>
      </w:docPartBody>
    </w:docPart>
    <w:docPart>
      <w:docPartPr>
        <w:name w:val="96D689E1900E416D928C004A066646B5"/>
        <w:category>
          <w:name w:val="General"/>
          <w:gallery w:val="placeholder"/>
        </w:category>
        <w:types>
          <w:type w:val="bbPlcHdr"/>
        </w:types>
        <w:behaviors>
          <w:behavior w:val="content"/>
        </w:behaviors>
        <w:guid w:val="{87606638-12EB-4FDA-B713-5051E4C3E69B}"/>
      </w:docPartPr>
      <w:docPartBody>
        <w:p w:rsidR="008B74E3" w:rsidRDefault="00BF1B72" w:rsidP="00BF1B72">
          <w:pPr>
            <w:pStyle w:val="96D689E1900E416D928C004A066646B5"/>
          </w:pPr>
          <w:r w:rsidRPr="0099048F">
            <w:rPr>
              <w:rStyle w:val="PlaceholderText"/>
            </w:rPr>
            <w:t>Choose an item.</w:t>
          </w:r>
        </w:p>
      </w:docPartBody>
    </w:docPart>
    <w:docPart>
      <w:docPartPr>
        <w:name w:val="FAFA3E67ACA7420E8AB6C2619DF79F70"/>
        <w:category>
          <w:name w:val="General"/>
          <w:gallery w:val="placeholder"/>
        </w:category>
        <w:types>
          <w:type w:val="bbPlcHdr"/>
        </w:types>
        <w:behaviors>
          <w:behavior w:val="content"/>
        </w:behaviors>
        <w:guid w:val="{1903CBCA-B8A5-403D-9AA7-FFC2738D00FA}"/>
      </w:docPartPr>
      <w:docPartBody>
        <w:p w:rsidR="00064AB3" w:rsidRDefault="00064AB3" w:rsidP="00064AB3">
          <w:pPr>
            <w:pStyle w:val="FAFA3E67ACA7420E8AB6C2619DF79F70"/>
          </w:pPr>
          <w:r w:rsidRPr="0013459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162A3A0t00">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44"/>
    <w:rsid w:val="00064AB3"/>
    <w:rsid w:val="000B093C"/>
    <w:rsid w:val="000B7BFE"/>
    <w:rsid w:val="00186531"/>
    <w:rsid w:val="001A161B"/>
    <w:rsid w:val="001E1C9A"/>
    <w:rsid w:val="00245304"/>
    <w:rsid w:val="00294011"/>
    <w:rsid w:val="003300A7"/>
    <w:rsid w:val="00456DBB"/>
    <w:rsid w:val="0052720C"/>
    <w:rsid w:val="00654E67"/>
    <w:rsid w:val="006A6D59"/>
    <w:rsid w:val="00777890"/>
    <w:rsid w:val="00875944"/>
    <w:rsid w:val="008B74E3"/>
    <w:rsid w:val="009263AD"/>
    <w:rsid w:val="00BF1B72"/>
    <w:rsid w:val="00C37E6E"/>
    <w:rsid w:val="00DA6DF6"/>
    <w:rsid w:val="00E92720"/>
    <w:rsid w:val="00EE59E2"/>
    <w:rsid w:val="00F876F0"/>
    <w:rsid w:val="00FD1300"/>
    <w:rsid w:val="00FE7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AB3"/>
    <w:rPr>
      <w:color w:val="808080"/>
    </w:rPr>
  </w:style>
  <w:style w:type="paragraph" w:customStyle="1" w:styleId="DED378682487446F9DF613ABC73BCA84">
    <w:name w:val="DED378682487446F9DF613ABC73BCA84"/>
    <w:rsid w:val="000B093C"/>
  </w:style>
  <w:style w:type="paragraph" w:customStyle="1" w:styleId="E2686E795D7D4D2880104FC05BCD07C7">
    <w:name w:val="E2686E795D7D4D2880104FC05BCD07C7"/>
    <w:rsid w:val="000B093C"/>
  </w:style>
  <w:style w:type="paragraph" w:customStyle="1" w:styleId="1D5EC7B8FB4E43A2AF061FAF55B8E5EF">
    <w:name w:val="1D5EC7B8FB4E43A2AF061FAF55B8E5EF"/>
    <w:rsid w:val="000B093C"/>
  </w:style>
  <w:style w:type="paragraph" w:customStyle="1" w:styleId="F2052D38F76842F08D4330301BB01F1B">
    <w:name w:val="F2052D38F76842F08D4330301BB01F1B"/>
    <w:rsid w:val="000B093C"/>
  </w:style>
  <w:style w:type="paragraph" w:customStyle="1" w:styleId="706E86B217BB417FB1B5A0A86CA7AFA3">
    <w:name w:val="706E86B217BB417FB1B5A0A86CA7AFA3"/>
    <w:rsid w:val="000B093C"/>
  </w:style>
  <w:style w:type="paragraph" w:customStyle="1" w:styleId="B45D078B91564722BF45A44AE4097629">
    <w:name w:val="B45D078B91564722BF45A44AE4097629"/>
    <w:rsid w:val="000B093C"/>
  </w:style>
  <w:style w:type="paragraph" w:customStyle="1" w:styleId="D16B1047941848A79F6D9048B48E8602">
    <w:name w:val="D16B1047941848A79F6D9048B48E8602"/>
    <w:rsid w:val="000B093C"/>
  </w:style>
  <w:style w:type="paragraph" w:customStyle="1" w:styleId="96D689E1900E416D928C004A066646B5">
    <w:name w:val="96D689E1900E416D928C004A066646B5"/>
    <w:rsid w:val="00BF1B72"/>
  </w:style>
  <w:style w:type="paragraph" w:customStyle="1" w:styleId="FAFA3E67ACA7420E8AB6C2619DF79F70">
    <w:name w:val="FAFA3E67ACA7420E8AB6C2619DF79F70"/>
    <w:rsid w:val="00064A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B5CBF6DAA004AA17319B53B32FFD4" ma:contentTypeVersion="3" ma:contentTypeDescription="Create a new document." ma:contentTypeScope="" ma:versionID="022343ebcdd3ba72acee2a10cb0cf774">
  <xsd:schema xmlns:xsd="http://www.w3.org/2001/XMLSchema" xmlns:xs="http://www.w3.org/2001/XMLSchema" xmlns:p="http://schemas.microsoft.com/office/2006/metadata/properties" xmlns:ns2="8d7b9a1e-117f-4d82-96ed-673e8d4d2765" targetNamespace="http://schemas.microsoft.com/office/2006/metadata/properties" ma:root="true" ma:fieldsID="57eb4ea41a04845945aae4b15943fe44" ns2:_="">
    <xsd:import namespace="8d7b9a1e-117f-4d82-96ed-673e8d4d27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9a1e-117f-4d82-96ed-673e8d4d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A157F-3EFD-416F-83C8-3FCD5B07B9A6}">
  <ds:schemaRefs>
    <ds:schemaRef ds:uri="http://schemas.microsoft.com/sharepoint/v3/contenttype/forms"/>
  </ds:schemaRefs>
</ds:datastoreItem>
</file>

<file path=customXml/itemProps2.xml><?xml version="1.0" encoding="utf-8"?>
<ds:datastoreItem xmlns:ds="http://schemas.openxmlformats.org/officeDocument/2006/customXml" ds:itemID="{27DD19D5-F32C-4C76-A6E0-8C829AD4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9a1e-117f-4d82-96ed-673e8d4d2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AA116-F888-4270-AA5A-717EDB3D2033}">
  <ds:schemaRefs>
    <ds:schemaRef ds:uri="http://schemas.openxmlformats.org/officeDocument/2006/bibliography"/>
  </ds:schemaRefs>
</ds:datastoreItem>
</file>

<file path=customXml/itemProps4.xml><?xml version="1.0" encoding="utf-8"?>
<ds:datastoreItem xmlns:ds="http://schemas.openxmlformats.org/officeDocument/2006/customXml" ds:itemID="{0780C5B6-62C8-45B3-AAA0-691DD93F36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Hear Us Letter Head 2009</Template>
  <TotalTime>0</TotalTime>
  <Pages>18</Pages>
  <Words>2485</Words>
  <Characters>14611</Characters>
  <Application>Microsoft Office Word</Application>
  <DocSecurity>0</DocSecurity>
  <Lines>579</Lines>
  <Paragraphs>233</Paragraphs>
  <ScaleCrop>false</ScaleCrop>
  <HeadingPairs>
    <vt:vector size="2" baseType="variant">
      <vt:variant>
        <vt:lpstr>Title</vt:lpstr>
      </vt:variant>
      <vt:variant>
        <vt:i4>1</vt:i4>
      </vt:variant>
    </vt:vector>
  </HeadingPairs>
  <TitlesOfParts>
    <vt:vector size="1" baseType="lpstr">
      <vt:lpstr/>
    </vt:vector>
  </TitlesOfParts>
  <Company>Hear Us</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 Us User Group</dc:creator>
  <cp:keywords/>
  <dc:description/>
  <cp:lastModifiedBy>Tim Oldham (Hear Us)</cp:lastModifiedBy>
  <cp:revision>3</cp:revision>
  <cp:lastPrinted>2019-04-04T14:49:00Z</cp:lastPrinted>
  <dcterms:created xsi:type="dcterms:W3CDTF">2025-12-08T18:06:00Z</dcterms:created>
  <dcterms:modified xsi:type="dcterms:W3CDTF">2025-12-08T18:06:00Z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0x0101005BBB5CBF6DAA004AA17319B53B32FFD4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{"FileActivityType":"6","FileActivityTimeStamp":"2025-11-24T17:01:41.687Z","FileActivityUsersOnPage":[{"DisplayName":"May Elroubi (Hear Us)","Id":"may@hear-us.org"}],"FileActivityNavigationId":null}</vt:lpwstr>
  </property>
  <property fmtid="{D5CDD505-2E9C-101B-9397-08002B2CF9AE}" pid="6" name="TriggerFlowInfo">
    <vt:lpwstr/>
  </property>
</Properties>
</file>