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6B9F3" w14:textId="77777777" w:rsidR="00097829" w:rsidRPr="00B571A3" w:rsidRDefault="00097829" w:rsidP="00097829">
      <w:pPr>
        <w:jc w:val="center"/>
        <w:rPr>
          <w:b/>
          <w:color w:val="002060"/>
          <w:sz w:val="72"/>
          <w:szCs w:val="32"/>
        </w:rPr>
      </w:pPr>
      <w:r w:rsidRPr="00B571A3">
        <w:rPr>
          <w:b/>
          <w:color w:val="002060"/>
          <w:sz w:val="72"/>
          <w:szCs w:val="32"/>
        </w:rPr>
        <w:t>Hear Us</w:t>
      </w:r>
    </w:p>
    <w:p w14:paraId="40B87333" w14:textId="77777777" w:rsidR="00097829" w:rsidRPr="00B571A3" w:rsidRDefault="00097829" w:rsidP="00097829">
      <w:pPr>
        <w:jc w:val="center"/>
        <w:rPr>
          <w:b/>
          <w:color w:val="002060"/>
          <w:sz w:val="32"/>
          <w:szCs w:val="32"/>
        </w:rPr>
      </w:pPr>
      <w:r w:rsidRPr="00B571A3">
        <w:rPr>
          <w:b/>
          <w:color w:val="002060"/>
          <w:sz w:val="32"/>
          <w:szCs w:val="32"/>
        </w:rPr>
        <w:t>QUALITY MANUAL</w:t>
      </w:r>
    </w:p>
    <w:p w14:paraId="7F282FC9" w14:textId="753D4184" w:rsidR="00097829" w:rsidRPr="00B571A3" w:rsidRDefault="00097829" w:rsidP="00097829">
      <w:pPr>
        <w:jc w:val="center"/>
        <w:rPr>
          <w:b/>
          <w:sz w:val="32"/>
          <w:szCs w:val="32"/>
        </w:rPr>
      </w:pPr>
    </w:p>
    <w:p w14:paraId="43BE1E11" w14:textId="4A075545" w:rsidR="00097829" w:rsidRPr="00B571A3" w:rsidRDefault="00DE36D8" w:rsidP="00097829">
      <w:pPr>
        <w:jc w:val="center"/>
        <w:rPr>
          <w:b/>
          <w:color w:val="FF0000"/>
          <w:sz w:val="32"/>
          <w:szCs w:val="32"/>
        </w:rPr>
      </w:pPr>
      <w:r w:rsidRPr="00B571A3">
        <w:rPr>
          <w:b/>
          <w:noProof/>
          <w:color w:val="FF0000"/>
          <w:sz w:val="36"/>
          <w:szCs w:val="36"/>
          <w:lang w:eastAsia="en-GB"/>
        </w:rPr>
        <w:drawing>
          <wp:anchor distT="0" distB="0" distL="114300" distR="114300" simplePos="0" relativeHeight="251664384" behindDoc="0" locked="0" layoutInCell="1" allowOverlap="1" wp14:anchorId="32A0B659" wp14:editId="165F1CB3">
            <wp:simplePos x="0" y="0"/>
            <wp:positionH relativeFrom="margin">
              <wp:align>center</wp:align>
            </wp:positionH>
            <wp:positionV relativeFrom="paragraph">
              <wp:posOffset>12700</wp:posOffset>
            </wp:positionV>
            <wp:extent cx="1752600" cy="1671747"/>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AR US LOGO 67-29-62-80-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1671747"/>
                    </a:xfrm>
                    <a:prstGeom prst="rect">
                      <a:avLst/>
                    </a:prstGeom>
                  </pic:spPr>
                </pic:pic>
              </a:graphicData>
            </a:graphic>
            <wp14:sizeRelH relativeFrom="margin">
              <wp14:pctWidth>0</wp14:pctWidth>
            </wp14:sizeRelH>
            <wp14:sizeRelV relativeFrom="margin">
              <wp14:pctHeight>0</wp14:pctHeight>
            </wp14:sizeRelV>
          </wp:anchor>
        </w:drawing>
      </w:r>
    </w:p>
    <w:p w14:paraId="6F944951" w14:textId="77777777" w:rsidR="00097829" w:rsidRPr="00B571A3" w:rsidRDefault="00097829" w:rsidP="00097829">
      <w:pPr>
        <w:jc w:val="center"/>
        <w:rPr>
          <w:b/>
          <w:color w:val="FF0000"/>
          <w:sz w:val="32"/>
          <w:szCs w:val="32"/>
        </w:rPr>
      </w:pPr>
    </w:p>
    <w:p w14:paraId="26CD8BC8" w14:textId="77777777" w:rsidR="00097829" w:rsidRPr="00B571A3" w:rsidRDefault="00097829" w:rsidP="00097829">
      <w:pPr>
        <w:jc w:val="center"/>
        <w:rPr>
          <w:b/>
          <w:color w:val="FF0000"/>
          <w:sz w:val="32"/>
          <w:szCs w:val="32"/>
        </w:rPr>
      </w:pPr>
    </w:p>
    <w:p w14:paraId="36784C1A" w14:textId="77777777" w:rsidR="00097829" w:rsidRPr="00B571A3" w:rsidRDefault="00097829" w:rsidP="00097829">
      <w:pPr>
        <w:pStyle w:val="HeaderStyle1"/>
      </w:pPr>
    </w:p>
    <w:p w14:paraId="400C501F" w14:textId="77777777" w:rsidR="00097829" w:rsidRPr="00B571A3" w:rsidRDefault="00097829" w:rsidP="00097829">
      <w:pPr>
        <w:pStyle w:val="HeaderStyle1"/>
      </w:pPr>
    </w:p>
    <w:p w14:paraId="336A8476" w14:textId="77777777" w:rsidR="00097829" w:rsidRPr="00B571A3" w:rsidRDefault="00097829" w:rsidP="00097829">
      <w:pPr>
        <w:pStyle w:val="HeaderStyle1"/>
      </w:pPr>
    </w:p>
    <w:p w14:paraId="4C6B6E10" w14:textId="77777777" w:rsidR="00DE36D8" w:rsidRDefault="00DE36D8" w:rsidP="00B571A3">
      <w:pPr>
        <w:pStyle w:val="HeaderStyle1"/>
        <w:rPr>
          <w:sz w:val="36"/>
        </w:rPr>
      </w:pPr>
    </w:p>
    <w:p w14:paraId="7374C54F" w14:textId="31B01D93" w:rsidR="00B571A3" w:rsidRPr="00476DB2" w:rsidRDefault="00580312" w:rsidP="00B571A3">
      <w:pPr>
        <w:pStyle w:val="HeaderStyle1"/>
        <w:rPr>
          <w:sz w:val="36"/>
        </w:rPr>
      </w:pPr>
      <w:r w:rsidRPr="00476DB2">
        <w:rPr>
          <w:sz w:val="36"/>
        </w:rPr>
        <w:t xml:space="preserve">SECTION </w:t>
      </w:r>
      <w:r w:rsidR="00B571A3" w:rsidRPr="00476DB2">
        <w:rPr>
          <w:sz w:val="36"/>
        </w:rPr>
        <w:t xml:space="preserve">D: People Management </w:t>
      </w:r>
    </w:p>
    <w:p w14:paraId="2CEF22AE" w14:textId="20C39DD7" w:rsidR="00A82F8B" w:rsidRPr="00476DB2" w:rsidRDefault="004D4AD2" w:rsidP="00443F53">
      <w:pPr>
        <w:pStyle w:val="HeaderStyle1"/>
        <w:rPr>
          <w:sz w:val="36"/>
        </w:rPr>
      </w:pPr>
      <w:r w:rsidRPr="00476DB2">
        <w:rPr>
          <w:sz w:val="36"/>
        </w:rPr>
        <w:t xml:space="preserve">D.3.1 Job Description: </w:t>
      </w:r>
      <w:r w:rsidR="0048667E" w:rsidRPr="00476DB2">
        <w:rPr>
          <w:sz w:val="36"/>
        </w:rPr>
        <w:t>Welfare Rights Advice Project</w:t>
      </w:r>
      <w:r w:rsidR="00A82F8B" w:rsidRPr="00476DB2">
        <w:rPr>
          <w:sz w:val="36"/>
        </w:rPr>
        <w:t xml:space="preserve"> </w:t>
      </w:r>
      <w:r w:rsidR="001042ED" w:rsidRPr="00476DB2">
        <w:rPr>
          <w:sz w:val="36"/>
        </w:rPr>
        <w:t>Advisor</w:t>
      </w:r>
      <w:r w:rsidR="002E2528" w:rsidRPr="00476DB2">
        <w:rPr>
          <w:sz w:val="36"/>
        </w:rPr>
        <w:t xml:space="preserve"> – Application Pack</w:t>
      </w:r>
    </w:p>
    <w:p w14:paraId="3D68E703" w14:textId="77777777" w:rsidR="00476DB2" w:rsidRDefault="00476DB2" w:rsidP="00476DB2">
      <w:pPr>
        <w:ind w:right="43"/>
        <w:rPr>
          <w:color w:val="0070C0"/>
          <w:sz w:val="28"/>
          <w:szCs w:val="28"/>
        </w:rPr>
      </w:pPr>
    </w:p>
    <w:p w14:paraId="2C9244B1" w14:textId="1EF879E4" w:rsidR="00476DB2" w:rsidRPr="00C8159E" w:rsidRDefault="00476DB2" w:rsidP="00476DB2">
      <w:pPr>
        <w:ind w:right="43"/>
        <w:rPr>
          <w:color w:val="0070C0"/>
          <w:sz w:val="28"/>
          <w:szCs w:val="28"/>
        </w:rPr>
      </w:pPr>
      <w:r w:rsidRPr="00C8159E">
        <w:rPr>
          <w:color w:val="0070C0"/>
          <w:sz w:val="28"/>
          <w:szCs w:val="28"/>
        </w:rPr>
        <w:t>Hear Us supports adults with mental ill health to access financial, health and social inclusion support in Croydon. We challenge restrictive and coercive healthcare practices, and negative perceptions associated with mental illness, helping to reduce stigma and discrimination.</w:t>
      </w:r>
    </w:p>
    <w:p w14:paraId="46BC2FAB" w14:textId="77777777" w:rsidR="00476DB2" w:rsidRPr="00B571A3" w:rsidRDefault="00476DB2" w:rsidP="008F4C3E">
      <w:pPr>
        <w:pStyle w:val="BodyText1"/>
      </w:pPr>
    </w:p>
    <w:tbl>
      <w:tblPr>
        <w:tblStyle w:val="PlainTable3"/>
        <w:tblW w:w="0" w:type="auto"/>
        <w:tblLook w:val="04A0" w:firstRow="1" w:lastRow="0" w:firstColumn="1" w:lastColumn="0" w:noHBand="0" w:noVBand="1"/>
      </w:tblPr>
      <w:tblGrid>
        <w:gridCol w:w="3969"/>
        <w:gridCol w:w="3191"/>
      </w:tblGrid>
      <w:tr w:rsidR="00B571A3" w:rsidRPr="00682241" w14:paraId="4D088B76" w14:textId="77777777" w:rsidTr="00345466">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3969" w:type="dxa"/>
            <w:hideMark/>
          </w:tcPr>
          <w:p w14:paraId="6B8B0CC4" w14:textId="123C52D5" w:rsidR="00B571A3" w:rsidRPr="00345466" w:rsidRDefault="00DE36D8" w:rsidP="00DE36D8">
            <w:pPr>
              <w:pStyle w:val="REVIEWED"/>
              <w:rPr>
                <w:bCs w:val="0"/>
                <w:color w:val="002060"/>
                <w:sz w:val="28"/>
              </w:rPr>
            </w:pPr>
            <w:r w:rsidRPr="00345466">
              <w:rPr>
                <w:bCs w:val="0"/>
                <w:caps w:val="0"/>
                <w:color w:val="002060"/>
                <w:sz w:val="28"/>
              </w:rPr>
              <w:t>Recruitment</w:t>
            </w:r>
            <w:r w:rsidR="00BC0FCB" w:rsidRPr="00345466">
              <w:rPr>
                <w:bCs w:val="0"/>
                <w:caps w:val="0"/>
                <w:color w:val="002060"/>
                <w:sz w:val="28"/>
              </w:rPr>
              <w:t xml:space="preserve"> </w:t>
            </w:r>
            <w:r w:rsidRPr="00345466">
              <w:rPr>
                <w:bCs w:val="0"/>
                <w:caps w:val="0"/>
                <w:color w:val="002060"/>
                <w:sz w:val="28"/>
              </w:rPr>
              <w:t>Start D</w:t>
            </w:r>
            <w:r w:rsidR="00BC0FCB" w:rsidRPr="00345466">
              <w:rPr>
                <w:bCs w:val="0"/>
                <w:caps w:val="0"/>
                <w:color w:val="002060"/>
                <w:sz w:val="28"/>
              </w:rPr>
              <w:t xml:space="preserve">ate: </w:t>
            </w:r>
          </w:p>
        </w:tc>
        <w:tc>
          <w:tcPr>
            <w:tcW w:w="3191" w:type="dxa"/>
          </w:tcPr>
          <w:sdt>
            <w:sdtPr>
              <w:rPr>
                <w:color w:val="002060"/>
                <w:sz w:val="28"/>
              </w:rPr>
              <w:id w:val="-1587690051"/>
              <w:placeholder>
                <w:docPart w:val="DefaultPlaceholder_-1854013438"/>
              </w:placeholder>
              <w:date w:fullDate="2025-07-07T00:00:00Z">
                <w:dateFormat w:val="dd/MM/yyyy"/>
                <w:lid w:val="en-GB"/>
                <w:storeMappedDataAs w:val="dateTime"/>
                <w:calendar w:val="gregorian"/>
              </w:date>
            </w:sdtPr>
            <w:sdtEndPr/>
            <w:sdtContent>
              <w:p w14:paraId="5075AA06" w14:textId="667021A4" w:rsidR="00B571A3" w:rsidRPr="00345466" w:rsidRDefault="00DE36D8" w:rsidP="00682241">
                <w:pPr>
                  <w:pStyle w:val="REVIEWED"/>
                  <w:cnfStyle w:val="100000000000" w:firstRow="1" w:lastRow="0" w:firstColumn="0" w:lastColumn="0" w:oddVBand="0" w:evenVBand="0" w:oddHBand="0" w:evenHBand="0" w:firstRowFirstColumn="0" w:firstRowLastColumn="0" w:lastRowFirstColumn="0" w:lastRowLastColumn="0"/>
                  <w:rPr>
                    <w:bCs w:val="0"/>
                    <w:color w:val="002060"/>
                    <w:sz w:val="28"/>
                  </w:rPr>
                </w:pPr>
                <w:r w:rsidRPr="00345466">
                  <w:rPr>
                    <w:bCs w:val="0"/>
                    <w:color w:val="002060"/>
                    <w:sz w:val="28"/>
                  </w:rPr>
                  <w:t>07/07/2025</w:t>
                </w:r>
              </w:p>
            </w:sdtContent>
          </w:sdt>
        </w:tc>
      </w:tr>
      <w:tr w:rsidR="00B571A3" w:rsidRPr="00682241" w14:paraId="029A2740" w14:textId="77777777" w:rsidTr="00345466">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969" w:type="dxa"/>
            <w:hideMark/>
          </w:tcPr>
          <w:p w14:paraId="5BDAFB31" w14:textId="15C0902D" w:rsidR="00B571A3" w:rsidRPr="00345466" w:rsidRDefault="00DE36D8" w:rsidP="00DE36D8">
            <w:pPr>
              <w:pStyle w:val="REVIEWED"/>
              <w:rPr>
                <w:bCs w:val="0"/>
                <w:color w:val="002060"/>
                <w:sz w:val="28"/>
              </w:rPr>
            </w:pPr>
            <w:r w:rsidRPr="00345466">
              <w:rPr>
                <w:bCs w:val="0"/>
                <w:caps w:val="0"/>
                <w:color w:val="FF0000"/>
                <w:sz w:val="28"/>
              </w:rPr>
              <w:t>Application Deadline</w:t>
            </w:r>
            <w:r w:rsidR="00BC0FCB" w:rsidRPr="00345466">
              <w:rPr>
                <w:bCs w:val="0"/>
                <w:caps w:val="0"/>
                <w:color w:val="FF0000"/>
                <w:sz w:val="28"/>
              </w:rPr>
              <w:t xml:space="preserve"> </w:t>
            </w:r>
            <w:r w:rsidRPr="00345466">
              <w:rPr>
                <w:bCs w:val="0"/>
                <w:caps w:val="0"/>
                <w:color w:val="FF0000"/>
                <w:sz w:val="28"/>
              </w:rPr>
              <w:t>D</w:t>
            </w:r>
            <w:r w:rsidR="00BC0FCB" w:rsidRPr="00345466">
              <w:rPr>
                <w:bCs w:val="0"/>
                <w:caps w:val="0"/>
                <w:color w:val="FF0000"/>
                <w:sz w:val="28"/>
              </w:rPr>
              <w:t xml:space="preserve">ate: </w:t>
            </w:r>
          </w:p>
        </w:tc>
        <w:tc>
          <w:tcPr>
            <w:tcW w:w="3191" w:type="dxa"/>
          </w:tcPr>
          <w:sdt>
            <w:sdtPr>
              <w:rPr>
                <w:b/>
                <w:color w:val="FF0000"/>
                <w:sz w:val="28"/>
              </w:rPr>
              <w:id w:val="1555421290"/>
              <w:placeholder>
                <w:docPart w:val="DefaultPlaceholder_-1854013438"/>
              </w:placeholder>
              <w:date w:fullDate="2025-08-08T00:00:00Z">
                <w:dateFormat w:val="dd/MM/yyyy"/>
                <w:lid w:val="en-GB"/>
                <w:storeMappedDataAs w:val="dateTime"/>
                <w:calendar w:val="gregorian"/>
              </w:date>
            </w:sdtPr>
            <w:sdtEndPr/>
            <w:sdtContent>
              <w:p w14:paraId="7AE37205" w14:textId="207D13DD" w:rsidR="00B571A3" w:rsidRPr="00345466" w:rsidRDefault="00345466" w:rsidP="00EB00E0">
                <w:pPr>
                  <w:pStyle w:val="REVIEWED"/>
                  <w:cnfStyle w:val="000000100000" w:firstRow="0" w:lastRow="0" w:firstColumn="0" w:lastColumn="0" w:oddVBand="0" w:evenVBand="0" w:oddHBand="1" w:evenHBand="0" w:firstRowFirstColumn="0" w:firstRowLastColumn="0" w:lastRowFirstColumn="0" w:lastRowLastColumn="0"/>
                  <w:rPr>
                    <w:b/>
                    <w:color w:val="002060"/>
                    <w:sz w:val="28"/>
                  </w:rPr>
                </w:pPr>
                <w:r w:rsidRPr="00345466">
                  <w:rPr>
                    <w:b/>
                    <w:color w:val="FF0000"/>
                    <w:sz w:val="28"/>
                  </w:rPr>
                  <w:t>08/08/2025</w:t>
                </w:r>
              </w:p>
            </w:sdtContent>
          </w:sdt>
        </w:tc>
      </w:tr>
      <w:tr w:rsidR="008704D9" w:rsidRPr="00682241" w14:paraId="77341C80" w14:textId="77777777" w:rsidTr="00345466">
        <w:trPr>
          <w:trHeight w:val="198"/>
        </w:trPr>
        <w:tc>
          <w:tcPr>
            <w:cnfStyle w:val="001000000000" w:firstRow="0" w:lastRow="0" w:firstColumn="1" w:lastColumn="0" w:oddVBand="0" w:evenVBand="0" w:oddHBand="0" w:evenHBand="0" w:firstRowFirstColumn="0" w:firstRowLastColumn="0" w:lastRowFirstColumn="0" w:lastRowLastColumn="0"/>
            <w:tcW w:w="3969" w:type="dxa"/>
          </w:tcPr>
          <w:p w14:paraId="7C7BE4BF" w14:textId="7210BDFF" w:rsidR="008704D9" w:rsidRPr="00345466" w:rsidRDefault="00DE36D8" w:rsidP="00DE36D8">
            <w:pPr>
              <w:pStyle w:val="REVIEWED"/>
              <w:rPr>
                <w:bCs w:val="0"/>
                <w:color w:val="002060"/>
                <w:sz w:val="28"/>
              </w:rPr>
            </w:pPr>
            <w:r w:rsidRPr="00345466">
              <w:rPr>
                <w:bCs w:val="0"/>
                <w:caps w:val="0"/>
                <w:color w:val="002060"/>
                <w:sz w:val="28"/>
              </w:rPr>
              <w:t>Shortlist D</w:t>
            </w:r>
            <w:r w:rsidR="00BC0FCB" w:rsidRPr="00345466">
              <w:rPr>
                <w:bCs w:val="0"/>
                <w:caps w:val="0"/>
                <w:color w:val="002060"/>
                <w:sz w:val="28"/>
              </w:rPr>
              <w:t>ate</w:t>
            </w:r>
            <w:r w:rsidRPr="00345466">
              <w:rPr>
                <w:bCs w:val="0"/>
                <w:caps w:val="0"/>
                <w:color w:val="002060"/>
                <w:sz w:val="28"/>
              </w:rPr>
              <w:t>:</w:t>
            </w:r>
          </w:p>
        </w:tc>
        <w:tc>
          <w:tcPr>
            <w:tcW w:w="3191" w:type="dxa"/>
          </w:tcPr>
          <w:sdt>
            <w:sdtPr>
              <w:rPr>
                <w:b/>
                <w:color w:val="002060"/>
                <w:sz w:val="28"/>
              </w:rPr>
              <w:id w:val="1849063621"/>
              <w:placeholder>
                <w:docPart w:val="DefaultPlaceholder_-1854013438"/>
              </w:placeholder>
              <w:date w:fullDate="2025-08-15T00:00:00Z">
                <w:dateFormat w:val="dd/MM/yyyy"/>
                <w:lid w:val="en-GB"/>
                <w:storeMappedDataAs w:val="dateTime"/>
                <w:calendar w:val="gregorian"/>
              </w:date>
            </w:sdtPr>
            <w:sdtEndPr/>
            <w:sdtContent>
              <w:p w14:paraId="380371DE" w14:textId="166677FB" w:rsidR="008704D9" w:rsidRPr="00345466" w:rsidRDefault="00345466" w:rsidP="00682241">
                <w:pPr>
                  <w:pStyle w:val="REVIEWED"/>
                  <w:cnfStyle w:val="000000000000" w:firstRow="0" w:lastRow="0" w:firstColumn="0" w:lastColumn="0" w:oddVBand="0" w:evenVBand="0" w:oddHBand="0" w:evenHBand="0" w:firstRowFirstColumn="0" w:firstRowLastColumn="0" w:lastRowFirstColumn="0" w:lastRowLastColumn="0"/>
                  <w:rPr>
                    <w:b/>
                    <w:color w:val="002060"/>
                    <w:sz w:val="28"/>
                  </w:rPr>
                </w:pPr>
                <w:r w:rsidRPr="00345466">
                  <w:rPr>
                    <w:b/>
                    <w:color w:val="002060"/>
                    <w:sz w:val="28"/>
                  </w:rPr>
                  <w:t>15/08/2025</w:t>
                </w:r>
              </w:p>
            </w:sdtContent>
          </w:sdt>
        </w:tc>
      </w:tr>
      <w:tr w:rsidR="00B571A3" w:rsidRPr="00682241" w14:paraId="14A8490F" w14:textId="77777777" w:rsidTr="00345466">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969" w:type="dxa"/>
          </w:tcPr>
          <w:p w14:paraId="6EE0786C" w14:textId="7AFF9626" w:rsidR="00B571A3" w:rsidRPr="00345466" w:rsidRDefault="00DE36D8" w:rsidP="00DE36D8">
            <w:pPr>
              <w:pStyle w:val="REVIEWED"/>
              <w:rPr>
                <w:bCs w:val="0"/>
                <w:color w:val="002060"/>
                <w:sz w:val="28"/>
              </w:rPr>
            </w:pPr>
            <w:r w:rsidRPr="00345466">
              <w:rPr>
                <w:bCs w:val="0"/>
                <w:caps w:val="0"/>
                <w:color w:val="002060"/>
                <w:sz w:val="28"/>
              </w:rPr>
              <w:t>Interview Date:</w:t>
            </w:r>
          </w:p>
        </w:tc>
        <w:sdt>
          <w:sdtPr>
            <w:rPr>
              <w:b/>
              <w:color w:val="002060"/>
              <w:sz w:val="28"/>
            </w:rPr>
            <w:id w:val="-642967023"/>
            <w:placeholder>
              <w:docPart w:val="DefaultPlaceholder_-1854013438"/>
            </w:placeholder>
            <w:date w:fullDate="2025-08-29T00:00:00Z">
              <w:dateFormat w:val="dd/MM/yyyy"/>
              <w:lid w:val="en-GB"/>
              <w:storeMappedDataAs w:val="dateTime"/>
              <w:calendar w:val="gregorian"/>
            </w:date>
          </w:sdtPr>
          <w:sdtEndPr/>
          <w:sdtContent>
            <w:tc>
              <w:tcPr>
                <w:tcW w:w="3191" w:type="dxa"/>
              </w:tcPr>
              <w:p w14:paraId="3478AD97" w14:textId="4C107E6E" w:rsidR="00B571A3" w:rsidRPr="00345466" w:rsidRDefault="00345466" w:rsidP="00682241">
                <w:pPr>
                  <w:pStyle w:val="REVIEWED"/>
                  <w:cnfStyle w:val="000000100000" w:firstRow="0" w:lastRow="0" w:firstColumn="0" w:lastColumn="0" w:oddVBand="0" w:evenVBand="0" w:oddHBand="1" w:evenHBand="0" w:firstRowFirstColumn="0" w:firstRowLastColumn="0" w:lastRowFirstColumn="0" w:lastRowLastColumn="0"/>
                  <w:rPr>
                    <w:b/>
                    <w:color w:val="002060"/>
                    <w:sz w:val="28"/>
                  </w:rPr>
                </w:pPr>
                <w:r w:rsidRPr="00345466">
                  <w:rPr>
                    <w:b/>
                    <w:color w:val="002060"/>
                    <w:sz w:val="28"/>
                  </w:rPr>
                  <w:t>29/08/2025</w:t>
                </w:r>
              </w:p>
            </w:tc>
          </w:sdtContent>
        </w:sdt>
      </w:tr>
    </w:tbl>
    <w:p w14:paraId="3647E392" w14:textId="77777777" w:rsidR="00DE36D8" w:rsidRDefault="00DE36D8" w:rsidP="00542D6A">
      <w:pPr>
        <w:pStyle w:val="BodyText10"/>
        <w:ind w:right="43"/>
        <w:jc w:val="both"/>
        <w:rPr>
          <w:rStyle w:val="bodytextindentChar0"/>
          <w:rFonts w:eastAsiaTheme="minorHAnsi"/>
          <w:b/>
          <w:color w:val="0070C0"/>
          <w:szCs w:val="28"/>
        </w:rPr>
      </w:pPr>
    </w:p>
    <w:p w14:paraId="37C64795" w14:textId="7EF23758" w:rsidR="00542D6A" w:rsidRPr="00C8159E" w:rsidRDefault="00542D6A" w:rsidP="00542D6A">
      <w:pPr>
        <w:pStyle w:val="BodyText10"/>
        <w:ind w:right="43"/>
        <w:jc w:val="both"/>
        <w:rPr>
          <w:szCs w:val="28"/>
        </w:rPr>
      </w:pPr>
      <w:r w:rsidRPr="00C8159E">
        <w:rPr>
          <w:rStyle w:val="bodytextindentChar0"/>
          <w:rFonts w:eastAsiaTheme="minorHAnsi"/>
          <w:b/>
          <w:color w:val="0070C0"/>
          <w:szCs w:val="28"/>
        </w:rPr>
        <w:lastRenderedPageBreak/>
        <w:t>History of Hear Us:</w:t>
      </w:r>
      <w:r w:rsidRPr="00C8159E">
        <w:rPr>
          <w:rStyle w:val="bodytextindentChar0"/>
          <w:rFonts w:eastAsiaTheme="minorHAnsi"/>
          <w:color w:val="0070C0"/>
          <w:szCs w:val="28"/>
        </w:rPr>
        <w:t xml:space="preserve"> </w:t>
      </w:r>
      <w:r w:rsidRPr="00C8159E">
        <w:rPr>
          <w:szCs w:val="28"/>
        </w:rPr>
        <w:t xml:space="preserve">In 1992, a mental health service user community group called Crocus was formed. In 2000, Crocus transformed into Hear Us and Hear Us became a charity in 2009 to provide services for people with serious mental illness in Croydon. </w:t>
      </w:r>
    </w:p>
    <w:p w14:paraId="4CB4FC57" w14:textId="5FCA22D7" w:rsidR="00542D6A" w:rsidRDefault="00542D6A" w:rsidP="00542D6A">
      <w:pPr>
        <w:pStyle w:val="BodyText10"/>
        <w:ind w:right="43"/>
        <w:jc w:val="both"/>
        <w:rPr>
          <w:szCs w:val="28"/>
        </w:rPr>
      </w:pPr>
      <w:r w:rsidRPr="00C8159E">
        <w:rPr>
          <w:szCs w:val="28"/>
        </w:rPr>
        <w:t xml:space="preserve">Hear Us is Croydon’s only service user group for people with severe </w:t>
      </w:r>
      <w:r w:rsidR="00BC26BD">
        <w:rPr>
          <w:szCs w:val="28"/>
        </w:rPr>
        <w:t xml:space="preserve">and enduring mental illness. We are a </w:t>
      </w:r>
      <w:r w:rsidR="00BC26BD" w:rsidRPr="00BC26BD">
        <w:rPr>
          <w:bCs/>
          <w:szCs w:val="28"/>
        </w:rPr>
        <w:t>Deaf and Disabled People's Organisation</w:t>
      </w:r>
      <w:r w:rsidR="00BC26BD" w:rsidRPr="00BC26BD">
        <w:rPr>
          <w:szCs w:val="28"/>
        </w:rPr>
        <w:t> (DDPO)</w:t>
      </w:r>
      <w:r w:rsidR="00BC26BD">
        <w:rPr>
          <w:szCs w:val="28"/>
        </w:rPr>
        <w:t xml:space="preserve"> and 1</w:t>
      </w:r>
      <w:r w:rsidRPr="00C8159E">
        <w:rPr>
          <w:szCs w:val="28"/>
        </w:rPr>
        <w:t>00% service user run. This strength gives us a unique insight into the barriers faced by our service users, particularly those also experiencing drug &amp; alcohol misuse or leaving prison. We provide specialist peer support and personal support for our service users who are people with complex mental health issues living in the London Borough of Croydon. We have developed an excellent reputation within the mental health community and supporting services for delivering highly respected service user led and run specialist peer support services. Our practical activities help people to cope better with daily living and help to address financial, social, emotional and physical needs.</w:t>
      </w:r>
    </w:p>
    <w:p w14:paraId="57F9A40C" w14:textId="77777777" w:rsidR="007E626C" w:rsidRPr="007E626C" w:rsidRDefault="007E626C" w:rsidP="007E626C">
      <w:pPr>
        <w:pStyle w:val="BodyText10"/>
        <w:ind w:right="43"/>
        <w:jc w:val="both"/>
        <w:rPr>
          <w:b/>
          <w:color w:val="0070C0"/>
          <w:szCs w:val="28"/>
        </w:rPr>
      </w:pPr>
      <w:r w:rsidRPr="007E626C">
        <w:rPr>
          <w:b/>
          <w:color w:val="0070C0"/>
          <w:szCs w:val="28"/>
        </w:rPr>
        <w:t>Welfare Rights Advice Project (WRAP)</w:t>
      </w:r>
    </w:p>
    <w:p w14:paraId="4D72C862" w14:textId="7C224A36" w:rsidR="007E626C" w:rsidRDefault="008F6ACB" w:rsidP="007E626C">
      <w:pPr>
        <w:pStyle w:val="BodyText10"/>
        <w:ind w:right="43"/>
        <w:jc w:val="both"/>
        <w:rPr>
          <w:szCs w:val="28"/>
        </w:rPr>
      </w:pPr>
      <w:r>
        <w:rPr>
          <w:szCs w:val="28"/>
        </w:rPr>
        <w:t>Since 2012, our a</w:t>
      </w:r>
      <w:r w:rsidR="007E626C" w:rsidRPr="007E626C">
        <w:rPr>
          <w:szCs w:val="28"/>
        </w:rPr>
        <w:t xml:space="preserve">dvisors </w:t>
      </w:r>
      <w:r>
        <w:rPr>
          <w:szCs w:val="28"/>
        </w:rPr>
        <w:t xml:space="preserve">have </w:t>
      </w:r>
      <w:r w:rsidR="007E626C" w:rsidRPr="007E626C">
        <w:rPr>
          <w:szCs w:val="28"/>
        </w:rPr>
        <w:t>provide</w:t>
      </w:r>
      <w:r>
        <w:rPr>
          <w:szCs w:val="28"/>
        </w:rPr>
        <w:t>d</w:t>
      </w:r>
      <w:r w:rsidR="007E626C" w:rsidRPr="007E626C">
        <w:rPr>
          <w:szCs w:val="28"/>
        </w:rPr>
        <w:t xml:space="preserve"> support to people with severe and enduring mental health conditions to apply for and maintain their welfare benefits and </w:t>
      </w:r>
      <w:r>
        <w:rPr>
          <w:szCs w:val="28"/>
        </w:rPr>
        <w:t xml:space="preserve">other entitlements. After assessing an individual’s </w:t>
      </w:r>
      <w:r w:rsidR="007E626C" w:rsidRPr="007E626C">
        <w:rPr>
          <w:szCs w:val="28"/>
        </w:rPr>
        <w:t>need</w:t>
      </w:r>
      <w:r>
        <w:rPr>
          <w:szCs w:val="28"/>
        </w:rPr>
        <w:t>s,</w:t>
      </w:r>
      <w:r w:rsidR="007E626C" w:rsidRPr="007E626C">
        <w:rPr>
          <w:szCs w:val="28"/>
        </w:rPr>
        <w:t xml:space="preserve"> </w:t>
      </w:r>
      <w:r>
        <w:rPr>
          <w:szCs w:val="28"/>
        </w:rPr>
        <w:t>w</w:t>
      </w:r>
      <w:r w:rsidRPr="008F6ACB">
        <w:rPr>
          <w:szCs w:val="28"/>
        </w:rPr>
        <w:t xml:space="preserve">e </w:t>
      </w:r>
      <w:r>
        <w:rPr>
          <w:szCs w:val="28"/>
        </w:rPr>
        <w:t xml:space="preserve">can </w:t>
      </w:r>
      <w:r w:rsidRPr="008F6ACB">
        <w:rPr>
          <w:szCs w:val="28"/>
        </w:rPr>
        <w:t xml:space="preserve">provide food bank referrals </w:t>
      </w:r>
      <w:r w:rsidR="007E626C" w:rsidRPr="007E626C">
        <w:rPr>
          <w:szCs w:val="28"/>
        </w:rPr>
        <w:t>and refer</w:t>
      </w:r>
      <w:r>
        <w:rPr>
          <w:szCs w:val="28"/>
        </w:rPr>
        <w:t>rals</w:t>
      </w:r>
      <w:r w:rsidR="007E626C" w:rsidRPr="007E626C">
        <w:rPr>
          <w:szCs w:val="28"/>
        </w:rPr>
        <w:t xml:space="preserve"> to </w:t>
      </w:r>
      <w:r>
        <w:rPr>
          <w:szCs w:val="28"/>
        </w:rPr>
        <w:t xml:space="preserve">other </w:t>
      </w:r>
      <w:r w:rsidR="007E626C" w:rsidRPr="007E626C">
        <w:rPr>
          <w:szCs w:val="28"/>
        </w:rPr>
        <w:t>organisations that provide access to social inclusion services</w:t>
      </w:r>
      <w:r>
        <w:rPr>
          <w:szCs w:val="28"/>
        </w:rPr>
        <w:t>,</w:t>
      </w:r>
      <w:r w:rsidR="007E626C" w:rsidRPr="007E626C">
        <w:rPr>
          <w:szCs w:val="28"/>
        </w:rPr>
        <w:t xml:space="preserve"> or access to services that support debt and crisis. We encourage people to </w:t>
      </w:r>
      <w:r>
        <w:rPr>
          <w:szCs w:val="28"/>
        </w:rPr>
        <w:t>‘</w:t>
      </w:r>
      <w:r w:rsidR="007E626C" w:rsidRPr="007E626C">
        <w:rPr>
          <w:szCs w:val="28"/>
        </w:rPr>
        <w:t>do it for themselves</w:t>
      </w:r>
      <w:r>
        <w:rPr>
          <w:szCs w:val="28"/>
        </w:rPr>
        <w:t>’</w:t>
      </w:r>
      <w:r w:rsidR="007E626C" w:rsidRPr="007E626C">
        <w:rPr>
          <w:szCs w:val="28"/>
        </w:rPr>
        <w:t xml:space="preserve"> where they can</w:t>
      </w:r>
      <w:r>
        <w:rPr>
          <w:szCs w:val="28"/>
        </w:rPr>
        <w:t>,</w:t>
      </w:r>
      <w:r w:rsidR="007E626C" w:rsidRPr="007E626C">
        <w:rPr>
          <w:szCs w:val="28"/>
        </w:rPr>
        <w:t xml:space="preserve"> so they can grow in self-confidence and soft skills (improving employability) and </w:t>
      </w:r>
      <w:r>
        <w:rPr>
          <w:szCs w:val="28"/>
        </w:rPr>
        <w:t>therefore</w:t>
      </w:r>
      <w:r w:rsidR="007E626C" w:rsidRPr="007E626C">
        <w:rPr>
          <w:szCs w:val="28"/>
        </w:rPr>
        <w:t xml:space="preserve"> maintain their health and wellbeing.</w:t>
      </w:r>
    </w:p>
    <w:p w14:paraId="3FBA3E8D" w14:textId="005C843E" w:rsidR="007E626C" w:rsidRPr="007E626C" w:rsidRDefault="007E626C" w:rsidP="007E626C">
      <w:pPr>
        <w:pStyle w:val="BodyText10"/>
        <w:ind w:right="43"/>
        <w:jc w:val="both"/>
        <w:rPr>
          <w:szCs w:val="28"/>
        </w:rPr>
      </w:pPr>
      <w:r w:rsidRPr="007E626C">
        <w:rPr>
          <w:szCs w:val="28"/>
        </w:rPr>
        <w:t>We have helped over 3000 people with severe mental illness</w:t>
      </w:r>
      <w:r w:rsidR="008F6ACB">
        <w:rPr>
          <w:szCs w:val="28"/>
        </w:rPr>
        <w:t xml:space="preserve"> to access the support and income that they are entitled to. M</w:t>
      </w:r>
      <w:r w:rsidRPr="007E626C">
        <w:rPr>
          <w:szCs w:val="28"/>
        </w:rPr>
        <w:t xml:space="preserve">any need additional support, such as help to read letters or complete forms, </w:t>
      </w:r>
      <w:r w:rsidR="008F6ACB">
        <w:rPr>
          <w:szCs w:val="28"/>
        </w:rPr>
        <w:t>where literacy is limited</w:t>
      </w:r>
      <w:r w:rsidRPr="007E626C">
        <w:rPr>
          <w:szCs w:val="28"/>
        </w:rPr>
        <w:t>. Others face further problems, such as dealing with drug and alcohol abuse, which means they may face more hurdles, including the prejudices and judgements of others, which make claiming benefits problematic.</w:t>
      </w:r>
    </w:p>
    <w:p w14:paraId="66FE88B4" w14:textId="31F68BC5" w:rsidR="007E626C" w:rsidRPr="007E626C" w:rsidRDefault="007E626C" w:rsidP="007E626C">
      <w:pPr>
        <w:pStyle w:val="BodyText10"/>
        <w:ind w:right="43"/>
        <w:jc w:val="both"/>
        <w:rPr>
          <w:szCs w:val="28"/>
        </w:rPr>
      </w:pPr>
      <w:r w:rsidRPr="007E626C">
        <w:rPr>
          <w:szCs w:val="28"/>
        </w:rPr>
        <w:t>Helping people to secure their benefit entitlements enables them to feel more in control of their lives and take part in their communities and can relieve some of the burden of poverty and/or debt th</w:t>
      </w:r>
      <w:r w:rsidR="008F6ACB">
        <w:rPr>
          <w:szCs w:val="28"/>
        </w:rPr>
        <w:t>at so often leads to a downward</w:t>
      </w:r>
      <w:r w:rsidRPr="007E626C">
        <w:rPr>
          <w:szCs w:val="28"/>
        </w:rPr>
        <w:t xml:space="preserve"> spiral of both mental and physical health. We provide a holistic service, signposting people to other resou</w:t>
      </w:r>
      <w:r w:rsidR="008F6ACB">
        <w:rPr>
          <w:szCs w:val="28"/>
        </w:rPr>
        <w:t xml:space="preserve">rces in the borough, including health and wellbeing opportunities, education, voluntary work, </w:t>
      </w:r>
      <w:r w:rsidRPr="007E626C">
        <w:rPr>
          <w:szCs w:val="28"/>
        </w:rPr>
        <w:t xml:space="preserve">and </w:t>
      </w:r>
      <w:r w:rsidR="008F6ACB">
        <w:rPr>
          <w:szCs w:val="28"/>
        </w:rPr>
        <w:t>access to talking t</w:t>
      </w:r>
      <w:r w:rsidRPr="007E626C">
        <w:rPr>
          <w:szCs w:val="28"/>
        </w:rPr>
        <w:t>herapies.</w:t>
      </w:r>
    </w:p>
    <w:p w14:paraId="4DCF474B" w14:textId="4AD15611" w:rsidR="007E626C" w:rsidRDefault="007E626C" w:rsidP="007E626C">
      <w:pPr>
        <w:pStyle w:val="BodyText10"/>
        <w:ind w:right="43"/>
        <w:jc w:val="both"/>
        <w:rPr>
          <w:szCs w:val="28"/>
        </w:rPr>
      </w:pPr>
      <w:r w:rsidRPr="007E626C">
        <w:rPr>
          <w:szCs w:val="28"/>
        </w:rPr>
        <w:t>We receive referrals from Community Mental Healt</w:t>
      </w:r>
      <w:r w:rsidR="008F6ACB">
        <w:rPr>
          <w:szCs w:val="28"/>
        </w:rPr>
        <w:t>h Teams (CMHTs), GP surgeries, j</w:t>
      </w:r>
      <w:r w:rsidRPr="007E626C">
        <w:rPr>
          <w:szCs w:val="28"/>
        </w:rPr>
        <w:t xml:space="preserve">ob </w:t>
      </w:r>
      <w:r w:rsidR="008F6ACB">
        <w:rPr>
          <w:szCs w:val="28"/>
        </w:rPr>
        <w:t>centres, care homes, residential h</w:t>
      </w:r>
      <w:r w:rsidRPr="007E626C">
        <w:rPr>
          <w:szCs w:val="28"/>
        </w:rPr>
        <w:t>ostels and other voluntary organisations. We also accept self-referrals.</w:t>
      </w:r>
    </w:p>
    <w:p w14:paraId="1338C024" w14:textId="283B0DBC" w:rsidR="001F6620" w:rsidRDefault="001F6620" w:rsidP="001F6620">
      <w:pPr>
        <w:pStyle w:val="NormalWeb"/>
        <w:shd w:val="clear" w:color="auto" w:fill="FFFFFF"/>
        <w:spacing w:before="0" w:beforeAutospacing="0" w:after="0" w:afterAutospacing="0"/>
        <w:textAlignment w:val="baseline"/>
        <w:rPr>
          <w:rFonts w:ascii="Arial" w:hAnsi="Arial" w:cs="Arial"/>
          <w:color w:val="005BBB"/>
          <w:spacing w:val="15"/>
          <w:sz w:val="27"/>
          <w:szCs w:val="27"/>
        </w:rPr>
      </w:pPr>
      <w:r>
        <w:rPr>
          <w:rStyle w:val="Strong"/>
          <w:rFonts w:ascii="Arial" w:hAnsi="Arial" w:cs="Arial"/>
          <w:color w:val="000080"/>
          <w:spacing w:val="15"/>
          <w:sz w:val="30"/>
          <w:szCs w:val="30"/>
          <w:bdr w:val="none" w:sz="0" w:space="0" w:color="auto" w:frame="1"/>
        </w:rPr>
        <w:lastRenderedPageBreak/>
        <w:t>We can help in the following areas:</w:t>
      </w:r>
    </w:p>
    <w:p w14:paraId="032FDD5A" w14:textId="77777777" w:rsidR="001F6620" w:rsidRDefault="001F6620" w:rsidP="001F6620">
      <w:pPr>
        <w:pStyle w:val="Heading4"/>
        <w:shd w:val="clear" w:color="auto" w:fill="FFFFFF"/>
        <w:spacing w:before="0" w:line="347" w:lineRule="atLeast"/>
        <w:textAlignment w:val="baseline"/>
        <w:rPr>
          <w:rFonts w:cs="Arial"/>
          <w:bCs w:val="0"/>
          <w:color w:val="0055AF"/>
          <w:spacing w:val="-6"/>
          <w:sz w:val="27"/>
          <w:szCs w:val="27"/>
        </w:rPr>
      </w:pPr>
      <w:r>
        <w:rPr>
          <w:rStyle w:val="Strong"/>
          <w:rFonts w:cs="Arial"/>
          <w:b w:val="0"/>
          <w:bCs/>
          <w:color w:val="EC008C"/>
          <w:spacing w:val="-6"/>
          <w:sz w:val="30"/>
          <w:szCs w:val="30"/>
          <w:bdr w:val="none" w:sz="0" w:space="0" w:color="auto" w:frame="1"/>
        </w:rPr>
        <w:t>1. Address and resolve immediate financial distress.</w:t>
      </w:r>
    </w:p>
    <w:p w14:paraId="5E4B88FB" w14:textId="77777777" w:rsidR="001F6620" w:rsidRDefault="001F6620" w:rsidP="001F6620">
      <w:pPr>
        <w:pStyle w:val="Heading4"/>
        <w:shd w:val="clear" w:color="auto" w:fill="FFFFFF"/>
        <w:spacing w:before="0" w:line="347" w:lineRule="atLeast"/>
        <w:textAlignment w:val="baseline"/>
        <w:rPr>
          <w:rFonts w:cs="Arial"/>
          <w:b/>
          <w:bCs w:val="0"/>
          <w:color w:val="0055AF"/>
          <w:spacing w:val="-6"/>
          <w:sz w:val="27"/>
          <w:szCs w:val="27"/>
        </w:rPr>
      </w:pPr>
      <w:r>
        <w:rPr>
          <w:rStyle w:val="Strong"/>
          <w:rFonts w:cs="Arial"/>
          <w:b w:val="0"/>
          <w:bCs/>
          <w:color w:val="EC008C"/>
          <w:spacing w:val="-6"/>
          <w:sz w:val="30"/>
          <w:szCs w:val="30"/>
          <w:bdr w:val="none" w:sz="0" w:space="0" w:color="auto" w:frame="1"/>
        </w:rPr>
        <w:t>2. Support by helping to improve financial security.</w:t>
      </w:r>
    </w:p>
    <w:p w14:paraId="12D2E360" w14:textId="77777777" w:rsidR="001F6620" w:rsidRDefault="001F6620" w:rsidP="001F6620">
      <w:pPr>
        <w:pStyle w:val="Heading4"/>
        <w:shd w:val="clear" w:color="auto" w:fill="FFFFFF"/>
        <w:spacing w:before="0" w:line="347" w:lineRule="atLeast"/>
        <w:textAlignment w:val="baseline"/>
        <w:rPr>
          <w:rFonts w:cs="Arial"/>
          <w:b/>
          <w:bCs w:val="0"/>
          <w:color w:val="0055AF"/>
          <w:spacing w:val="-6"/>
          <w:sz w:val="27"/>
          <w:szCs w:val="27"/>
        </w:rPr>
      </w:pPr>
      <w:r>
        <w:rPr>
          <w:rStyle w:val="Strong"/>
          <w:rFonts w:cs="Arial"/>
          <w:b w:val="0"/>
          <w:bCs/>
          <w:color w:val="EC008C"/>
          <w:spacing w:val="-6"/>
          <w:sz w:val="30"/>
          <w:szCs w:val="30"/>
          <w:bdr w:val="none" w:sz="0" w:space="0" w:color="auto" w:frame="1"/>
        </w:rPr>
        <w:t>3. Increased Social Inclusion (Inc. access to preventative services).</w:t>
      </w:r>
    </w:p>
    <w:p w14:paraId="04064D2E" w14:textId="77777777" w:rsidR="007E626C" w:rsidRPr="007E626C" w:rsidRDefault="007E626C" w:rsidP="007E626C">
      <w:pPr>
        <w:rPr>
          <w:lang w:eastAsia="en-GB"/>
        </w:rPr>
      </w:pPr>
    </w:p>
    <w:tbl>
      <w:tblPr>
        <w:tblW w:w="0" w:type="auto"/>
        <w:tblBorders>
          <w:bottom w:val="single" w:sz="4" w:space="0" w:color="4472C4"/>
          <w:insideH w:val="single" w:sz="4" w:space="0" w:color="4472C4"/>
        </w:tblBorders>
        <w:tblLook w:val="04A0" w:firstRow="1" w:lastRow="0" w:firstColumn="1" w:lastColumn="0" w:noHBand="0" w:noVBand="1"/>
      </w:tblPr>
      <w:tblGrid>
        <w:gridCol w:w="2610"/>
        <w:gridCol w:w="6931"/>
      </w:tblGrid>
      <w:tr w:rsidR="00580312" w:rsidRPr="00B571A3" w14:paraId="20034E2F" w14:textId="77777777" w:rsidTr="002E2528">
        <w:trPr>
          <w:trHeight w:val="708"/>
        </w:trPr>
        <w:tc>
          <w:tcPr>
            <w:tcW w:w="9541" w:type="dxa"/>
            <w:gridSpan w:val="2"/>
            <w:shd w:val="clear" w:color="auto" w:fill="4472C4"/>
            <w:vAlign w:val="center"/>
          </w:tcPr>
          <w:p w14:paraId="40874232" w14:textId="42968385" w:rsidR="00580312" w:rsidRPr="00B571A3" w:rsidRDefault="00542D6A" w:rsidP="008F6ACB">
            <w:pPr>
              <w:jc w:val="center"/>
              <w:rPr>
                <w:rFonts w:cs="Arial"/>
                <w:b/>
                <w:bCs/>
                <w:sz w:val="28"/>
                <w:szCs w:val="28"/>
              </w:rPr>
            </w:pPr>
            <w:r w:rsidRPr="007E626C">
              <w:rPr>
                <w:szCs w:val="28"/>
              </w:rPr>
              <w:br w:type="page"/>
            </w:r>
            <w:r w:rsidR="00580312" w:rsidRPr="0403B06F">
              <w:rPr>
                <w:rFonts w:cs="Arial"/>
                <w:b/>
                <w:bCs/>
                <w:color w:val="FFFFFF" w:themeColor="background1"/>
                <w:sz w:val="28"/>
                <w:szCs w:val="28"/>
              </w:rPr>
              <w:t xml:space="preserve">SECTION </w:t>
            </w:r>
            <w:r w:rsidR="00443F53" w:rsidRPr="0403B06F">
              <w:rPr>
                <w:rFonts w:cs="Arial"/>
                <w:b/>
                <w:bCs/>
                <w:color w:val="FFFFFF" w:themeColor="background1"/>
                <w:sz w:val="28"/>
                <w:szCs w:val="28"/>
              </w:rPr>
              <w:t>D3.1.6.</w:t>
            </w:r>
            <w:r w:rsidR="00580312" w:rsidRPr="0403B06F">
              <w:rPr>
                <w:rFonts w:cs="Arial"/>
                <w:b/>
                <w:bCs/>
                <w:color w:val="FFFFFF" w:themeColor="background1"/>
                <w:sz w:val="28"/>
                <w:szCs w:val="28"/>
              </w:rPr>
              <w:t xml:space="preserve"> </w:t>
            </w:r>
            <w:r w:rsidR="0048667E">
              <w:rPr>
                <w:rFonts w:cs="Arial"/>
                <w:b/>
                <w:bCs/>
                <w:color w:val="FFFFFF" w:themeColor="background1"/>
                <w:sz w:val="28"/>
                <w:szCs w:val="28"/>
              </w:rPr>
              <w:t>WRAP</w:t>
            </w:r>
            <w:r w:rsidR="00580312" w:rsidRPr="0403B06F">
              <w:rPr>
                <w:rFonts w:cs="Arial"/>
                <w:b/>
                <w:bCs/>
                <w:color w:val="FFFFFF" w:themeColor="background1"/>
                <w:sz w:val="28"/>
                <w:szCs w:val="28"/>
              </w:rPr>
              <w:t xml:space="preserve"> </w:t>
            </w:r>
            <w:r w:rsidR="001042ED">
              <w:rPr>
                <w:rFonts w:cs="Arial"/>
                <w:b/>
                <w:bCs/>
                <w:color w:val="FFFFFF" w:themeColor="background1"/>
                <w:sz w:val="28"/>
                <w:szCs w:val="28"/>
              </w:rPr>
              <w:t>Advisor</w:t>
            </w:r>
          </w:p>
        </w:tc>
      </w:tr>
      <w:tr w:rsidR="00580312" w:rsidRPr="00B571A3" w14:paraId="08EDA348" w14:textId="77777777" w:rsidTr="002E2528">
        <w:trPr>
          <w:trHeight w:val="804"/>
        </w:trPr>
        <w:tc>
          <w:tcPr>
            <w:tcW w:w="2610" w:type="dxa"/>
            <w:shd w:val="clear" w:color="auto" w:fill="4472C4"/>
            <w:vAlign w:val="center"/>
          </w:tcPr>
          <w:p w14:paraId="39DB28A2"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Post:</w:t>
            </w:r>
          </w:p>
        </w:tc>
        <w:tc>
          <w:tcPr>
            <w:tcW w:w="6931" w:type="dxa"/>
            <w:shd w:val="clear" w:color="auto" w:fill="auto"/>
            <w:vAlign w:val="center"/>
          </w:tcPr>
          <w:p w14:paraId="27B2943D" w14:textId="79088A75" w:rsidR="00580312" w:rsidRPr="00B571A3" w:rsidRDefault="0048667E" w:rsidP="008F6ACB">
            <w:pPr>
              <w:rPr>
                <w:rFonts w:cs="Arial"/>
                <w:color w:val="3F1D3D"/>
              </w:rPr>
            </w:pPr>
            <w:r>
              <w:rPr>
                <w:rFonts w:cs="Arial"/>
                <w:b/>
                <w:color w:val="3F1D3D"/>
                <w:sz w:val="28"/>
                <w:szCs w:val="28"/>
              </w:rPr>
              <w:t>WRAP</w:t>
            </w:r>
            <w:r w:rsidR="00580312" w:rsidRPr="00B571A3">
              <w:rPr>
                <w:rFonts w:cs="Arial"/>
                <w:b/>
                <w:color w:val="3F1D3D"/>
                <w:sz w:val="28"/>
                <w:szCs w:val="28"/>
              </w:rPr>
              <w:t xml:space="preserve"> </w:t>
            </w:r>
            <w:r w:rsidR="001042ED">
              <w:rPr>
                <w:rFonts w:cs="Arial"/>
                <w:b/>
                <w:color w:val="3F1D3D"/>
                <w:sz w:val="28"/>
                <w:szCs w:val="28"/>
              </w:rPr>
              <w:t>Advisor</w:t>
            </w:r>
          </w:p>
        </w:tc>
      </w:tr>
      <w:tr w:rsidR="00580312" w:rsidRPr="00B571A3" w14:paraId="60299277" w14:textId="77777777" w:rsidTr="002E2528">
        <w:trPr>
          <w:trHeight w:val="844"/>
        </w:trPr>
        <w:tc>
          <w:tcPr>
            <w:tcW w:w="2610" w:type="dxa"/>
            <w:shd w:val="clear" w:color="auto" w:fill="4472C4"/>
            <w:vAlign w:val="center"/>
          </w:tcPr>
          <w:p w14:paraId="1F9DC0B3"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Accountable to:</w:t>
            </w:r>
          </w:p>
        </w:tc>
        <w:tc>
          <w:tcPr>
            <w:tcW w:w="6931" w:type="dxa"/>
            <w:shd w:val="clear" w:color="auto" w:fill="auto"/>
            <w:vAlign w:val="center"/>
          </w:tcPr>
          <w:p w14:paraId="01F647B5" w14:textId="5FE1D15B" w:rsidR="00580312" w:rsidRPr="00B571A3" w:rsidRDefault="0048667E" w:rsidP="00DB1ECD">
            <w:pPr>
              <w:rPr>
                <w:rFonts w:eastAsia="Arial" w:cs="Arial"/>
                <w:color w:val="3F1D3D"/>
                <w:sz w:val="28"/>
                <w:szCs w:val="28"/>
              </w:rPr>
            </w:pPr>
            <w:r>
              <w:rPr>
                <w:rFonts w:cs="Arial"/>
                <w:color w:val="3F1D3D"/>
                <w:sz w:val="28"/>
                <w:szCs w:val="28"/>
                <w:lang w:eastAsia="en-GB"/>
              </w:rPr>
              <w:t>WRAP</w:t>
            </w:r>
            <w:r w:rsidR="00580312" w:rsidRPr="0403B06F">
              <w:rPr>
                <w:color w:val="3F1D3D"/>
                <w:sz w:val="28"/>
                <w:szCs w:val="28"/>
                <w:lang w:eastAsia="en-GB"/>
              </w:rPr>
              <w:t xml:space="preserve"> Manager</w:t>
            </w:r>
          </w:p>
        </w:tc>
      </w:tr>
      <w:tr w:rsidR="00580312" w:rsidRPr="00B571A3" w14:paraId="66E1B337" w14:textId="77777777" w:rsidTr="002E2528">
        <w:trPr>
          <w:trHeight w:val="854"/>
        </w:trPr>
        <w:tc>
          <w:tcPr>
            <w:tcW w:w="2610" w:type="dxa"/>
            <w:shd w:val="clear" w:color="auto" w:fill="4472C4"/>
            <w:vAlign w:val="center"/>
          </w:tcPr>
          <w:p w14:paraId="35E4C36A"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Managed By:</w:t>
            </w:r>
          </w:p>
        </w:tc>
        <w:tc>
          <w:tcPr>
            <w:tcW w:w="6931" w:type="dxa"/>
            <w:shd w:val="clear" w:color="auto" w:fill="auto"/>
            <w:vAlign w:val="center"/>
          </w:tcPr>
          <w:p w14:paraId="24297E5E" w14:textId="7B8339BA" w:rsidR="00580312" w:rsidRPr="00B571A3" w:rsidRDefault="0048667E" w:rsidP="00DB1ECD">
            <w:pPr>
              <w:rPr>
                <w:rFonts w:cs="Arial"/>
                <w:color w:val="3F1D3D"/>
              </w:rPr>
            </w:pPr>
            <w:r>
              <w:rPr>
                <w:rFonts w:cs="Arial"/>
                <w:color w:val="3F1D3D"/>
                <w:sz w:val="28"/>
                <w:szCs w:val="28"/>
                <w:lang w:eastAsia="en-GB"/>
              </w:rPr>
              <w:t>WRAP</w:t>
            </w:r>
            <w:r w:rsidRPr="00B571A3">
              <w:rPr>
                <w:rFonts w:cs="Arial"/>
                <w:color w:val="3F1D3D"/>
                <w:sz w:val="28"/>
                <w:szCs w:val="28"/>
              </w:rPr>
              <w:t xml:space="preserve"> </w:t>
            </w:r>
            <w:r w:rsidR="00580312" w:rsidRPr="00B571A3">
              <w:rPr>
                <w:rFonts w:cs="Arial"/>
                <w:color w:val="3F1D3D"/>
                <w:sz w:val="28"/>
                <w:szCs w:val="28"/>
              </w:rPr>
              <w:t>Manager</w:t>
            </w:r>
          </w:p>
        </w:tc>
      </w:tr>
      <w:tr w:rsidR="00580312" w:rsidRPr="00B571A3" w14:paraId="1042DA0B" w14:textId="77777777" w:rsidTr="002E2528">
        <w:trPr>
          <w:trHeight w:val="742"/>
        </w:trPr>
        <w:tc>
          <w:tcPr>
            <w:tcW w:w="2610" w:type="dxa"/>
            <w:shd w:val="clear" w:color="auto" w:fill="4472C4"/>
            <w:vAlign w:val="center"/>
          </w:tcPr>
          <w:p w14:paraId="7BA5215D"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Hours:</w:t>
            </w:r>
          </w:p>
        </w:tc>
        <w:tc>
          <w:tcPr>
            <w:tcW w:w="6931" w:type="dxa"/>
            <w:shd w:val="clear" w:color="auto" w:fill="auto"/>
            <w:vAlign w:val="center"/>
          </w:tcPr>
          <w:p w14:paraId="08FDEB91" w14:textId="28435559" w:rsidR="00580312" w:rsidRPr="00B571A3" w:rsidRDefault="002E2528" w:rsidP="00580312">
            <w:pPr>
              <w:rPr>
                <w:rFonts w:cs="Arial"/>
                <w:color w:val="3F1D3D"/>
                <w:sz w:val="28"/>
                <w:szCs w:val="28"/>
              </w:rPr>
            </w:pPr>
            <w:r>
              <w:rPr>
                <w:rFonts w:cs="Arial"/>
                <w:color w:val="3F1D3D"/>
                <w:sz w:val="28"/>
                <w:szCs w:val="28"/>
              </w:rPr>
              <w:t>1</w:t>
            </w:r>
            <w:r w:rsidR="00682241">
              <w:rPr>
                <w:rFonts w:cs="Arial"/>
                <w:color w:val="3F1D3D"/>
                <w:sz w:val="28"/>
                <w:szCs w:val="28"/>
              </w:rPr>
              <w:t>6</w:t>
            </w:r>
            <w:r w:rsidR="00580312" w:rsidRPr="0403B06F">
              <w:rPr>
                <w:rFonts w:cs="Arial"/>
                <w:color w:val="3F1D3D"/>
                <w:sz w:val="28"/>
                <w:szCs w:val="28"/>
              </w:rPr>
              <w:t xml:space="preserve"> hours per week</w:t>
            </w:r>
          </w:p>
        </w:tc>
      </w:tr>
      <w:tr w:rsidR="002E2528" w:rsidRPr="00B571A3" w14:paraId="789F7A94" w14:textId="77777777" w:rsidTr="002E2528">
        <w:trPr>
          <w:trHeight w:val="696"/>
        </w:trPr>
        <w:tc>
          <w:tcPr>
            <w:tcW w:w="2610" w:type="dxa"/>
            <w:shd w:val="clear" w:color="auto" w:fill="4472C4"/>
            <w:vAlign w:val="center"/>
          </w:tcPr>
          <w:p w14:paraId="2D7CC151" w14:textId="6FAFCB82" w:rsidR="002E2528" w:rsidRPr="002E2528" w:rsidRDefault="002E2528" w:rsidP="002E2528">
            <w:pPr>
              <w:rPr>
                <w:rFonts w:cs="Arial"/>
                <w:b/>
                <w:color w:val="FFFFFF" w:themeColor="background1"/>
                <w:sz w:val="28"/>
                <w:szCs w:val="28"/>
              </w:rPr>
            </w:pPr>
            <w:r w:rsidRPr="002E2528">
              <w:rPr>
                <w:rFonts w:cs="Arial"/>
                <w:b/>
                <w:color w:val="FFFFFF" w:themeColor="background1"/>
                <w:sz w:val="28"/>
                <w:szCs w:val="28"/>
              </w:rPr>
              <w:t>Pay</w:t>
            </w:r>
            <w:r>
              <w:rPr>
                <w:rFonts w:cs="Arial"/>
                <w:b/>
                <w:color w:val="FFFFFF" w:themeColor="background1"/>
                <w:sz w:val="28"/>
                <w:szCs w:val="28"/>
              </w:rPr>
              <w:t>:</w:t>
            </w:r>
          </w:p>
        </w:tc>
        <w:tc>
          <w:tcPr>
            <w:tcW w:w="6931" w:type="dxa"/>
            <w:shd w:val="clear" w:color="auto" w:fill="auto"/>
            <w:vAlign w:val="center"/>
          </w:tcPr>
          <w:p w14:paraId="261116AC" w14:textId="42D4D36C" w:rsidR="002E2528" w:rsidRDefault="002E2528" w:rsidP="002E2528">
            <w:pPr>
              <w:rPr>
                <w:rFonts w:cs="Arial"/>
                <w:color w:val="3F1D3D"/>
                <w:sz w:val="28"/>
                <w:szCs w:val="28"/>
              </w:rPr>
            </w:pPr>
            <w:r w:rsidRPr="00530A33">
              <w:rPr>
                <w:rFonts w:cs="Arial"/>
                <w:color w:val="3F1D3D"/>
                <w:sz w:val="28"/>
                <w:szCs w:val="28"/>
              </w:rPr>
              <w:t>£</w:t>
            </w:r>
            <w:r w:rsidRPr="002E2528">
              <w:rPr>
                <w:rFonts w:cs="Arial"/>
                <w:color w:val="3F1D3D"/>
                <w:sz w:val="28"/>
                <w:szCs w:val="28"/>
              </w:rPr>
              <w:t xml:space="preserve">29,293.66 </w:t>
            </w:r>
            <w:r w:rsidRPr="00530A33">
              <w:rPr>
                <w:rFonts w:cs="Arial"/>
                <w:color w:val="3F1D3D"/>
                <w:sz w:val="28"/>
                <w:szCs w:val="28"/>
              </w:rPr>
              <w:t>(</w:t>
            </w:r>
            <w:r w:rsidRPr="002E2528">
              <w:rPr>
                <w:rFonts w:cs="Arial"/>
                <w:color w:val="3F1D3D"/>
                <w:sz w:val="28"/>
                <w:szCs w:val="28"/>
              </w:rPr>
              <w:t>£12,667.53</w:t>
            </w:r>
            <w:r w:rsidRPr="00530A33">
              <w:rPr>
                <w:rFonts w:cs="Arial"/>
                <w:color w:val="3F1D3D"/>
                <w:sz w:val="28"/>
                <w:szCs w:val="28"/>
              </w:rPr>
              <w:t xml:space="preserve">) Pro Rata </w:t>
            </w:r>
          </w:p>
        </w:tc>
      </w:tr>
      <w:tr w:rsidR="00580312" w:rsidRPr="00B571A3" w14:paraId="7A2C984F" w14:textId="77777777" w:rsidTr="00E94DD8">
        <w:trPr>
          <w:trHeight w:val="1202"/>
        </w:trPr>
        <w:tc>
          <w:tcPr>
            <w:tcW w:w="2610" w:type="dxa"/>
            <w:shd w:val="clear" w:color="auto" w:fill="4472C4"/>
            <w:vAlign w:val="center"/>
          </w:tcPr>
          <w:p w14:paraId="6FB38C98"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Length of Contract:</w:t>
            </w:r>
          </w:p>
        </w:tc>
        <w:tc>
          <w:tcPr>
            <w:tcW w:w="6931" w:type="dxa"/>
            <w:shd w:val="clear" w:color="auto" w:fill="auto"/>
            <w:vAlign w:val="center"/>
          </w:tcPr>
          <w:p w14:paraId="562590B0" w14:textId="569F3661" w:rsidR="00580312" w:rsidRPr="00B571A3" w:rsidRDefault="00580312" w:rsidP="002E2528">
            <w:pPr>
              <w:rPr>
                <w:rFonts w:cs="Arial"/>
                <w:color w:val="3F1D3D"/>
              </w:rPr>
            </w:pPr>
            <w:r w:rsidRPr="00B571A3">
              <w:rPr>
                <w:rFonts w:cs="Arial"/>
                <w:color w:val="3F1D3D"/>
                <w:sz w:val="28"/>
                <w:szCs w:val="28"/>
              </w:rPr>
              <w:t>This post is offered</w:t>
            </w:r>
            <w:r w:rsidR="00B92EF1">
              <w:rPr>
                <w:rFonts w:cs="Arial"/>
                <w:color w:val="3F1D3D"/>
                <w:sz w:val="28"/>
                <w:szCs w:val="28"/>
              </w:rPr>
              <w:t xml:space="preserve"> </w:t>
            </w:r>
            <w:r w:rsidR="00B92EF1" w:rsidRPr="008F6ACB">
              <w:rPr>
                <w:rFonts w:cs="Arial"/>
                <w:color w:val="3F1D3D"/>
                <w:sz w:val="28"/>
                <w:szCs w:val="28"/>
              </w:rPr>
              <w:t>on a</w:t>
            </w:r>
            <w:r w:rsidRPr="00B571A3">
              <w:rPr>
                <w:rFonts w:cs="Arial"/>
                <w:color w:val="3F1D3D"/>
                <w:sz w:val="28"/>
                <w:szCs w:val="28"/>
              </w:rPr>
              <w:t xml:space="preserve"> </w:t>
            </w:r>
            <w:r w:rsidR="008F6ACB">
              <w:rPr>
                <w:rFonts w:cs="Arial"/>
                <w:color w:val="3F1D3D"/>
                <w:sz w:val="28"/>
                <w:szCs w:val="28"/>
              </w:rPr>
              <w:t>3 year c</w:t>
            </w:r>
            <w:r w:rsidR="002E2528">
              <w:rPr>
                <w:rFonts w:cs="Arial"/>
                <w:color w:val="3F1D3D"/>
                <w:sz w:val="28"/>
                <w:szCs w:val="28"/>
              </w:rPr>
              <w:t xml:space="preserve">ontract </w:t>
            </w:r>
            <w:r w:rsidRPr="00B571A3">
              <w:rPr>
                <w:rFonts w:cs="Arial"/>
                <w:color w:val="3F1D3D"/>
                <w:sz w:val="28"/>
                <w:szCs w:val="28"/>
              </w:rPr>
              <w:t>with the possibility of extension</w:t>
            </w:r>
            <w:r w:rsidR="00756C14" w:rsidRPr="00B571A3">
              <w:rPr>
                <w:rFonts w:cs="Arial"/>
                <w:color w:val="3F1D3D"/>
                <w:sz w:val="28"/>
                <w:szCs w:val="28"/>
              </w:rPr>
              <w:t>,</w:t>
            </w:r>
            <w:r w:rsidRPr="00B571A3">
              <w:rPr>
                <w:rFonts w:cs="Arial"/>
                <w:color w:val="3F1D3D"/>
                <w:sz w:val="28"/>
                <w:szCs w:val="28"/>
              </w:rPr>
              <w:t xml:space="preserve"> subject to funding.</w:t>
            </w:r>
          </w:p>
        </w:tc>
      </w:tr>
      <w:tr w:rsidR="00580312" w:rsidRPr="00B571A3" w14:paraId="67892BD2" w14:textId="77777777" w:rsidTr="00E94DD8">
        <w:trPr>
          <w:trHeight w:val="1684"/>
        </w:trPr>
        <w:tc>
          <w:tcPr>
            <w:tcW w:w="2610" w:type="dxa"/>
            <w:shd w:val="clear" w:color="auto" w:fill="4472C4"/>
            <w:vAlign w:val="center"/>
          </w:tcPr>
          <w:p w14:paraId="1BDC0FE1" w14:textId="77777777" w:rsidR="00580312" w:rsidRPr="002E2528" w:rsidRDefault="00580312" w:rsidP="002E2528">
            <w:pPr>
              <w:rPr>
                <w:rFonts w:cs="Arial"/>
                <w:color w:val="FFFFFF" w:themeColor="background1"/>
              </w:rPr>
            </w:pPr>
            <w:r w:rsidRPr="002E2528">
              <w:rPr>
                <w:rFonts w:cs="Arial"/>
                <w:b/>
                <w:color w:val="FFFFFF" w:themeColor="background1"/>
                <w:sz w:val="28"/>
                <w:szCs w:val="28"/>
              </w:rPr>
              <w:t>Based at:</w:t>
            </w:r>
          </w:p>
        </w:tc>
        <w:tc>
          <w:tcPr>
            <w:tcW w:w="6931" w:type="dxa"/>
            <w:shd w:val="clear" w:color="auto" w:fill="auto"/>
            <w:vAlign w:val="center"/>
          </w:tcPr>
          <w:p w14:paraId="6459E3E8" w14:textId="5E87A3C8" w:rsidR="00580312" w:rsidRPr="00B571A3" w:rsidRDefault="00580312" w:rsidP="002E2528">
            <w:pPr>
              <w:rPr>
                <w:rFonts w:cs="Arial"/>
                <w:color w:val="3F1D3D"/>
              </w:rPr>
            </w:pPr>
            <w:r w:rsidRPr="00B571A3">
              <w:rPr>
                <w:rFonts w:eastAsia="Arial Unicode MS" w:cs="Arial"/>
                <w:color w:val="3F1D3D"/>
                <w:sz w:val="28"/>
                <w:szCs w:val="28"/>
              </w:rPr>
              <w:t>B</w:t>
            </w:r>
            <w:r w:rsidRPr="00B571A3">
              <w:rPr>
                <w:rFonts w:cs="Arial"/>
                <w:color w:val="3F1D3D"/>
                <w:sz w:val="28"/>
                <w:szCs w:val="28"/>
              </w:rPr>
              <w:t>ased mainly at Orchard House, 15A Purley Road, South Croydon, CR2 6EZ</w:t>
            </w:r>
            <w:r w:rsidR="00B571A3">
              <w:rPr>
                <w:rFonts w:cs="Arial"/>
                <w:color w:val="3F1D3D"/>
                <w:sz w:val="28"/>
                <w:szCs w:val="28"/>
              </w:rPr>
              <w:t>,</w:t>
            </w:r>
            <w:r w:rsidRPr="00B571A3">
              <w:rPr>
                <w:rFonts w:cs="Arial"/>
                <w:color w:val="3F1D3D"/>
                <w:sz w:val="28"/>
                <w:szCs w:val="28"/>
              </w:rPr>
              <w:t xml:space="preserve"> although required to work at other sites with</w:t>
            </w:r>
            <w:r w:rsidR="008F6ACB">
              <w:rPr>
                <w:rFonts w:cs="Arial"/>
                <w:color w:val="3F1D3D"/>
                <w:sz w:val="28"/>
                <w:szCs w:val="28"/>
              </w:rPr>
              <w:t>in Croydon as requested by the m</w:t>
            </w:r>
            <w:r w:rsidRPr="00B571A3">
              <w:rPr>
                <w:rFonts w:cs="Arial"/>
                <w:color w:val="3F1D3D"/>
                <w:sz w:val="28"/>
                <w:szCs w:val="28"/>
              </w:rPr>
              <w:t>anager.</w:t>
            </w:r>
          </w:p>
        </w:tc>
      </w:tr>
      <w:tr w:rsidR="003C0BAE" w:rsidRPr="00B571A3" w14:paraId="4737B8C0" w14:textId="77777777" w:rsidTr="002E2528">
        <w:trPr>
          <w:trHeight w:val="1163"/>
        </w:trPr>
        <w:tc>
          <w:tcPr>
            <w:tcW w:w="2610" w:type="dxa"/>
            <w:shd w:val="clear" w:color="auto" w:fill="4472C4"/>
            <w:vAlign w:val="center"/>
          </w:tcPr>
          <w:p w14:paraId="4FBCF9CA" w14:textId="7257E0F9" w:rsidR="003C0BAE" w:rsidRPr="002E2528" w:rsidRDefault="003C0BAE" w:rsidP="003C0BAE">
            <w:pPr>
              <w:rPr>
                <w:rFonts w:cs="Arial"/>
                <w:b/>
                <w:color w:val="FFFFFF" w:themeColor="background1"/>
                <w:sz w:val="28"/>
                <w:szCs w:val="28"/>
              </w:rPr>
            </w:pPr>
            <w:r w:rsidRPr="002E2528">
              <w:rPr>
                <w:rFonts w:cs="Arial"/>
                <w:b/>
                <w:noProof/>
                <w:color w:val="FFFFFF" w:themeColor="background1"/>
                <w:sz w:val="28"/>
                <w:szCs w:val="28"/>
              </w:rPr>
              <w:t>Flexible Working</w:t>
            </w:r>
          </w:p>
        </w:tc>
        <w:tc>
          <w:tcPr>
            <w:tcW w:w="6931" w:type="dxa"/>
            <w:shd w:val="clear" w:color="auto" w:fill="auto"/>
            <w:vAlign w:val="center"/>
          </w:tcPr>
          <w:p w14:paraId="1FC798A5" w14:textId="2FEDEFC2" w:rsidR="00DB3D4C" w:rsidRPr="00B571A3" w:rsidRDefault="003C0BAE" w:rsidP="00BC26BD">
            <w:pPr>
              <w:rPr>
                <w:rFonts w:eastAsia="Arial Unicode MS" w:cs="Arial"/>
                <w:color w:val="3F1D3D"/>
                <w:sz w:val="28"/>
                <w:szCs w:val="28"/>
              </w:rPr>
            </w:pPr>
            <w:r w:rsidRPr="0063120A">
              <w:rPr>
                <w:rFonts w:cs="Arial"/>
                <w:noProof/>
                <w:color w:val="3F1D3D"/>
                <w:sz w:val="28"/>
                <w:szCs w:val="28"/>
              </w:rPr>
              <w:t>The post-holder can ap</w:t>
            </w:r>
            <w:r>
              <w:rPr>
                <w:rFonts w:cs="Arial"/>
                <w:noProof/>
                <w:color w:val="3F1D3D"/>
                <w:sz w:val="28"/>
                <w:szCs w:val="28"/>
              </w:rPr>
              <w:t>ply for flexible working if they ha</w:t>
            </w:r>
            <w:r w:rsidRPr="0063120A">
              <w:rPr>
                <w:rFonts w:cs="Arial"/>
                <w:noProof/>
                <w:color w:val="3F1D3D"/>
                <w:sz w:val="28"/>
                <w:szCs w:val="28"/>
              </w:rPr>
              <w:t xml:space="preserve">ve worked continuously for Hear Us </w:t>
            </w:r>
            <w:r w:rsidR="008F6ACB">
              <w:rPr>
                <w:rFonts w:cs="Arial"/>
                <w:noProof/>
                <w:color w:val="3F1D3D"/>
                <w:sz w:val="28"/>
                <w:szCs w:val="28"/>
              </w:rPr>
              <w:t>for at</w:t>
            </w:r>
            <w:r w:rsidRPr="0063120A">
              <w:rPr>
                <w:rFonts w:cs="Arial"/>
                <w:noProof/>
                <w:color w:val="3F1D3D"/>
                <w:sz w:val="28"/>
                <w:szCs w:val="28"/>
              </w:rPr>
              <w:t xml:space="preserve"> l</w:t>
            </w:r>
            <w:r>
              <w:rPr>
                <w:rFonts w:cs="Arial"/>
                <w:noProof/>
                <w:color w:val="3F1D3D"/>
                <w:sz w:val="28"/>
                <w:szCs w:val="28"/>
              </w:rPr>
              <w:t>e</w:t>
            </w:r>
            <w:r w:rsidRPr="0063120A">
              <w:rPr>
                <w:rFonts w:cs="Arial"/>
                <w:noProof/>
                <w:color w:val="3F1D3D"/>
                <w:sz w:val="28"/>
                <w:szCs w:val="28"/>
              </w:rPr>
              <w:t>ast</w:t>
            </w:r>
            <w:r w:rsidR="00DB3D4C">
              <w:rPr>
                <w:rFonts w:cs="Arial"/>
                <w:noProof/>
                <w:color w:val="3F1D3D"/>
                <w:sz w:val="28"/>
                <w:szCs w:val="28"/>
              </w:rPr>
              <w:t xml:space="preserve"> </w:t>
            </w:r>
            <w:r w:rsidRPr="0063120A">
              <w:rPr>
                <w:rFonts w:cs="Arial"/>
                <w:noProof/>
                <w:color w:val="3F1D3D"/>
                <w:sz w:val="28"/>
                <w:szCs w:val="28"/>
              </w:rPr>
              <w:t xml:space="preserve">26 weeks. </w:t>
            </w:r>
            <w:r w:rsidR="00DB3D4C">
              <w:rPr>
                <w:rFonts w:cs="Arial"/>
                <w:noProof/>
                <w:color w:val="3F1D3D"/>
                <w:sz w:val="28"/>
                <w:szCs w:val="28"/>
              </w:rPr>
              <w:t xml:space="preserve"> </w:t>
            </w:r>
          </w:p>
        </w:tc>
      </w:tr>
      <w:tr w:rsidR="00580312" w:rsidRPr="00B571A3" w14:paraId="383ACAA5" w14:textId="77777777" w:rsidTr="00E94DD8">
        <w:trPr>
          <w:trHeight w:val="1231"/>
        </w:trPr>
        <w:tc>
          <w:tcPr>
            <w:tcW w:w="2610" w:type="dxa"/>
            <w:shd w:val="clear" w:color="auto" w:fill="4472C4"/>
            <w:vAlign w:val="center"/>
          </w:tcPr>
          <w:p w14:paraId="146310C0" w14:textId="3F5CA191" w:rsidR="00580312" w:rsidRPr="002E2528" w:rsidRDefault="00580312" w:rsidP="00B571A3">
            <w:pPr>
              <w:rPr>
                <w:rFonts w:cs="Arial"/>
                <w:color w:val="FFFFFF" w:themeColor="background1"/>
              </w:rPr>
            </w:pPr>
            <w:r w:rsidRPr="002E2528">
              <w:rPr>
                <w:rFonts w:cs="Arial"/>
                <w:b/>
                <w:color w:val="FFFFFF" w:themeColor="background1"/>
                <w:sz w:val="28"/>
                <w:szCs w:val="28"/>
              </w:rPr>
              <w:t>Working off</w:t>
            </w:r>
            <w:r w:rsidR="00B571A3" w:rsidRPr="002E2528">
              <w:rPr>
                <w:rFonts w:cs="Arial"/>
                <w:b/>
                <w:color w:val="FFFFFF" w:themeColor="background1"/>
                <w:sz w:val="28"/>
                <w:szCs w:val="28"/>
              </w:rPr>
              <w:t>-</w:t>
            </w:r>
            <w:r w:rsidRPr="002E2528">
              <w:rPr>
                <w:rFonts w:cs="Arial"/>
                <w:b/>
                <w:color w:val="FFFFFF" w:themeColor="background1"/>
                <w:sz w:val="28"/>
                <w:szCs w:val="28"/>
              </w:rPr>
              <w:t>site:</w:t>
            </w:r>
          </w:p>
        </w:tc>
        <w:tc>
          <w:tcPr>
            <w:tcW w:w="6931" w:type="dxa"/>
            <w:shd w:val="clear" w:color="auto" w:fill="auto"/>
            <w:vAlign w:val="center"/>
          </w:tcPr>
          <w:p w14:paraId="37865A16" w14:textId="414A3464" w:rsidR="00580312" w:rsidRPr="00433A62" w:rsidRDefault="00580312" w:rsidP="00433A62">
            <w:pPr>
              <w:rPr>
                <w:rFonts w:cs="Arial"/>
                <w:color w:val="FF0000"/>
              </w:rPr>
            </w:pPr>
            <w:r w:rsidRPr="00B571A3">
              <w:rPr>
                <w:rFonts w:eastAsia="Arial Unicode MS" w:cs="Arial"/>
                <w:color w:val="3F1D3D"/>
                <w:sz w:val="28"/>
                <w:szCs w:val="28"/>
              </w:rPr>
              <w:t xml:space="preserve">Working across Croydon and surrounding boroughs. The work may include </w:t>
            </w:r>
            <w:r w:rsidR="00433A62" w:rsidRPr="008F6ACB">
              <w:rPr>
                <w:rFonts w:eastAsia="Arial Unicode MS" w:cs="Arial"/>
                <w:color w:val="3F1D3D"/>
                <w:sz w:val="28"/>
                <w:szCs w:val="28"/>
              </w:rPr>
              <w:t xml:space="preserve">visits to </w:t>
            </w:r>
            <w:r w:rsidR="00DB1ECD" w:rsidRPr="008F6ACB">
              <w:rPr>
                <w:rFonts w:eastAsia="Arial Unicode MS" w:cs="Arial"/>
                <w:color w:val="3F1D3D"/>
                <w:sz w:val="28"/>
                <w:szCs w:val="28"/>
              </w:rPr>
              <w:t>client’s</w:t>
            </w:r>
            <w:r w:rsidR="00433A62" w:rsidRPr="008F6ACB">
              <w:rPr>
                <w:rFonts w:eastAsia="Arial Unicode MS" w:cs="Arial"/>
                <w:color w:val="3F1D3D"/>
                <w:sz w:val="28"/>
                <w:szCs w:val="28"/>
              </w:rPr>
              <w:t xml:space="preserve"> homes, hostels, hospitals or similar venues.</w:t>
            </w:r>
          </w:p>
        </w:tc>
      </w:tr>
    </w:tbl>
    <w:p w14:paraId="27E005E5" w14:textId="77777777" w:rsidR="002E2528" w:rsidRDefault="002E2528" w:rsidP="002E2528">
      <w:pPr>
        <w:pStyle w:val="BodyText1"/>
      </w:pPr>
    </w:p>
    <w:p w14:paraId="6292ED3A" w14:textId="5E5BEC13" w:rsidR="003C0BAE" w:rsidRPr="005D7A91" w:rsidRDefault="008704D9" w:rsidP="005D7A91">
      <w:pPr>
        <w:pStyle w:val="HEADERSTYLE2"/>
        <w:rPr>
          <w:rFonts w:eastAsia="Arial Unicode MS" w:cs="Arial"/>
          <w:sz w:val="28"/>
          <w:szCs w:val="28"/>
          <w:lang w:eastAsia="en-US"/>
        </w:rPr>
      </w:pPr>
      <w:r w:rsidRPr="00B54023">
        <w:rPr>
          <w:rFonts w:cs="Arial"/>
          <w:b/>
          <w:sz w:val="28"/>
          <w:szCs w:val="28"/>
        </w:rPr>
        <w:t>Purpose of Post:</w:t>
      </w:r>
      <w:r>
        <w:rPr>
          <w:rFonts w:cs="Arial"/>
          <w:b/>
          <w:sz w:val="28"/>
          <w:szCs w:val="28"/>
        </w:rPr>
        <w:t xml:space="preserve"> </w:t>
      </w:r>
      <w:r w:rsidR="008F6ACB" w:rsidRPr="005D7A91">
        <w:rPr>
          <w:rFonts w:eastAsia="Arial Unicode MS" w:cs="Arial"/>
          <w:sz w:val="28"/>
          <w:szCs w:val="28"/>
          <w:lang w:eastAsia="en-US"/>
        </w:rPr>
        <w:t>Hear Us is a mental health u</w:t>
      </w:r>
      <w:r w:rsidRPr="005D7A91">
        <w:rPr>
          <w:rFonts w:eastAsia="Arial Unicode MS" w:cs="Arial"/>
          <w:sz w:val="28"/>
          <w:szCs w:val="28"/>
          <w:lang w:eastAsia="en-US"/>
        </w:rPr>
        <w:t xml:space="preserve">ser group for the London borough of Croydon. </w:t>
      </w:r>
      <w:r w:rsidR="005D7A91" w:rsidRPr="005D7A91">
        <w:rPr>
          <w:rFonts w:eastAsia="Arial Unicode MS" w:cs="Arial"/>
          <w:sz w:val="28"/>
          <w:szCs w:val="28"/>
          <w:lang w:eastAsia="en-US"/>
        </w:rPr>
        <w:t xml:space="preserve"> </w:t>
      </w:r>
      <w:r w:rsidR="00EB4521" w:rsidRPr="00EB4521">
        <w:rPr>
          <w:rFonts w:eastAsia="Arial Unicode MS" w:cs="Arial"/>
          <w:sz w:val="28"/>
          <w:szCs w:val="28"/>
          <w:lang w:eastAsia="en-US"/>
        </w:rPr>
        <w:t> </w:t>
      </w:r>
      <w:r w:rsidR="00EB4521">
        <w:rPr>
          <w:rFonts w:eastAsia="Arial Unicode MS" w:cs="Arial"/>
          <w:sz w:val="28"/>
          <w:szCs w:val="28"/>
          <w:lang w:eastAsia="en-US"/>
        </w:rPr>
        <w:t xml:space="preserve">We are a </w:t>
      </w:r>
      <w:r w:rsidR="00EB4521" w:rsidRPr="00EB4521">
        <w:rPr>
          <w:rFonts w:eastAsia="Arial Unicode MS" w:cs="Arial"/>
          <w:bCs/>
          <w:sz w:val="28"/>
          <w:szCs w:val="28"/>
          <w:lang w:eastAsia="en-US"/>
        </w:rPr>
        <w:t>Deaf and Disabled People's Organisation</w:t>
      </w:r>
      <w:r w:rsidR="00EB4521" w:rsidRPr="00EB4521">
        <w:rPr>
          <w:rFonts w:eastAsia="Arial Unicode MS" w:cs="Arial"/>
          <w:sz w:val="28"/>
          <w:szCs w:val="28"/>
          <w:lang w:eastAsia="en-US"/>
        </w:rPr>
        <w:t> (DDPO)</w:t>
      </w:r>
      <w:r w:rsidR="00EB4521">
        <w:rPr>
          <w:rFonts w:eastAsia="Arial Unicode MS" w:cs="Arial"/>
          <w:sz w:val="28"/>
          <w:szCs w:val="28"/>
          <w:lang w:eastAsia="en-US"/>
        </w:rPr>
        <w:t>.</w:t>
      </w:r>
      <w:r w:rsidR="00EB4521" w:rsidRPr="00EB4521">
        <w:rPr>
          <w:rFonts w:eastAsia="Arial Unicode MS" w:cs="Arial"/>
          <w:sz w:val="28"/>
          <w:szCs w:val="28"/>
          <w:lang w:eastAsia="en-US"/>
        </w:rPr>
        <w:t xml:space="preserve"> </w:t>
      </w:r>
      <w:r w:rsidR="008F6ACB" w:rsidRPr="005D7A91">
        <w:rPr>
          <w:rFonts w:eastAsia="Arial Unicode MS" w:cs="Arial"/>
          <w:sz w:val="28"/>
          <w:szCs w:val="28"/>
          <w:lang w:eastAsia="en-US"/>
        </w:rPr>
        <w:t>Our AQS (Advice Quality Standard) accredited Welfare</w:t>
      </w:r>
      <w:r w:rsidR="0048667E" w:rsidRPr="005D7A91">
        <w:rPr>
          <w:rFonts w:eastAsia="Arial Unicode MS" w:cs="Arial"/>
          <w:sz w:val="28"/>
          <w:szCs w:val="28"/>
          <w:lang w:eastAsia="en-US"/>
        </w:rPr>
        <w:t xml:space="preserve"> </w:t>
      </w:r>
      <w:r w:rsidR="005D7A91" w:rsidRPr="005D7A91">
        <w:rPr>
          <w:rFonts w:eastAsia="Arial Unicode MS" w:cs="Arial"/>
          <w:sz w:val="28"/>
          <w:szCs w:val="28"/>
          <w:lang w:eastAsia="en-US"/>
        </w:rPr>
        <w:t xml:space="preserve">Rights Advice Project </w:t>
      </w:r>
      <w:r w:rsidR="0009051B">
        <w:rPr>
          <w:rFonts w:eastAsia="Arial Unicode MS" w:cs="Arial"/>
          <w:sz w:val="28"/>
          <w:szCs w:val="28"/>
          <w:lang w:eastAsia="en-US"/>
        </w:rPr>
        <w:t xml:space="preserve">(WRAP) </w:t>
      </w:r>
      <w:r w:rsidR="005D7A91" w:rsidRPr="005D7A91">
        <w:rPr>
          <w:rFonts w:eastAsia="Arial Unicode MS" w:cs="Arial"/>
          <w:sz w:val="28"/>
          <w:szCs w:val="28"/>
          <w:lang w:eastAsia="en-US"/>
        </w:rPr>
        <w:t>is a peer support p</w:t>
      </w:r>
      <w:r w:rsidR="005D7A91">
        <w:rPr>
          <w:rFonts w:eastAsia="Arial Unicode MS" w:cs="Arial"/>
          <w:sz w:val="28"/>
          <w:szCs w:val="28"/>
          <w:lang w:eastAsia="en-US"/>
        </w:rPr>
        <w:t>roject, supporting Croydon’s mental health service user c</w:t>
      </w:r>
      <w:r w:rsidR="003C0BAE" w:rsidRPr="005D7A91">
        <w:rPr>
          <w:rFonts w:eastAsia="Arial Unicode MS" w:cs="Arial"/>
          <w:sz w:val="28"/>
          <w:szCs w:val="28"/>
          <w:lang w:eastAsia="en-US"/>
        </w:rPr>
        <w:t xml:space="preserve">ommunity to navigate the DWP </w:t>
      </w:r>
      <w:r w:rsidR="005D7A91">
        <w:rPr>
          <w:rFonts w:eastAsia="Arial Unicode MS" w:cs="Arial"/>
          <w:sz w:val="28"/>
          <w:szCs w:val="28"/>
          <w:lang w:eastAsia="en-US"/>
        </w:rPr>
        <w:lastRenderedPageBreak/>
        <w:t>(Department of Work and Pensions) welfare</w:t>
      </w:r>
      <w:r w:rsidR="003C0BAE" w:rsidRPr="005D7A91">
        <w:rPr>
          <w:rFonts w:eastAsia="Arial Unicode MS" w:cs="Arial"/>
          <w:sz w:val="28"/>
          <w:szCs w:val="28"/>
          <w:lang w:eastAsia="en-US"/>
        </w:rPr>
        <w:t xml:space="preserve"> system and other services. </w:t>
      </w:r>
      <w:r w:rsidR="005D7A91">
        <w:rPr>
          <w:rFonts w:eastAsia="Arial Unicode MS" w:cs="Arial"/>
          <w:sz w:val="28"/>
          <w:szCs w:val="28"/>
          <w:lang w:eastAsia="en-US"/>
        </w:rPr>
        <w:t xml:space="preserve">The </w:t>
      </w:r>
      <w:r w:rsidR="003C0BAE" w:rsidRPr="005D7A91">
        <w:rPr>
          <w:rFonts w:eastAsia="Arial Unicode MS" w:cs="Arial"/>
          <w:sz w:val="28"/>
          <w:szCs w:val="28"/>
          <w:lang w:eastAsia="en-US"/>
        </w:rPr>
        <w:t xml:space="preserve">post holder </w:t>
      </w:r>
      <w:r w:rsidR="005D7A91">
        <w:rPr>
          <w:rFonts w:eastAsia="Arial Unicode MS" w:cs="Arial"/>
          <w:sz w:val="28"/>
          <w:szCs w:val="28"/>
          <w:lang w:eastAsia="en-US"/>
        </w:rPr>
        <w:t xml:space="preserve">will </w:t>
      </w:r>
      <w:r w:rsidR="003C0BAE" w:rsidRPr="005D7A91">
        <w:rPr>
          <w:rFonts w:eastAsia="Arial Unicode MS" w:cs="Arial"/>
          <w:sz w:val="28"/>
          <w:szCs w:val="28"/>
          <w:lang w:eastAsia="en-US"/>
        </w:rPr>
        <w:t xml:space="preserve">deliver peer support, which enables, empowers, and provides service users with clear boundaries and does not create dependency upon the service. We want our clients to become self-reliant and </w:t>
      </w:r>
      <w:r w:rsidR="005D7A91">
        <w:rPr>
          <w:rFonts w:eastAsia="Arial Unicode MS" w:cs="Arial"/>
          <w:sz w:val="28"/>
          <w:szCs w:val="28"/>
          <w:lang w:eastAsia="en-US"/>
        </w:rPr>
        <w:t xml:space="preserve">be </w:t>
      </w:r>
      <w:r w:rsidR="003C0BAE" w:rsidRPr="005D7A91">
        <w:rPr>
          <w:rFonts w:eastAsia="Arial Unicode MS" w:cs="Arial"/>
          <w:sz w:val="28"/>
          <w:szCs w:val="28"/>
          <w:lang w:eastAsia="en-US"/>
        </w:rPr>
        <w:t>able to maintain their own finances and claims.</w:t>
      </w:r>
      <w:r w:rsidR="005D7A91">
        <w:rPr>
          <w:rFonts w:eastAsia="Arial Unicode MS" w:cs="Arial"/>
          <w:sz w:val="28"/>
          <w:szCs w:val="28"/>
          <w:lang w:eastAsia="en-US"/>
        </w:rPr>
        <w:t xml:space="preserve"> </w:t>
      </w:r>
      <w:r w:rsidR="003C0BAE" w:rsidRPr="005D7A91">
        <w:rPr>
          <w:rFonts w:eastAsia="Arial Unicode MS" w:cs="Arial"/>
          <w:sz w:val="28"/>
          <w:szCs w:val="28"/>
          <w:lang w:eastAsia="en-US"/>
        </w:rPr>
        <w:t>The post-holder will support our clients to access food banks and mobility schemes.</w:t>
      </w:r>
    </w:p>
    <w:p w14:paraId="7E29A1FD" w14:textId="77777777" w:rsidR="003C0BAE" w:rsidRDefault="003C0BAE" w:rsidP="008F4C3E">
      <w:pPr>
        <w:pStyle w:val="BodyTextIndent1"/>
      </w:pPr>
    </w:p>
    <w:p w14:paraId="089A0E5D" w14:textId="3340F1F4" w:rsidR="003C0BAE" w:rsidRPr="003C0BAE" w:rsidRDefault="003C0BAE" w:rsidP="008F4C3E">
      <w:pPr>
        <w:pStyle w:val="BodyTextIndent1"/>
      </w:pPr>
      <w:r w:rsidRPr="0066484A">
        <w:t xml:space="preserve">Due to the nature of this work, </w:t>
      </w:r>
      <w:r>
        <w:t>the</w:t>
      </w:r>
      <w:r w:rsidRPr="0066484A">
        <w:t xml:space="preserve"> post</w:t>
      </w:r>
      <w:r>
        <w:t>-holder must</w:t>
      </w:r>
      <w:r w:rsidRPr="0066484A">
        <w:t xml:space="preserve"> </w:t>
      </w:r>
      <w:r w:rsidR="00DB1ECD">
        <w:t>work strictly within Hear Us</w:t>
      </w:r>
      <w:r>
        <w:t xml:space="preserve"> AQS </w:t>
      </w:r>
      <w:r w:rsidRPr="0066484A">
        <w:t>policies and procedures regarding confidentiality and case management.</w:t>
      </w:r>
    </w:p>
    <w:p w14:paraId="4524B179" w14:textId="77777777" w:rsidR="003C0BAE" w:rsidRDefault="003C0BAE" w:rsidP="008F4C3E">
      <w:pPr>
        <w:pStyle w:val="BodyTextIndent1"/>
      </w:pPr>
    </w:p>
    <w:p w14:paraId="0C17BA6A" w14:textId="272EB00D" w:rsidR="00A82F8B" w:rsidRPr="00627CDE" w:rsidRDefault="00A82F8B" w:rsidP="008F4C3E">
      <w:pPr>
        <w:pStyle w:val="BodyText1"/>
      </w:pPr>
      <w:r w:rsidRPr="00627CDE">
        <w:t>Duties:</w:t>
      </w:r>
    </w:p>
    <w:p w14:paraId="05573CF8" w14:textId="77777777" w:rsidR="00A82F8B" w:rsidRPr="00F84EBA" w:rsidRDefault="00A82F8B" w:rsidP="008F4C3E">
      <w:pPr>
        <w:pStyle w:val="BodyTextIndent1"/>
      </w:pPr>
    </w:p>
    <w:p w14:paraId="7ECA9C01" w14:textId="37282404" w:rsidR="00A82F8B" w:rsidRDefault="006F7156" w:rsidP="008F4C3E">
      <w:pPr>
        <w:pStyle w:val="BodyTextIndent1"/>
      </w:pPr>
      <w:r>
        <w:t xml:space="preserve">The post-holder </w:t>
      </w:r>
      <w:r w:rsidR="00E64932">
        <w:t xml:space="preserve">will </w:t>
      </w:r>
      <w:r w:rsidR="00E64932">
        <w:rPr>
          <w:szCs w:val="28"/>
        </w:rPr>
        <w:t>maintain</w:t>
      </w:r>
      <w:r w:rsidRPr="0066484A">
        <w:rPr>
          <w:szCs w:val="28"/>
        </w:rPr>
        <w:t xml:space="preserve"> a </w:t>
      </w:r>
      <w:r w:rsidR="005D7A91">
        <w:rPr>
          <w:szCs w:val="28"/>
        </w:rPr>
        <w:t>manageable</w:t>
      </w:r>
      <w:r w:rsidRPr="0066484A">
        <w:rPr>
          <w:szCs w:val="28"/>
        </w:rPr>
        <w:t xml:space="preserve"> caseload of clients </w:t>
      </w:r>
      <w:r w:rsidR="00E64932">
        <w:rPr>
          <w:szCs w:val="28"/>
        </w:rPr>
        <w:t>needing</w:t>
      </w:r>
      <w:r w:rsidRPr="0066484A">
        <w:rPr>
          <w:szCs w:val="28"/>
        </w:rPr>
        <w:t xml:space="preserve"> support with th</w:t>
      </w:r>
      <w:r>
        <w:rPr>
          <w:szCs w:val="28"/>
        </w:rPr>
        <w:t xml:space="preserve">eir welfare </w:t>
      </w:r>
      <w:r w:rsidR="005D7A91">
        <w:rPr>
          <w:szCs w:val="28"/>
        </w:rPr>
        <w:t xml:space="preserve">rights </w:t>
      </w:r>
      <w:r>
        <w:rPr>
          <w:szCs w:val="28"/>
        </w:rPr>
        <w:t xml:space="preserve">and benefits. </w:t>
      </w:r>
      <w:r w:rsidRPr="00E64932">
        <w:rPr>
          <w:b/>
          <w:szCs w:val="28"/>
        </w:rPr>
        <w:t>The role is to support</w:t>
      </w:r>
      <w:r>
        <w:rPr>
          <w:szCs w:val="28"/>
        </w:rPr>
        <w:t xml:space="preserve"> </w:t>
      </w:r>
      <w:r w:rsidR="00A82F8B" w:rsidRPr="003C0BAE">
        <w:t xml:space="preserve">the </w:t>
      </w:r>
      <w:r w:rsidR="0048667E">
        <w:rPr>
          <w:szCs w:val="28"/>
          <w:lang w:eastAsia="en-GB"/>
        </w:rPr>
        <w:t>WRAP</w:t>
      </w:r>
      <w:r w:rsidR="00A82F8B" w:rsidRPr="003C0BAE">
        <w:t xml:space="preserve"> </w:t>
      </w:r>
      <w:r w:rsidR="00BC26BD">
        <w:t xml:space="preserve">Team </w:t>
      </w:r>
      <w:r w:rsidR="005D7A91">
        <w:t>with</w:t>
      </w:r>
      <w:r w:rsidR="00A82F8B" w:rsidRPr="003C0BAE">
        <w:t xml:space="preserve"> the following:</w:t>
      </w:r>
    </w:p>
    <w:p w14:paraId="0029E702" w14:textId="77777777" w:rsidR="006F7156" w:rsidRPr="003C0BAE" w:rsidRDefault="006F7156" w:rsidP="008F4C3E">
      <w:pPr>
        <w:pStyle w:val="BodyTextIndent1"/>
      </w:pPr>
    </w:p>
    <w:p w14:paraId="0EF2A127" w14:textId="349170CE" w:rsidR="006F7156" w:rsidRPr="00614C8B" w:rsidRDefault="006F7156" w:rsidP="006F7156">
      <w:pPr>
        <w:pStyle w:val="2INDENT"/>
      </w:pPr>
      <w:r w:rsidRPr="00614C8B">
        <w:t xml:space="preserve">To carry out an </w:t>
      </w:r>
      <w:r w:rsidR="00DB1ECD">
        <w:t xml:space="preserve">initial client </w:t>
      </w:r>
      <w:r w:rsidRPr="00614C8B">
        <w:t>assessment</w:t>
      </w:r>
      <w:r w:rsidR="00DB1ECD">
        <w:t xml:space="preserve">, </w:t>
      </w:r>
      <w:r w:rsidRPr="00614C8B">
        <w:t>identifying any issues with their benefits and any claims they can make to maximise their income.</w:t>
      </w:r>
    </w:p>
    <w:p w14:paraId="2849EB9F" w14:textId="615CF03E" w:rsidR="005D7A91" w:rsidRDefault="006F7156" w:rsidP="006F7156">
      <w:pPr>
        <w:pStyle w:val="2INDENT"/>
      </w:pPr>
      <w:r w:rsidRPr="00614C8B">
        <w:t xml:space="preserve">Provide casework </w:t>
      </w:r>
      <w:r w:rsidR="00E36D31">
        <w:t>(</w:t>
      </w:r>
      <w:r w:rsidR="00E36D31" w:rsidRPr="00E36D31">
        <w:t>including challenging decisions</w:t>
      </w:r>
      <w:r w:rsidR="00E36D31">
        <w:t>)</w:t>
      </w:r>
      <w:r w:rsidR="00E36D31" w:rsidRPr="00E36D31">
        <w:t xml:space="preserve"> </w:t>
      </w:r>
      <w:r w:rsidRPr="00614C8B">
        <w:t xml:space="preserve">for </w:t>
      </w:r>
      <w:r w:rsidR="005D7A91">
        <w:t>welfare b</w:t>
      </w:r>
      <w:r w:rsidRPr="00614C8B">
        <w:t xml:space="preserve">enefits available to clients with mental health difficulties and their </w:t>
      </w:r>
      <w:r w:rsidR="005D7A91">
        <w:t>c</w:t>
      </w:r>
      <w:r w:rsidRPr="00614C8B">
        <w:t xml:space="preserve">arers: </w:t>
      </w:r>
      <w:r w:rsidR="005D7A91">
        <w:t xml:space="preserve">i.e. </w:t>
      </w:r>
      <w:r w:rsidRPr="00614C8B">
        <w:t>Personal Independence Payment</w:t>
      </w:r>
      <w:r w:rsidR="005D7A91">
        <w:t>s</w:t>
      </w:r>
      <w:r w:rsidRPr="00614C8B">
        <w:t>, Universal Credit, Employment and Support</w:t>
      </w:r>
      <w:r w:rsidR="00E36D31">
        <w:t xml:space="preserve"> Allowance and Housing Benefit</w:t>
      </w:r>
      <w:r w:rsidR="00A11D24" w:rsidRPr="00A11D24">
        <w:t>.</w:t>
      </w:r>
      <w:r w:rsidR="00A11D24">
        <w:t xml:space="preserve"> </w:t>
      </w:r>
    </w:p>
    <w:p w14:paraId="0D1D14EF" w14:textId="7DAB2CE1" w:rsidR="006F7156" w:rsidRPr="00614C8B" w:rsidRDefault="006F7156" w:rsidP="006F7156">
      <w:pPr>
        <w:pStyle w:val="2INDENT"/>
      </w:pPr>
      <w:r w:rsidRPr="00614C8B">
        <w:t xml:space="preserve">Provide information and advice as appropriate about issues related to </w:t>
      </w:r>
      <w:r w:rsidR="00A11D24">
        <w:t>a client’s</w:t>
      </w:r>
      <w:r w:rsidRPr="00614C8B">
        <w:t xml:space="preserve"> particular situation</w:t>
      </w:r>
      <w:r w:rsidR="00A11D24">
        <w:t>.</w:t>
      </w:r>
      <w:r w:rsidR="00EC4CAF">
        <w:t xml:space="preserve"> </w:t>
      </w:r>
    </w:p>
    <w:p w14:paraId="2FB8DE68" w14:textId="1ED06A2D" w:rsidR="006F7156" w:rsidRDefault="006F7156" w:rsidP="006F7156">
      <w:pPr>
        <w:pStyle w:val="2INDENT"/>
      </w:pPr>
      <w:r w:rsidRPr="00614C8B">
        <w:t>Provide advice and casework for mobility and discretionary schemes and personal grants that could be of benefit to clients.</w:t>
      </w:r>
    </w:p>
    <w:p w14:paraId="3C86079B" w14:textId="67853CFC" w:rsidR="00DB3D4C" w:rsidRPr="00614C8B" w:rsidRDefault="00DB3D4C" w:rsidP="006F7156">
      <w:pPr>
        <w:pStyle w:val="2INDENT"/>
      </w:pPr>
      <w:r w:rsidRPr="00F10B33">
        <w:t xml:space="preserve">Take referrals </w:t>
      </w:r>
      <w:r w:rsidR="00A11D24" w:rsidRPr="00F10B33">
        <w:t xml:space="preserve">directly </w:t>
      </w:r>
      <w:r w:rsidRPr="00F10B33">
        <w:t>from service users</w:t>
      </w:r>
      <w:r w:rsidR="00A11D24" w:rsidRPr="00F10B33">
        <w:t>, carers</w:t>
      </w:r>
      <w:r w:rsidRPr="00F10B33">
        <w:t xml:space="preserve"> </w:t>
      </w:r>
      <w:r w:rsidR="00A11D24" w:rsidRPr="00F10B33">
        <w:t>or</w:t>
      </w:r>
      <w:r w:rsidRPr="00F10B33">
        <w:t xml:space="preserve"> </w:t>
      </w:r>
      <w:r w:rsidR="00A11D24" w:rsidRPr="00F10B33">
        <w:t>staff</w:t>
      </w:r>
      <w:r w:rsidR="00A566FE" w:rsidRPr="00F10B33">
        <w:t xml:space="preserve"> </w:t>
      </w:r>
      <w:r w:rsidR="00A11D24" w:rsidRPr="00F10B33">
        <w:t>from other agencies (encouraging use of our online referral form)</w:t>
      </w:r>
    </w:p>
    <w:p w14:paraId="6238FD7E" w14:textId="2D53A3DC" w:rsidR="006F7156" w:rsidRPr="00614C8B" w:rsidRDefault="006F7156" w:rsidP="006F7156">
      <w:pPr>
        <w:pStyle w:val="2INDENT"/>
      </w:pPr>
      <w:r w:rsidRPr="00614C8B">
        <w:t xml:space="preserve">Signpost </w:t>
      </w:r>
      <w:r w:rsidR="00E36D31">
        <w:t xml:space="preserve">and refer </w:t>
      </w:r>
      <w:r w:rsidR="00A11D24">
        <w:t>clients</w:t>
      </w:r>
      <w:r w:rsidRPr="00614C8B">
        <w:t xml:space="preserve"> to agencies that </w:t>
      </w:r>
      <w:r w:rsidR="00A11D24">
        <w:t>assist</w:t>
      </w:r>
      <w:r w:rsidRPr="00614C8B">
        <w:t xml:space="preserve"> with transition from hospital to community living</w:t>
      </w:r>
      <w:r w:rsidR="00A11D24">
        <w:t>,</w:t>
      </w:r>
      <w:r w:rsidRPr="00614C8B">
        <w:t xml:space="preserve"> or to tackle social isolation and improve mental wellbeing.</w:t>
      </w:r>
    </w:p>
    <w:p w14:paraId="3F61B014" w14:textId="3C192F51" w:rsidR="006F7156" w:rsidRPr="00614C8B" w:rsidRDefault="006F7156" w:rsidP="006F7156">
      <w:pPr>
        <w:pStyle w:val="2INDENT"/>
      </w:pPr>
      <w:r w:rsidRPr="00614C8B">
        <w:t>Maintain reco</w:t>
      </w:r>
      <w:r w:rsidR="00A11D24">
        <w:t>rds in accordance with Hear Us</w:t>
      </w:r>
      <w:r w:rsidRPr="00614C8B">
        <w:t xml:space="preserve"> policies and procedures</w:t>
      </w:r>
      <w:r w:rsidR="00E36D31">
        <w:t>,</w:t>
      </w:r>
      <w:r w:rsidRPr="00614C8B">
        <w:t xml:space="preserve"> including the handling of confidential and private documents and keeping written and computer records up to date and secure.</w:t>
      </w:r>
    </w:p>
    <w:p w14:paraId="21ACB8EC" w14:textId="4CA9EAD0" w:rsidR="006F7156" w:rsidRPr="00614C8B" w:rsidRDefault="00A11D24" w:rsidP="00A11D24">
      <w:pPr>
        <w:pStyle w:val="2INDENT"/>
      </w:pPr>
      <w:r>
        <w:t>Liaise</w:t>
      </w:r>
      <w:r w:rsidR="006F7156" w:rsidRPr="00614C8B">
        <w:t xml:space="preserve"> with GPs, CMHT’s and other </w:t>
      </w:r>
      <w:r>
        <w:t>agencies</w:t>
      </w:r>
      <w:r w:rsidR="006F7156" w:rsidRPr="00614C8B">
        <w:t xml:space="preserve"> </w:t>
      </w:r>
      <w:r>
        <w:t>to obtain</w:t>
      </w:r>
      <w:r w:rsidR="006F7156" w:rsidRPr="00614C8B">
        <w:t xml:space="preserve"> supporting documents, by telephone, letter and e-mail.</w:t>
      </w:r>
    </w:p>
    <w:p w14:paraId="7A3EFE69" w14:textId="77777777" w:rsidR="006F7156" w:rsidRPr="00614C8B" w:rsidRDefault="006F7156" w:rsidP="006F7156">
      <w:pPr>
        <w:pStyle w:val="2INDENT"/>
      </w:pPr>
      <w:r w:rsidRPr="00614C8B">
        <w:lastRenderedPageBreak/>
        <w:t>Taking confidential telephone messages from clients and outside agencies.</w:t>
      </w:r>
    </w:p>
    <w:p w14:paraId="5DB309B0" w14:textId="6DB192FB" w:rsidR="006F7156" w:rsidRDefault="00A11D24" w:rsidP="006F7156">
      <w:pPr>
        <w:pStyle w:val="2INDENT"/>
      </w:pPr>
      <w:r>
        <w:t xml:space="preserve">Take part in weekly WRAP team </w:t>
      </w:r>
      <w:r w:rsidR="006F7156" w:rsidRPr="00614C8B">
        <w:t xml:space="preserve">meetings </w:t>
      </w:r>
      <w:r>
        <w:t>regarding case allocation</w:t>
      </w:r>
      <w:r w:rsidR="00F10B33">
        <w:t xml:space="preserve">, </w:t>
      </w:r>
      <w:r w:rsidR="00F10B33" w:rsidRPr="00F10B33">
        <w:t xml:space="preserve">and stay up to date with changes in benefits legislation.  </w:t>
      </w:r>
    </w:p>
    <w:p w14:paraId="64F1D42D" w14:textId="75A8B56C" w:rsidR="00A11D24" w:rsidRPr="00614C8B" w:rsidRDefault="00A11D24" w:rsidP="006F7156">
      <w:pPr>
        <w:pStyle w:val="2INDENT"/>
      </w:pPr>
      <w:r>
        <w:t xml:space="preserve">Attend regular </w:t>
      </w:r>
      <w:r w:rsidRPr="00A11D24">
        <w:t xml:space="preserve">supervision and </w:t>
      </w:r>
      <w:r>
        <w:t xml:space="preserve">yearly </w:t>
      </w:r>
      <w:r w:rsidRPr="00A11D24">
        <w:t>appraisal</w:t>
      </w:r>
      <w:r>
        <w:t>s with line manager.</w:t>
      </w:r>
    </w:p>
    <w:p w14:paraId="38879568" w14:textId="2DDFBE27" w:rsidR="006F7156" w:rsidRPr="00614C8B" w:rsidRDefault="00A11D24" w:rsidP="006F7156">
      <w:pPr>
        <w:pStyle w:val="2INDENT"/>
      </w:pPr>
      <w:r>
        <w:t>Assist WRAP</w:t>
      </w:r>
      <w:r w:rsidR="006F7156" w:rsidRPr="00614C8B">
        <w:t xml:space="preserve"> manager to write reports and evaluate the project for funding bids and to support and promote the project.</w:t>
      </w:r>
    </w:p>
    <w:p w14:paraId="447B82E9" w14:textId="4E981F2A" w:rsidR="006F7156" w:rsidRDefault="00A11D24" w:rsidP="006F7156">
      <w:pPr>
        <w:pStyle w:val="2INDENT"/>
      </w:pPr>
      <w:r>
        <w:t>Collect and distribute</w:t>
      </w:r>
      <w:r w:rsidR="006F7156" w:rsidRPr="00614C8B">
        <w:t xml:space="preserve"> flyers and leaflets for signposting purposes.</w:t>
      </w:r>
    </w:p>
    <w:p w14:paraId="3CF06C98" w14:textId="1197F462" w:rsidR="00A11D24" w:rsidRPr="00614C8B" w:rsidRDefault="00A11D24" w:rsidP="006F7156">
      <w:pPr>
        <w:pStyle w:val="2INDENT"/>
      </w:pPr>
      <w:r>
        <w:t>Attend Hear Us staff meetings, staff development days</w:t>
      </w:r>
      <w:r w:rsidR="00E36D31">
        <w:t>, and</w:t>
      </w:r>
      <w:r>
        <w:t xml:space="preserve"> other Hear Us events (</w:t>
      </w:r>
      <w:r w:rsidR="00F10B33">
        <w:t xml:space="preserve">e.g. Hear Us Open Forum) </w:t>
      </w:r>
      <w:r w:rsidR="00E36D31">
        <w:t>where directed by line manager.</w:t>
      </w:r>
    </w:p>
    <w:p w14:paraId="5159ED19" w14:textId="0F39F8BC" w:rsidR="006F7156" w:rsidRPr="00614C8B" w:rsidRDefault="006F7156" w:rsidP="006F7156">
      <w:pPr>
        <w:pStyle w:val="2INDENT"/>
      </w:pPr>
      <w:r w:rsidRPr="00614C8B">
        <w:t xml:space="preserve">Attend identified training </w:t>
      </w:r>
      <w:r w:rsidR="00F10B33">
        <w:t xml:space="preserve">and </w:t>
      </w:r>
      <w:r w:rsidR="00F10B33" w:rsidRPr="00F10B33">
        <w:t xml:space="preserve">other personal development activities </w:t>
      </w:r>
      <w:r w:rsidRPr="00614C8B">
        <w:t>that</w:t>
      </w:r>
      <w:r w:rsidR="00F10B33">
        <w:t xml:space="preserve"> will support</w:t>
      </w:r>
      <w:r w:rsidRPr="00614C8B">
        <w:t xml:space="preserve"> you in this role</w:t>
      </w:r>
      <w:r w:rsidR="00F10B33">
        <w:t xml:space="preserve">. </w:t>
      </w:r>
    </w:p>
    <w:p w14:paraId="3BFE80C7" w14:textId="76C7E9F0" w:rsidR="00A82F8B" w:rsidRPr="006F7156" w:rsidRDefault="006F7156" w:rsidP="006F7156">
      <w:pPr>
        <w:pStyle w:val="2INDENT"/>
      </w:pPr>
      <w:r w:rsidRPr="00614C8B">
        <w:t>Develop and maintain healthy working practices for yourself, with clear personal and professional boundaries.</w:t>
      </w:r>
    </w:p>
    <w:p w14:paraId="2D9F34E6" w14:textId="77777777" w:rsidR="00A82F8B" w:rsidRPr="00627CDE" w:rsidRDefault="00A82F8B" w:rsidP="008F4C3E">
      <w:pPr>
        <w:pStyle w:val="BodyText1"/>
      </w:pPr>
      <w:r w:rsidRPr="00627CDE">
        <w:t>Person Specification</w:t>
      </w:r>
    </w:p>
    <w:p w14:paraId="4FBD36E4" w14:textId="11CB82CC" w:rsidR="00A82F8B" w:rsidRPr="008F4C3E" w:rsidRDefault="00A82F8B" w:rsidP="008F4C3E">
      <w:pPr>
        <w:pStyle w:val="BodyTextIndent1"/>
      </w:pPr>
      <w:r w:rsidRPr="008F4C3E">
        <w:t xml:space="preserve">Applicants should meet all the essential skills, knowledge and experience criteria </w:t>
      </w:r>
      <w:r w:rsidR="00627CDE" w:rsidRPr="008F4C3E">
        <w:t xml:space="preserve">to complete the job description </w:t>
      </w:r>
      <w:r w:rsidRPr="008F4C3E">
        <w:t>outlined below. Meeting desirable criteria will be a further asset.</w:t>
      </w:r>
    </w:p>
    <w:p w14:paraId="28EFB2C7" w14:textId="77777777" w:rsidR="00A82F8B" w:rsidRPr="008F4C3E" w:rsidRDefault="00A82F8B" w:rsidP="008F4C3E">
      <w:pPr>
        <w:pStyle w:val="BodyTextIndent1"/>
      </w:pPr>
    </w:p>
    <w:p w14:paraId="0EAA4FFE" w14:textId="41E9D273" w:rsidR="00A82F8B" w:rsidRPr="008F4C3E" w:rsidRDefault="00A82F8B" w:rsidP="008F4C3E">
      <w:pPr>
        <w:pStyle w:val="BodyTextIndent1"/>
      </w:pPr>
      <w:r w:rsidRPr="008F4C3E">
        <w:t>Outlined below are the skills, knowledge and experience required to carry out the duties on the job description.  Applicants must be able to meet all the essential criteria.  Meeting the desirable criteria will be a further asset.  Please bear all the criteria in mind when completing your application form</w:t>
      </w:r>
      <w:r w:rsidR="00B571A3" w:rsidRPr="008F4C3E">
        <w:t>. M</w:t>
      </w:r>
      <w:r w:rsidRPr="008F4C3E">
        <w:t>ake sure that you give examples and demonstrate that you meet the criteria.</w:t>
      </w:r>
    </w:p>
    <w:p w14:paraId="6A953F2A" w14:textId="77777777" w:rsidR="00627CDE" w:rsidRDefault="00627CDE" w:rsidP="00A82F8B">
      <w:pPr>
        <w:pStyle w:val="HEADERSTYLE2"/>
        <w:rPr>
          <w:rFonts w:cs="Arial"/>
          <w:sz w:val="28"/>
          <w:szCs w:val="28"/>
        </w:rPr>
      </w:pPr>
    </w:p>
    <w:p w14:paraId="35F95C89" w14:textId="0D2BF651" w:rsidR="00A82F8B" w:rsidRPr="008F4C3E" w:rsidRDefault="00A82F8B" w:rsidP="008F4C3E">
      <w:pPr>
        <w:pStyle w:val="BodyText1"/>
      </w:pPr>
      <w:r w:rsidRPr="008F4C3E">
        <w:t>Essential Criteria:</w:t>
      </w:r>
    </w:p>
    <w:p w14:paraId="3A5FC9A3" w14:textId="77777777" w:rsidR="00A82F8B" w:rsidRPr="00F84EBA" w:rsidRDefault="00A82F8B" w:rsidP="00A82F8B">
      <w:pPr>
        <w:pStyle w:val="HEADERSTYLE3"/>
        <w:rPr>
          <w:rFonts w:cs="Arial"/>
          <w:szCs w:val="28"/>
        </w:rPr>
      </w:pPr>
      <w:r w:rsidRPr="00F84EBA">
        <w:rPr>
          <w:rFonts w:cs="Arial"/>
          <w:szCs w:val="28"/>
        </w:rPr>
        <w:t>Candidates must be able to demonstrate that they:</w:t>
      </w:r>
    </w:p>
    <w:p w14:paraId="07C75234" w14:textId="118CE509" w:rsidR="00A82F8B" w:rsidRPr="00F84EBA" w:rsidRDefault="00756C14" w:rsidP="003D3ECC">
      <w:pPr>
        <w:pStyle w:val="1iNDENT0"/>
        <w:numPr>
          <w:ilvl w:val="0"/>
          <w:numId w:val="5"/>
        </w:numPr>
      </w:pPr>
      <w:r w:rsidRPr="00F84EBA">
        <w:t>Have p</w:t>
      </w:r>
      <w:r w:rsidR="00A82F8B" w:rsidRPr="00F84EBA">
        <w:t xml:space="preserve">ersonal experience of mental distress and/or personal experience using the mental health system as a service user. </w:t>
      </w:r>
    </w:p>
    <w:p w14:paraId="04A93C28" w14:textId="51913764" w:rsidR="00A82F8B" w:rsidRPr="00F84EBA" w:rsidRDefault="00A82F8B" w:rsidP="003D3ECC">
      <w:pPr>
        <w:pStyle w:val="1iNDENT0"/>
        <w:numPr>
          <w:ilvl w:val="0"/>
          <w:numId w:val="5"/>
        </w:numPr>
      </w:pPr>
      <w:r w:rsidRPr="00F84EBA">
        <w:t xml:space="preserve">Have a basic understanding of Disability and Welfare Benefits and a broad understanding of the range of holistic wellbeing services in Croydon and </w:t>
      </w:r>
      <w:r w:rsidR="00B571A3" w:rsidRPr="00F84EBA">
        <w:t xml:space="preserve">the </w:t>
      </w:r>
      <w:r w:rsidRPr="00F84EBA">
        <w:t>surrounding area</w:t>
      </w:r>
      <w:r w:rsidR="00756C14" w:rsidRPr="00F84EBA">
        <w:t>.</w:t>
      </w:r>
    </w:p>
    <w:p w14:paraId="6B7584E6" w14:textId="02FD4993" w:rsidR="00A82F8B" w:rsidRPr="00F84EBA" w:rsidRDefault="00A82F8B" w:rsidP="003D3ECC">
      <w:pPr>
        <w:pStyle w:val="1iNDENT0"/>
        <w:numPr>
          <w:ilvl w:val="0"/>
          <w:numId w:val="5"/>
        </w:numPr>
      </w:pPr>
      <w:r w:rsidRPr="00F84EBA">
        <w:t>Have at least one year</w:t>
      </w:r>
      <w:r w:rsidR="00B571A3" w:rsidRPr="00F84EBA">
        <w:t>'</w:t>
      </w:r>
      <w:r w:rsidRPr="00F84EBA">
        <w:t>s experience of working within an office environment</w:t>
      </w:r>
      <w:r w:rsidR="00756C14" w:rsidRPr="00F84EBA">
        <w:t>.</w:t>
      </w:r>
    </w:p>
    <w:p w14:paraId="16785881" w14:textId="2006FF3B" w:rsidR="00A82F8B" w:rsidRPr="00F84EBA" w:rsidRDefault="00A82F8B" w:rsidP="003D3ECC">
      <w:pPr>
        <w:pStyle w:val="1iNDENT0"/>
        <w:numPr>
          <w:ilvl w:val="0"/>
          <w:numId w:val="5"/>
        </w:numPr>
      </w:pPr>
      <w:r w:rsidRPr="00F84EBA">
        <w:lastRenderedPageBreak/>
        <w:t xml:space="preserve">Have </w:t>
      </w:r>
      <w:r w:rsidR="00E36D31">
        <w:t>good</w:t>
      </w:r>
      <w:r w:rsidRPr="00F84EBA">
        <w:t xml:space="preserve"> IT skill</w:t>
      </w:r>
      <w:r w:rsidR="00756C14" w:rsidRPr="00F84EBA">
        <w:t>s</w:t>
      </w:r>
      <w:r w:rsidRPr="00F84EBA">
        <w:t xml:space="preserve"> </w:t>
      </w:r>
      <w:r w:rsidR="00E36D31">
        <w:t>and experience of using</w:t>
      </w:r>
      <w:r w:rsidRPr="00F84EBA">
        <w:t xml:space="preserve"> </w:t>
      </w:r>
      <w:r w:rsidR="00E36D31">
        <w:t xml:space="preserve">MS Office (e.g. </w:t>
      </w:r>
      <w:r w:rsidRPr="00F84EBA">
        <w:t>Outlook, Word</w:t>
      </w:r>
      <w:r w:rsidR="00E36D31">
        <w:t xml:space="preserve">, Access, </w:t>
      </w:r>
      <w:r w:rsidRPr="00F84EBA">
        <w:t>Excel</w:t>
      </w:r>
      <w:r w:rsidR="00E36D31">
        <w:t xml:space="preserve"> and Teams)</w:t>
      </w:r>
      <w:r w:rsidR="00B571A3" w:rsidRPr="00F84EBA">
        <w:t>, and</w:t>
      </w:r>
      <w:r w:rsidRPr="00F84EBA">
        <w:t xml:space="preserve"> a commitment to further training as required</w:t>
      </w:r>
      <w:r w:rsidR="00756C14" w:rsidRPr="00F84EBA">
        <w:t>.</w:t>
      </w:r>
    </w:p>
    <w:p w14:paraId="21E8048A" w14:textId="179700D7" w:rsidR="00A82F8B" w:rsidRPr="00F84EBA" w:rsidRDefault="00A82F8B" w:rsidP="003D3ECC">
      <w:pPr>
        <w:pStyle w:val="1iNDENT0"/>
        <w:numPr>
          <w:ilvl w:val="0"/>
          <w:numId w:val="5"/>
        </w:numPr>
      </w:pPr>
      <w:r w:rsidRPr="00F84EBA">
        <w:t>Can communicate with people from a wide range of backgrounds</w:t>
      </w:r>
      <w:r w:rsidR="00756C14" w:rsidRPr="00F84EBA">
        <w:t>,</w:t>
      </w:r>
      <w:r w:rsidRPr="00F84EBA">
        <w:t xml:space="preserve"> including mental health service users</w:t>
      </w:r>
      <w:r w:rsidR="00E36D31">
        <w:t xml:space="preserve"> </w:t>
      </w:r>
      <w:r w:rsidR="00E36D31" w:rsidRPr="00E36D31">
        <w:t>in distress</w:t>
      </w:r>
      <w:r w:rsidR="00E36D31">
        <w:t>,</w:t>
      </w:r>
      <w:r w:rsidRPr="00F84EBA">
        <w:t xml:space="preserve"> senior health practitioners and social care officers, by telephone</w:t>
      </w:r>
      <w:r w:rsidR="00D41242">
        <w:t>, video calls</w:t>
      </w:r>
      <w:r w:rsidRPr="00F84EBA">
        <w:t xml:space="preserve"> and in writing.</w:t>
      </w:r>
    </w:p>
    <w:p w14:paraId="5D02D409" w14:textId="29B45C50" w:rsidR="00A82F8B" w:rsidRPr="00F84EBA" w:rsidRDefault="00A82F8B" w:rsidP="003D3ECC">
      <w:pPr>
        <w:pStyle w:val="1iNDENT0"/>
        <w:numPr>
          <w:ilvl w:val="0"/>
          <w:numId w:val="5"/>
        </w:numPr>
      </w:pPr>
      <w:r w:rsidRPr="00F84EBA">
        <w:t xml:space="preserve">Have experience of promoting </w:t>
      </w:r>
      <w:r w:rsidR="00E36D31">
        <w:t>equity and inclusion</w:t>
      </w:r>
      <w:r w:rsidRPr="00F84EBA">
        <w:t xml:space="preserve"> for anyone experiencing discrimination or its </w:t>
      </w:r>
      <w:r w:rsidR="00756C14" w:rsidRPr="00F84EBA">
        <w:t>e</w:t>
      </w:r>
      <w:r w:rsidRPr="00F84EBA">
        <w:t>ffects.</w:t>
      </w:r>
    </w:p>
    <w:p w14:paraId="508D360F" w14:textId="65BAF15D" w:rsidR="00A82F8B" w:rsidRDefault="00A82F8B" w:rsidP="003D3ECC">
      <w:pPr>
        <w:pStyle w:val="1iNDENT0"/>
        <w:numPr>
          <w:ilvl w:val="0"/>
          <w:numId w:val="5"/>
        </w:numPr>
      </w:pPr>
      <w:r w:rsidRPr="00F84EBA">
        <w:t>Can work on their own initiative and contribute to team working.</w:t>
      </w:r>
    </w:p>
    <w:p w14:paraId="4FCA5E1E" w14:textId="66DA97DB" w:rsidR="00D41242" w:rsidRPr="00F84EBA" w:rsidRDefault="00D41242" w:rsidP="003D3ECC">
      <w:pPr>
        <w:pStyle w:val="1iNDENT0"/>
        <w:numPr>
          <w:ilvl w:val="0"/>
          <w:numId w:val="5"/>
        </w:numPr>
      </w:pPr>
      <w:r>
        <w:t>Have good time management, task prioritisation and organisation skills.</w:t>
      </w:r>
    </w:p>
    <w:p w14:paraId="7F3F0D71" w14:textId="6E0ED8C5" w:rsidR="00D41242" w:rsidRDefault="00A82F8B" w:rsidP="00D41242">
      <w:pPr>
        <w:pStyle w:val="1iNDENT0"/>
        <w:numPr>
          <w:ilvl w:val="0"/>
          <w:numId w:val="5"/>
        </w:numPr>
      </w:pPr>
      <w:r w:rsidRPr="00F84EBA">
        <w:t xml:space="preserve">Can </w:t>
      </w:r>
      <w:r w:rsidR="00D41242">
        <w:t xml:space="preserve">demonstrate an understanding of </w:t>
      </w:r>
      <w:r w:rsidRPr="00F84EBA">
        <w:t xml:space="preserve">Hear Us </w:t>
      </w:r>
      <w:r w:rsidR="00D41242">
        <w:t>values, in particular a commitment to equity, diversity and inclusion.</w:t>
      </w:r>
    </w:p>
    <w:p w14:paraId="372E704A" w14:textId="0ACD40E3" w:rsidR="00D41242" w:rsidRPr="00F84EBA" w:rsidRDefault="00D41242" w:rsidP="00D41242">
      <w:pPr>
        <w:pStyle w:val="1iNDENT0"/>
        <w:numPr>
          <w:ilvl w:val="0"/>
          <w:numId w:val="5"/>
        </w:numPr>
      </w:pPr>
      <w:r w:rsidRPr="00D41242">
        <w:t xml:space="preserve">Can demonstrate an understanding of confidentiality </w:t>
      </w:r>
      <w:r>
        <w:t>and data protection, in line with Hear Us policies and procedures</w:t>
      </w:r>
      <w:r w:rsidRPr="00D41242">
        <w:t>.</w:t>
      </w:r>
    </w:p>
    <w:p w14:paraId="786EB363" w14:textId="77777777" w:rsidR="00A82F8B" w:rsidRPr="00F84EBA" w:rsidRDefault="00A82F8B" w:rsidP="00A82F8B">
      <w:pPr>
        <w:pStyle w:val="BodyText"/>
        <w:tabs>
          <w:tab w:val="num" w:pos="720"/>
        </w:tabs>
        <w:spacing w:line="280" w:lineRule="exact"/>
        <w:ind w:left="720" w:hanging="720"/>
        <w:rPr>
          <w:rFonts w:cs="Arial"/>
          <w:b/>
          <w:bCs/>
          <w:sz w:val="28"/>
          <w:szCs w:val="28"/>
          <w:lang w:val="en-GB"/>
        </w:rPr>
      </w:pPr>
    </w:p>
    <w:p w14:paraId="697EC98A" w14:textId="10D0B57C" w:rsidR="00A82F8B" w:rsidRPr="00F84EBA" w:rsidRDefault="00A82F8B" w:rsidP="008F4C3E">
      <w:pPr>
        <w:pStyle w:val="BodyText1"/>
      </w:pPr>
      <w:r w:rsidRPr="00F84EBA">
        <w:t>Desirable Criteria:</w:t>
      </w:r>
    </w:p>
    <w:p w14:paraId="595A7B99" w14:textId="3C9DE225" w:rsidR="00A82F8B" w:rsidRPr="00F84EBA" w:rsidRDefault="00A82F8B" w:rsidP="003D3ECC">
      <w:pPr>
        <w:pStyle w:val="1iNDENT0"/>
        <w:numPr>
          <w:ilvl w:val="0"/>
          <w:numId w:val="6"/>
        </w:numPr>
      </w:pPr>
      <w:r w:rsidRPr="00F84EBA">
        <w:t xml:space="preserve">Experience of working in a </w:t>
      </w:r>
      <w:r w:rsidR="00D41242" w:rsidRPr="00EB4521">
        <w:rPr>
          <w:bCs/>
        </w:rPr>
        <w:t>Deaf and Disabled People's Organisation</w:t>
      </w:r>
      <w:r w:rsidR="00D41242" w:rsidRPr="00EB4521">
        <w:t> </w:t>
      </w:r>
      <w:r w:rsidR="00EB4521">
        <w:t>(DDPO</w:t>
      </w:r>
      <w:r w:rsidR="00D41242" w:rsidRPr="00D41242">
        <w:t>)</w:t>
      </w:r>
    </w:p>
    <w:p w14:paraId="7F44822E" w14:textId="77777777" w:rsidR="00A82F8B" w:rsidRPr="00F84EBA" w:rsidRDefault="00A82F8B" w:rsidP="003D3ECC">
      <w:pPr>
        <w:pStyle w:val="1iNDENT0"/>
        <w:numPr>
          <w:ilvl w:val="0"/>
          <w:numId w:val="6"/>
        </w:numPr>
      </w:pPr>
      <w:r w:rsidRPr="00F84EBA">
        <w:t>Knowledge of the mental health service user/survivor movement and its impact on mental health in the UK.</w:t>
      </w:r>
    </w:p>
    <w:p w14:paraId="02432A9B" w14:textId="5806F520" w:rsidR="00A82F8B" w:rsidRDefault="00A82F8B" w:rsidP="003D3ECC">
      <w:pPr>
        <w:pStyle w:val="1iNDENT0"/>
        <w:numPr>
          <w:ilvl w:val="0"/>
          <w:numId w:val="6"/>
        </w:numPr>
      </w:pPr>
      <w:r w:rsidRPr="00F84EBA">
        <w:t>Knowledge and experience of working in the voluntary/community sector</w:t>
      </w:r>
      <w:r w:rsidR="00EB4521">
        <w:t>.</w:t>
      </w:r>
    </w:p>
    <w:p w14:paraId="047A42B4" w14:textId="34F2B72B" w:rsidR="00EC4CAF" w:rsidRPr="00F84EBA" w:rsidRDefault="00EB4521" w:rsidP="003D3ECC">
      <w:pPr>
        <w:pStyle w:val="1iNDENT0"/>
        <w:numPr>
          <w:ilvl w:val="0"/>
          <w:numId w:val="6"/>
        </w:numPr>
      </w:pPr>
      <w:r w:rsidRPr="00EB4521">
        <w:t>Ability</w:t>
      </w:r>
      <w:r w:rsidR="00EC4CAF" w:rsidRPr="00EB4521">
        <w:t xml:space="preserve"> to be open and honest about your own mental wellbeing as relevant to the role</w:t>
      </w:r>
      <w:r w:rsidRPr="00EB4521">
        <w:t>, and to ask for support from colleagues and manager where needed</w:t>
      </w:r>
      <w:r>
        <w:t>.</w:t>
      </w:r>
    </w:p>
    <w:p w14:paraId="65C63494" w14:textId="77777777" w:rsidR="00A82F8B" w:rsidRPr="00F84EBA" w:rsidRDefault="00A82F8B" w:rsidP="00A82F8B">
      <w:pPr>
        <w:pStyle w:val="BodyText"/>
        <w:rPr>
          <w:rFonts w:cs="Arial"/>
          <w:sz w:val="28"/>
          <w:szCs w:val="28"/>
          <w:lang w:val="en-GB"/>
        </w:rPr>
      </w:pPr>
    </w:p>
    <w:p w14:paraId="2E74630F" w14:textId="41D366B2" w:rsidR="002E2528" w:rsidRDefault="00E64932" w:rsidP="00E64932">
      <w:pPr>
        <w:pStyle w:val="BodyTextIndent1"/>
      </w:pPr>
      <w:r w:rsidRPr="0066484A">
        <w:t>The Hear Us Trustee Committee</w:t>
      </w:r>
      <w:r>
        <w:t>,</w:t>
      </w:r>
      <w:r w:rsidRPr="0066484A">
        <w:t xml:space="preserve"> in consultation with the </w:t>
      </w:r>
      <w:r w:rsidR="0048667E">
        <w:rPr>
          <w:szCs w:val="28"/>
          <w:lang w:eastAsia="en-GB"/>
        </w:rPr>
        <w:t>WRAP</w:t>
      </w:r>
      <w:r w:rsidR="0048667E" w:rsidRPr="0066484A">
        <w:t xml:space="preserve"> </w:t>
      </w:r>
      <w:r w:rsidRPr="0066484A">
        <w:t>Manager</w:t>
      </w:r>
      <w:r>
        <w:t>, Deputy CEO</w:t>
      </w:r>
      <w:r w:rsidRPr="0066484A">
        <w:t xml:space="preserve"> and the Chief Executive Officer</w:t>
      </w:r>
      <w:r>
        <w:t>,</w:t>
      </w:r>
      <w:r w:rsidRPr="0066484A">
        <w:t xml:space="preserve"> may review this job description. The job description is not an exhaustive document and may be subject to change or revision in the future. This will be done in consultation with the </w:t>
      </w:r>
      <w:r>
        <w:t>post-holder</w:t>
      </w:r>
      <w:r w:rsidRPr="0066484A">
        <w:t>.</w:t>
      </w:r>
      <w:r w:rsidR="002E2528">
        <w:br w:type="page"/>
      </w:r>
    </w:p>
    <w:p w14:paraId="32B8862B" w14:textId="77777777" w:rsidR="002E2528" w:rsidRPr="00AB6049" w:rsidRDefault="002E2528" w:rsidP="002E2528">
      <w:pPr>
        <w:pStyle w:val="SubHeading"/>
        <w:rPr>
          <w:color w:val="0070C0"/>
        </w:rPr>
      </w:pPr>
      <w:r w:rsidRPr="00AB6049">
        <w:rPr>
          <w:color w:val="0070C0"/>
        </w:rPr>
        <w:lastRenderedPageBreak/>
        <w:t>APPLICATION FORM: PRIVATE AND CONFIDENTIAL</w:t>
      </w:r>
    </w:p>
    <w:tbl>
      <w:tblPr>
        <w:tblStyle w:val="TableGrid"/>
        <w:tblW w:w="0" w:type="auto"/>
        <w:tblInd w:w="-5" w:type="dxa"/>
        <w:tblLook w:val="04A0" w:firstRow="1" w:lastRow="0" w:firstColumn="1" w:lastColumn="0" w:noHBand="0" w:noVBand="1"/>
      </w:tblPr>
      <w:tblGrid>
        <w:gridCol w:w="3261"/>
        <w:gridCol w:w="2981"/>
        <w:gridCol w:w="3256"/>
        <w:gridCol w:w="38"/>
      </w:tblGrid>
      <w:tr w:rsidR="002E2528" w14:paraId="4BE3C8FE" w14:textId="77777777" w:rsidTr="002E2528">
        <w:trPr>
          <w:trHeight w:val="3443"/>
        </w:trPr>
        <w:tc>
          <w:tcPr>
            <w:tcW w:w="6242" w:type="dxa"/>
            <w:gridSpan w:val="2"/>
            <w:tcBorders>
              <w:top w:val="nil"/>
              <w:left w:val="nil"/>
              <w:bottom w:val="nil"/>
              <w:right w:val="nil"/>
            </w:tcBorders>
          </w:tcPr>
          <w:p w14:paraId="6C000047" w14:textId="77777777" w:rsidR="002E2528" w:rsidRDefault="002E2528" w:rsidP="002E2528">
            <w:pPr>
              <w:pStyle w:val="BodyText10"/>
            </w:pPr>
            <w:r>
              <w:rPr>
                <w:noProof/>
              </w:rPr>
              <w:drawing>
                <wp:anchor distT="0" distB="0" distL="114300" distR="114300" simplePos="0" relativeHeight="251666432" behindDoc="0" locked="0" layoutInCell="1" allowOverlap="1" wp14:anchorId="06C21571" wp14:editId="5EBD3B30">
                  <wp:simplePos x="0" y="0"/>
                  <wp:positionH relativeFrom="column">
                    <wp:posOffset>3822700</wp:posOffset>
                  </wp:positionH>
                  <wp:positionV relativeFrom="paragraph">
                    <wp:posOffset>42862</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EE QR CODE-01.jpg"/>
                          <pic:cNvPicPr/>
                        </pic:nvPicPr>
                        <pic:blipFill>
                          <a:blip r:embed="rId12">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p>
          <w:p w14:paraId="571789C5" w14:textId="77777777" w:rsidR="002E2528" w:rsidRDefault="002E2528" w:rsidP="002E2528">
            <w:pPr>
              <w:pStyle w:val="BodyText10"/>
            </w:pPr>
            <w:r w:rsidRPr="00430E9C">
              <w:t xml:space="preserve">Please complete and return this form to our CEO Tim Oldham via email </w:t>
            </w:r>
            <w:hyperlink r:id="rId13" w:history="1">
              <w:r w:rsidRPr="00430E9C">
                <w:t>tim@hear-us.org</w:t>
              </w:r>
            </w:hyperlink>
            <w:r w:rsidRPr="00430E9C">
              <w:t xml:space="preserve"> or Post to Hear Us, Orchard House, 15a Purley Road, South Croydon, CR2 6EZ</w:t>
            </w:r>
          </w:p>
          <w:p w14:paraId="3D0D2CA6" w14:textId="77777777" w:rsidR="002E2528" w:rsidRDefault="002E2528" w:rsidP="002E2528">
            <w:pPr>
              <w:pStyle w:val="BodyText10"/>
            </w:pPr>
            <w:r>
              <w:t xml:space="preserve">You can also complete this form on-line at: </w:t>
            </w:r>
          </w:p>
          <w:p w14:paraId="3D76AD3A" w14:textId="77777777" w:rsidR="002E2528" w:rsidRPr="00B21045" w:rsidRDefault="002E2528" w:rsidP="002E2528">
            <w:pPr>
              <w:pStyle w:val="SubHeading"/>
              <w:rPr>
                <w:rStyle w:val="Hyperlink"/>
                <w:sz w:val="28"/>
                <w:u w:val="none"/>
              </w:rPr>
            </w:pPr>
            <w:r w:rsidRPr="00B21045">
              <w:rPr>
                <w:rStyle w:val="Hyperlink"/>
                <w:sz w:val="28"/>
                <w:u w:val="none"/>
              </w:rPr>
              <w:t>www.hear-us.org/about-us/vacancies</w:t>
            </w:r>
          </w:p>
          <w:p w14:paraId="0CE06A82" w14:textId="77777777" w:rsidR="002E2528" w:rsidRPr="00B21045" w:rsidRDefault="002E2528" w:rsidP="002E2528">
            <w:pPr>
              <w:pStyle w:val="SubHeading"/>
              <w:rPr>
                <w:rStyle w:val="Hyperlink"/>
                <w:sz w:val="16"/>
                <w:u w:val="none"/>
              </w:rPr>
            </w:pPr>
          </w:p>
          <w:p w14:paraId="1862A7F0" w14:textId="77777777" w:rsidR="002E2528" w:rsidRPr="00AB6049" w:rsidRDefault="002E2528" w:rsidP="002E2528">
            <w:pPr>
              <w:pStyle w:val="SubHeading"/>
              <w:rPr>
                <w:color w:val="3F1D3D"/>
              </w:rPr>
            </w:pPr>
            <w:r w:rsidRPr="00AB6049">
              <w:rPr>
                <w:rStyle w:val="Hyperlink"/>
                <w:sz w:val="28"/>
                <w:u w:val="none"/>
              </w:rPr>
              <w:t>Or S</w:t>
            </w:r>
            <w:r>
              <w:rPr>
                <w:rStyle w:val="Hyperlink"/>
                <w:sz w:val="28"/>
                <w:u w:val="none"/>
              </w:rPr>
              <w:t>can this</w:t>
            </w:r>
            <w:r w:rsidRPr="00AB6049">
              <w:rPr>
                <w:rStyle w:val="Hyperlink"/>
                <w:sz w:val="28"/>
                <w:u w:val="none"/>
              </w:rPr>
              <w:t xml:space="preserve"> QR Code</w:t>
            </w:r>
            <w:r>
              <w:rPr>
                <w:rStyle w:val="Hyperlink"/>
                <w:sz w:val="28"/>
                <w:u w:val="none"/>
              </w:rPr>
              <w:t xml:space="preserve"> to access on-line form</w:t>
            </w:r>
          </w:p>
        </w:tc>
        <w:tc>
          <w:tcPr>
            <w:tcW w:w="3294" w:type="dxa"/>
            <w:gridSpan w:val="2"/>
            <w:tcBorders>
              <w:top w:val="nil"/>
              <w:left w:val="nil"/>
              <w:bottom w:val="nil"/>
              <w:right w:val="nil"/>
            </w:tcBorders>
          </w:tcPr>
          <w:p w14:paraId="1BD16A32" w14:textId="77777777" w:rsidR="002E2528" w:rsidRDefault="002E2528" w:rsidP="002E2528">
            <w:pPr>
              <w:pStyle w:val="SubHeading"/>
              <w:rPr>
                <w:color w:val="3F1D3D"/>
              </w:rPr>
            </w:pPr>
          </w:p>
        </w:tc>
      </w:tr>
      <w:tr w:rsidR="002E2528" w:rsidRPr="00430E9C" w14:paraId="221927BE" w14:textId="77777777" w:rsidTr="002E2528">
        <w:tblPrEx>
          <w:tblBorders>
            <w:top w:val="none" w:sz="0" w:space="0" w:color="auto"/>
            <w:left w:val="none" w:sz="0" w:space="0" w:color="auto"/>
            <w:bottom w:val="single" w:sz="4" w:space="0" w:color="0070C0"/>
            <w:right w:val="none" w:sz="0" w:space="0" w:color="auto"/>
            <w:insideH w:val="single" w:sz="4" w:space="0" w:color="0070C0"/>
            <w:insideV w:val="none" w:sz="0" w:space="0" w:color="auto"/>
          </w:tblBorders>
        </w:tblPrEx>
        <w:trPr>
          <w:gridAfter w:val="1"/>
          <w:wAfter w:w="38" w:type="dxa"/>
          <w:trHeight w:val="507"/>
        </w:trPr>
        <w:tc>
          <w:tcPr>
            <w:tcW w:w="3261" w:type="dxa"/>
            <w:shd w:val="clear" w:color="auto" w:fill="auto"/>
            <w:vAlign w:val="center"/>
          </w:tcPr>
          <w:p w14:paraId="7CA2A764" w14:textId="77777777" w:rsidR="002E2528" w:rsidRPr="00430E9C" w:rsidRDefault="002E2528" w:rsidP="002E2528">
            <w:pPr>
              <w:pStyle w:val="BOXED"/>
            </w:pPr>
            <w:r w:rsidRPr="00430E9C">
              <w:t>Position Applied for:</w:t>
            </w:r>
          </w:p>
        </w:tc>
        <w:tc>
          <w:tcPr>
            <w:tcW w:w="6237" w:type="dxa"/>
            <w:gridSpan w:val="2"/>
            <w:shd w:val="clear" w:color="auto" w:fill="auto"/>
            <w:vAlign w:val="center"/>
          </w:tcPr>
          <w:p w14:paraId="06FC8F7B" w14:textId="18DBB140" w:rsidR="002E2528" w:rsidRPr="00430E9C" w:rsidRDefault="002E2528" w:rsidP="00EB4521">
            <w:pPr>
              <w:pStyle w:val="BOLDBOX"/>
            </w:pPr>
            <w:r w:rsidRPr="00430E9C">
              <w:rPr>
                <w:rStyle w:val="1IndentChar0"/>
                <w:b/>
              </w:rPr>
              <w:t xml:space="preserve">Hear Us </w:t>
            </w:r>
            <w:r w:rsidRPr="002E2528">
              <w:rPr>
                <w:rStyle w:val="1IndentChar0"/>
                <w:b/>
              </w:rPr>
              <w:t>WRAP Advisor</w:t>
            </w:r>
          </w:p>
        </w:tc>
      </w:tr>
      <w:tr w:rsidR="002E2528" w:rsidRPr="00430E9C" w14:paraId="27EB5FB0" w14:textId="77777777" w:rsidTr="002E2528">
        <w:tblPrEx>
          <w:tblBorders>
            <w:top w:val="none" w:sz="0" w:space="0" w:color="auto"/>
            <w:left w:val="none" w:sz="0" w:space="0" w:color="auto"/>
            <w:bottom w:val="single" w:sz="4" w:space="0" w:color="0070C0"/>
            <w:right w:val="none" w:sz="0" w:space="0" w:color="auto"/>
            <w:insideH w:val="single" w:sz="4" w:space="0" w:color="0070C0"/>
            <w:insideV w:val="none" w:sz="0" w:space="0" w:color="auto"/>
          </w:tblBorders>
        </w:tblPrEx>
        <w:trPr>
          <w:gridAfter w:val="1"/>
          <w:wAfter w:w="38" w:type="dxa"/>
          <w:trHeight w:val="507"/>
        </w:trPr>
        <w:tc>
          <w:tcPr>
            <w:tcW w:w="3261" w:type="dxa"/>
            <w:shd w:val="clear" w:color="auto" w:fill="auto"/>
            <w:vAlign w:val="center"/>
          </w:tcPr>
          <w:p w14:paraId="3A16777F" w14:textId="77777777" w:rsidR="002E2528" w:rsidRPr="00430E9C" w:rsidRDefault="002E2528" w:rsidP="002E2528">
            <w:pPr>
              <w:pStyle w:val="BOXED"/>
            </w:pPr>
            <w:r w:rsidRPr="00430E9C">
              <w:t>Reference Number:</w:t>
            </w:r>
          </w:p>
        </w:tc>
        <w:tc>
          <w:tcPr>
            <w:tcW w:w="6237" w:type="dxa"/>
            <w:gridSpan w:val="2"/>
            <w:shd w:val="clear" w:color="auto" w:fill="auto"/>
            <w:vAlign w:val="center"/>
          </w:tcPr>
          <w:p w14:paraId="0AF303F4" w14:textId="4B481226" w:rsidR="002E2528" w:rsidRPr="00430E9C" w:rsidRDefault="002E2528" w:rsidP="002E2528">
            <w:pPr>
              <w:pStyle w:val="BOLDBOX"/>
            </w:pPr>
            <w:r w:rsidRPr="00430E9C">
              <w:t>HUC-</w:t>
            </w:r>
            <w:r>
              <w:t>WRAP-PA</w:t>
            </w:r>
          </w:p>
        </w:tc>
      </w:tr>
    </w:tbl>
    <w:p w14:paraId="0BC2B7AF" w14:textId="77777777" w:rsidR="002E2528" w:rsidRPr="00430E9C" w:rsidRDefault="002E2528" w:rsidP="002E2528">
      <w:pPr>
        <w:rPr>
          <w:rFonts w:cs="Arial"/>
          <w:b/>
          <w:bCs/>
          <w:color w:val="3F1D3D"/>
          <w:sz w:val="28"/>
          <w:szCs w:val="28"/>
        </w:rPr>
      </w:pPr>
    </w:p>
    <w:tbl>
      <w:tblPr>
        <w:tblStyle w:val="TableGrid"/>
        <w:tblW w:w="9644" w:type="dxa"/>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547"/>
        <w:gridCol w:w="5341"/>
      </w:tblGrid>
      <w:tr w:rsidR="002E2528" w:rsidRPr="00430E9C" w14:paraId="47DE8F8E" w14:textId="77777777" w:rsidTr="002E2528">
        <w:trPr>
          <w:trHeight w:val="397"/>
        </w:trPr>
        <w:tc>
          <w:tcPr>
            <w:tcW w:w="9644" w:type="dxa"/>
            <w:gridSpan w:val="3"/>
            <w:tcBorders>
              <w:top w:val="nil"/>
              <w:left w:val="nil"/>
              <w:bottom w:val="nil"/>
              <w:right w:val="nil"/>
            </w:tcBorders>
            <w:shd w:val="clear" w:color="auto" w:fill="0070C0"/>
            <w:vAlign w:val="center"/>
          </w:tcPr>
          <w:p w14:paraId="480D78C2" w14:textId="77777777" w:rsidR="002E2528" w:rsidRPr="00430E9C" w:rsidRDefault="002E2528" w:rsidP="00345466">
            <w:pPr>
              <w:pStyle w:val="BOXHEAD"/>
            </w:pPr>
            <w:r w:rsidRPr="00430E9C">
              <w:t>Personal Details</w:t>
            </w:r>
          </w:p>
        </w:tc>
      </w:tr>
      <w:tr w:rsidR="002E2528" w:rsidRPr="00430E9C" w14:paraId="01191D55" w14:textId="77777777" w:rsidTr="002E2528">
        <w:trPr>
          <w:trHeight w:val="397"/>
        </w:trPr>
        <w:tc>
          <w:tcPr>
            <w:tcW w:w="1756" w:type="dxa"/>
            <w:vMerge w:val="restart"/>
            <w:tcBorders>
              <w:top w:val="nil"/>
              <w:left w:val="nil"/>
              <w:bottom w:val="single" w:sz="6" w:space="0" w:color="0070C0"/>
              <w:right w:val="single" w:sz="6" w:space="0" w:color="0070C0"/>
            </w:tcBorders>
            <w:shd w:val="clear" w:color="auto" w:fill="E7F6FF"/>
            <w:vAlign w:val="center"/>
          </w:tcPr>
          <w:p w14:paraId="403615B3" w14:textId="77777777" w:rsidR="002E2528" w:rsidRPr="00430E9C" w:rsidRDefault="002E2528" w:rsidP="002E2528">
            <w:pPr>
              <w:pStyle w:val="BodyText10"/>
              <w:spacing w:after="0"/>
              <w:rPr>
                <w:b/>
              </w:rPr>
            </w:pPr>
            <w:r w:rsidRPr="00430E9C">
              <w:rPr>
                <w:b/>
              </w:rPr>
              <w:t>Name</w:t>
            </w:r>
          </w:p>
        </w:tc>
        <w:tc>
          <w:tcPr>
            <w:tcW w:w="2547" w:type="dxa"/>
            <w:tcBorders>
              <w:top w:val="nil"/>
              <w:left w:val="single" w:sz="6" w:space="0" w:color="0070C0"/>
              <w:bottom w:val="single" w:sz="6" w:space="0" w:color="0070C0"/>
              <w:right w:val="single" w:sz="6" w:space="0" w:color="0070C0"/>
            </w:tcBorders>
            <w:vAlign w:val="center"/>
          </w:tcPr>
          <w:p w14:paraId="75EB4911" w14:textId="77777777" w:rsidR="002E2528" w:rsidRPr="00430E9C" w:rsidRDefault="002E2528" w:rsidP="002E2528">
            <w:pPr>
              <w:pStyle w:val="BodyTextIndent1"/>
            </w:pPr>
            <w:r w:rsidRPr="00430E9C">
              <w:t xml:space="preserve">Title: </w:t>
            </w:r>
          </w:p>
        </w:tc>
        <w:tc>
          <w:tcPr>
            <w:tcW w:w="5341" w:type="dxa"/>
            <w:tcBorders>
              <w:top w:val="nil"/>
              <w:left w:val="single" w:sz="6" w:space="0" w:color="0070C0"/>
              <w:bottom w:val="single" w:sz="6" w:space="0" w:color="0070C0"/>
              <w:right w:val="single" w:sz="6" w:space="0" w:color="F2F2F2" w:themeColor="background1" w:themeShade="F2"/>
            </w:tcBorders>
            <w:vAlign w:val="center"/>
          </w:tcPr>
          <w:p w14:paraId="5E5F1798" w14:textId="77777777" w:rsidR="002E2528" w:rsidRPr="00430E9C" w:rsidRDefault="002E2528" w:rsidP="002E2528">
            <w:pPr>
              <w:pStyle w:val="BodyTextIndent1"/>
              <w:ind w:left="130"/>
            </w:pPr>
          </w:p>
        </w:tc>
      </w:tr>
      <w:tr w:rsidR="002E2528" w:rsidRPr="00430E9C" w14:paraId="053173FF" w14:textId="77777777" w:rsidTr="002E2528">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3B86E3B3" w14:textId="77777777" w:rsidR="002E2528" w:rsidRPr="00430E9C" w:rsidRDefault="002E2528" w:rsidP="002E2528">
            <w:pPr>
              <w:pStyle w:val="BodyText10"/>
              <w:spacing w:after="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40DA2F1B" w14:textId="77777777" w:rsidR="002E2528" w:rsidRPr="00430E9C" w:rsidRDefault="002E2528" w:rsidP="002E2528">
            <w:pPr>
              <w:pStyle w:val="BodyTextIndent1"/>
            </w:pPr>
            <w:r w:rsidRPr="00430E9C">
              <w:t>Forename(s):</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0D4E0564" w14:textId="77777777" w:rsidR="002E2528" w:rsidRPr="00430E9C" w:rsidRDefault="002E2528" w:rsidP="002E2528">
            <w:pPr>
              <w:pStyle w:val="BodyTextIndent1"/>
              <w:ind w:left="130"/>
            </w:pPr>
          </w:p>
        </w:tc>
      </w:tr>
      <w:tr w:rsidR="002E2528" w:rsidRPr="00430E9C" w14:paraId="2BE17CDB" w14:textId="77777777" w:rsidTr="002E2528">
        <w:trPr>
          <w:trHeight w:val="308"/>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553BA69F" w14:textId="77777777" w:rsidR="002E2528" w:rsidRPr="00430E9C" w:rsidRDefault="002E2528" w:rsidP="002E2528">
            <w:pPr>
              <w:pStyle w:val="BodyText10"/>
              <w:spacing w:after="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6C74094F" w14:textId="77777777" w:rsidR="002E2528" w:rsidRPr="00430E9C" w:rsidRDefault="002E2528" w:rsidP="002E2528">
            <w:pPr>
              <w:pStyle w:val="BodyTextIndent1"/>
            </w:pPr>
            <w:r w:rsidRPr="00430E9C">
              <w:t>Surname:</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3A961CF4" w14:textId="77777777" w:rsidR="002E2528" w:rsidRPr="00430E9C" w:rsidRDefault="002E2528" w:rsidP="002E2528">
            <w:pPr>
              <w:pStyle w:val="BodyTextIndent1"/>
              <w:ind w:left="130"/>
            </w:pPr>
          </w:p>
        </w:tc>
      </w:tr>
      <w:tr w:rsidR="002E2528" w:rsidRPr="00430E9C" w14:paraId="710BEDEB" w14:textId="77777777" w:rsidTr="002E2528">
        <w:trPr>
          <w:trHeight w:val="850"/>
        </w:trPr>
        <w:tc>
          <w:tcPr>
            <w:tcW w:w="1756" w:type="dxa"/>
            <w:tcBorders>
              <w:top w:val="single" w:sz="6" w:space="0" w:color="0070C0"/>
              <w:left w:val="nil"/>
              <w:right w:val="single" w:sz="6" w:space="0" w:color="0070C0"/>
            </w:tcBorders>
            <w:shd w:val="clear" w:color="auto" w:fill="E7F6FF"/>
            <w:vAlign w:val="center"/>
          </w:tcPr>
          <w:p w14:paraId="047FAA97" w14:textId="77777777" w:rsidR="002E2528" w:rsidRPr="00430E9C" w:rsidRDefault="002E2528" w:rsidP="002E2528">
            <w:pPr>
              <w:pStyle w:val="BodyText10"/>
              <w:rPr>
                <w:b/>
              </w:rPr>
            </w:pPr>
            <w:r w:rsidRPr="00430E9C">
              <w:rPr>
                <w:b/>
              </w:rPr>
              <w:t>Contact Information</w:t>
            </w:r>
          </w:p>
        </w:tc>
        <w:tc>
          <w:tcPr>
            <w:tcW w:w="2547" w:type="dxa"/>
            <w:tcBorders>
              <w:top w:val="single" w:sz="6" w:space="0" w:color="0070C0"/>
              <w:left w:val="single" w:sz="6" w:space="0" w:color="0070C0"/>
              <w:bottom w:val="single" w:sz="6" w:space="0" w:color="0070C0"/>
              <w:right w:val="single" w:sz="6" w:space="0" w:color="0070C0"/>
            </w:tcBorders>
            <w:vAlign w:val="center"/>
          </w:tcPr>
          <w:p w14:paraId="30C00BD8" w14:textId="77777777" w:rsidR="002E2528" w:rsidRPr="00430E9C" w:rsidRDefault="002E2528" w:rsidP="002E2528">
            <w:pPr>
              <w:pStyle w:val="BodyTextIndent1"/>
            </w:pPr>
            <w:r w:rsidRPr="00430E9C">
              <w:t>Address:</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2931EA8" w14:textId="77777777" w:rsidR="002E2528" w:rsidRPr="00430E9C" w:rsidRDefault="002E2528" w:rsidP="002E2528">
            <w:pPr>
              <w:pStyle w:val="BodyTextIndent1"/>
              <w:ind w:left="130"/>
            </w:pPr>
          </w:p>
        </w:tc>
      </w:tr>
      <w:tr w:rsidR="002E2528" w:rsidRPr="00430E9C" w14:paraId="078D10CD" w14:textId="77777777" w:rsidTr="002E2528">
        <w:trPr>
          <w:trHeight w:val="397"/>
        </w:trPr>
        <w:tc>
          <w:tcPr>
            <w:tcW w:w="1756" w:type="dxa"/>
            <w:tcBorders>
              <w:left w:val="nil"/>
              <w:right w:val="single" w:sz="6" w:space="0" w:color="0070C0"/>
            </w:tcBorders>
            <w:shd w:val="clear" w:color="auto" w:fill="E7F6FF"/>
            <w:vAlign w:val="center"/>
          </w:tcPr>
          <w:p w14:paraId="71B336DF" w14:textId="77777777" w:rsidR="002E2528" w:rsidRPr="00430E9C" w:rsidRDefault="002E2528" w:rsidP="002E2528">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034CF570" w14:textId="77777777" w:rsidR="002E2528" w:rsidRPr="00430E9C" w:rsidRDefault="002E2528" w:rsidP="002E2528">
            <w:pPr>
              <w:pStyle w:val="BodyTextIndent1"/>
            </w:pPr>
            <w:r w:rsidRPr="00430E9C">
              <w:t>Post Code:</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3A7076DF" w14:textId="77777777" w:rsidR="002E2528" w:rsidRPr="00430E9C" w:rsidRDefault="002E2528" w:rsidP="002E2528">
            <w:pPr>
              <w:pStyle w:val="BodyTextIndent1"/>
              <w:ind w:left="130"/>
            </w:pPr>
          </w:p>
        </w:tc>
      </w:tr>
      <w:tr w:rsidR="002E2528" w:rsidRPr="00430E9C" w14:paraId="02ECE726" w14:textId="77777777" w:rsidTr="002E2528">
        <w:trPr>
          <w:trHeight w:val="397"/>
        </w:trPr>
        <w:tc>
          <w:tcPr>
            <w:tcW w:w="1756" w:type="dxa"/>
            <w:tcBorders>
              <w:left w:val="nil"/>
              <w:right w:val="single" w:sz="6" w:space="0" w:color="0070C0"/>
            </w:tcBorders>
            <w:shd w:val="clear" w:color="auto" w:fill="E7F6FF"/>
            <w:vAlign w:val="center"/>
          </w:tcPr>
          <w:p w14:paraId="49CA2D0A" w14:textId="77777777" w:rsidR="002E2528" w:rsidRPr="00430E9C" w:rsidRDefault="002E2528" w:rsidP="002E2528">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6C2EA4AF" w14:textId="77777777" w:rsidR="002E2528" w:rsidRPr="00430E9C" w:rsidRDefault="002E2528" w:rsidP="002E2528">
            <w:pPr>
              <w:pStyle w:val="BodyTextIndent1"/>
            </w:pPr>
            <w:r w:rsidRPr="00430E9C">
              <w:t>Email:</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470B56D" w14:textId="77777777" w:rsidR="002E2528" w:rsidRPr="00430E9C" w:rsidRDefault="002E2528" w:rsidP="002E2528">
            <w:pPr>
              <w:pStyle w:val="BodyTextIndent1"/>
              <w:ind w:left="130"/>
            </w:pPr>
          </w:p>
        </w:tc>
      </w:tr>
      <w:tr w:rsidR="002E2528" w:rsidRPr="00430E9C" w14:paraId="6C0BD0AD" w14:textId="77777777" w:rsidTr="002E2528">
        <w:trPr>
          <w:trHeight w:val="397"/>
        </w:trPr>
        <w:tc>
          <w:tcPr>
            <w:tcW w:w="1756" w:type="dxa"/>
            <w:tcBorders>
              <w:left w:val="nil"/>
              <w:right w:val="single" w:sz="6" w:space="0" w:color="0070C0"/>
            </w:tcBorders>
            <w:shd w:val="clear" w:color="auto" w:fill="E7F6FF"/>
            <w:vAlign w:val="center"/>
          </w:tcPr>
          <w:p w14:paraId="556C5A65" w14:textId="77777777" w:rsidR="002E2528" w:rsidRPr="00430E9C" w:rsidRDefault="002E2528" w:rsidP="002E2528">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38D4BA5F" w14:textId="77777777" w:rsidR="002E2528" w:rsidRPr="00430E9C" w:rsidRDefault="002E2528" w:rsidP="002E2528">
            <w:pPr>
              <w:pStyle w:val="BodyTextIndent1"/>
            </w:pPr>
            <w:r>
              <w:t>Tel #</w:t>
            </w:r>
            <w:r w:rsidRPr="00430E9C">
              <w:t>:</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3FEABA6" w14:textId="77777777" w:rsidR="002E2528" w:rsidRPr="00430E9C" w:rsidRDefault="002E2528" w:rsidP="002E2528">
            <w:pPr>
              <w:pStyle w:val="BodyTextIndent1"/>
              <w:ind w:left="130"/>
            </w:pPr>
          </w:p>
        </w:tc>
      </w:tr>
      <w:tr w:rsidR="002E2528" w:rsidRPr="00430E9C" w14:paraId="4AC5D219" w14:textId="77777777" w:rsidTr="002E2528">
        <w:trPr>
          <w:trHeight w:val="397"/>
        </w:trPr>
        <w:tc>
          <w:tcPr>
            <w:tcW w:w="1756" w:type="dxa"/>
            <w:tcBorders>
              <w:left w:val="nil"/>
              <w:right w:val="single" w:sz="6" w:space="0" w:color="0070C0"/>
            </w:tcBorders>
            <w:shd w:val="clear" w:color="auto" w:fill="E7F6FF"/>
            <w:vAlign w:val="center"/>
          </w:tcPr>
          <w:p w14:paraId="1C5160BB" w14:textId="77777777" w:rsidR="002E2528" w:rsidRPr="00430E9C" w:rsidRDefault="002E2528" w:rsidP="002E2528">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78F89E5A" w14:textId="77777777" w:rsidR="002E2528" w:rsidRPr="00430E9C" w:rsidRDefault="002E2528" w:rsidP="002E2528">
            <w:pPr>
              <w:pStyle w:val="BodyTextIndent1"/>
            </w:pPr>
            <w:r>
              <w:t>Mobile</w:t>
            </w:r>
            <w:r w:rsidRPr="00430E9C">
              <w:t xml:space="preserve"> </w:t>
            </w:r>
            <w:r>
              <w:t>#:</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74DFDA47" w14:textId="77777777" w:rsidR="002E2528" w:rsidRPr="00430E9C" w:rsidRDefault="002E2528" w:rsidP="002E2528">
            <w:pPr>
              <w:pStyle w:val="BodyTextIndent1"/>
              <w:ind w:left="130"/>
            </w:pPr>
          </w:p>
        </w:tc>
      </w:tr>
    </w:tbl>
    <w:p w14:paraId="2219F01C" w14:textId="77777777" w:rsidR="002E2528" w:rsidRPr="00430E9C" w:rsidRDefault="002E2528" w:rsidP="002E2528">
      <w:pPr>
        <w:rPr>
          <w:rFonts w:cs="Arial"/>
          <w:b/>
          <w:bCs/>
          <w:i/>
          <w:iCs/>
          <w:color w:val="3F1D3D"/>
        </w:rPr>
      </w:pPr>
    </w:p>
    <w:tbl>
      <w:tblPr>
        <w:tblStyle w:val="TableGrid"/>
        <w:tblW w:w="9714" w:type="dxa"/>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98"/>
        <w:gridCol w:w="713"/>
        <w:gridCol w:w="998"/>
        <w:gridCol w:w="820"/>
        <w:gridCol w:w="6185"/>
      </w:tblGrid>
      <w:tr w:rsidR="002E2528" w:rsidRPr="00430E9C" w14:paraId="732CC0ED" w14:textId="77777777" w:rsidTr="002E2528">
        <w:trPr>
          <w:trHeight w:val="523"/>
        </w:trPr>
        <w:tc>
          <w:tcPr>
            <w:tcW w:w="9714" w:type="dxa"/>
            <w:gridSpan w:val="5"/>
            <w:tcBorders>
              <w:top w:val="nil"/>
              <w:left w:val="nil"/>
              <w:bottom w:val="nil"/>
              <w:right w:val="nil"/>
            </w:tcBorders>
            <w:shd w:val="clear" w:color="auto" w:fill="0070C0"/>
            <w:vAlign w:val="center"/>
          </w:tcPr>
          <w:p w14:paraId="581D32A5" w14:textId="31FE675C" w:rsidR="002E2528" w:rsidRPr="00430E9C" w:rsidRDefault="002E2528" w:rsidP="00345466">
            <w:pPr>
              <w:pStyle w:val="BOXHEAD"/>
            </w:pPr>
            <w:r w:rsidRPr="00430E9C">
              <w:t xml:space="preserve">Are there any restrictions on you taking up </w:t>
            </w:r>
            <w:r>
              <w:t>the Role</w:t>
            </w:r>
            <w:r w:rsidRPr="00430E9C">
              <w:t>?</w:t>
            </w:r>
          </w:p>
        </w:tc>
      </w:tr>
      <w:tr w:rsidR="002E2528" w:rsidRPr="00430E9C" w14:paraId="6FB39743" w14:textId="77777777" w:rsidTr="002E2528">
        <w:trPr>
          <w:trHeight w:val="397"/>
        </w:trPr>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16F22DE6" w14:textId="77777777" w:rsidR="002E2528" w:rsidRPr="00430E9C" w:rsidRDefault="002E2528" w:rsidP="002E2528">
            <w:pPr>
              <w:pStyle w:val="BodyText10"/>
              <w:rPr>
                <w:b/>
              </w:rPr>
            </w:pPr>
            <w:r w:rsidRPr="00430E9C">
              <w:rPr>
                <w:b/>
              </w:rPr>
              <w:t xml:space="preserve">Yes: </w:t>
            </w:r>
          </w:p>
        </w:tc>
        <w:tc>
          <w:tcPr>
            <w:tcW w:w="713" w:type="dxa"/>
            <w:tcBorders>
              <w:top w:val="nil"/>
              <w:left w:val="single" w:sz="6" w:space="0" w:color="F2F2F2" w:themeColor="background1" w:themeShade="F2"/>
              <w:bottom w:val="single" w:sz="6" w:space="0" w:color="0070C0"/>
              <w:right w:val="single" w:sz="6" w:space="0" w:color="F2F2F2" w:themeColor="background1" w:themeShade="F2"/>
            </w:tcBorders>
            <w:vAlign w:val="center"/>
          </w:tcPr>
          <w:sdt>
            <w:sdtPr>
              <w:rPr>
                <w:b/>
                <w:sz w:val="48"/>
              </w:rPr>
              <w:id w:val="-964963736"/>
              <w14:checkbox>
                <w14:checked w14:val="0"/>
                <w14:checkedState w14:val="2612" w14:font="MS Gothic"/>
                <w14:uncheckedState w14:val="2610" w14:font="MS Gothic"/>
              </w14:checkbox>
            </w:sdtPr>
            <w:sdtEndPr/>
            <w:sdtContent>
              <w:p w14:paraId="63D79650" w14:textId="77777777" w:rsidR="002E2528" w:rsidRPr="00430E9C" w:rsidRDefault="002E2528" w:rsidP="002E2528">
                <w:pPr>
                  <w:pStyle w:val="BodyText10"/>
                  <w:rPr>
                    <w:b/>
                  </w:rPr>
                </w:pPr>
                <w:r>
                  <w:rPr>
                    <w:rFonts w:ascii="MS Gothic" w:eastAsia="MS Gothic" w:hAnsi="MS Gothic" w:hint="eastAsia"/>
                    <w:b/>
                    <w:sz w:val="48"/>
                  </w:rPr>
                  <w:t>☐</w:t>
                </w:r>
              </w:p>
            </w:sdtContent>
          </w:sdt>
        </w:tc>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60AE5905" w14:textId="77777777" w:rsidR="002E2528" w:rsidRPr="00430E9C" w:rsidRDefault="002E2528" w:rsidP="002E2528">
            <w:pPr>
              <w:pStyle w:val="BodyText10"/>
              <w:rPr>
                <w:b/>
              </w:rPr>
            </w:pPr>
            <w:r w:rsidRPr="00430E9C">
              <w:rPr>
                <w:b/>
              </w:rPr>
              <w:t>No:</w:t>
            </w:r>
          </w:p>
        </w:tc>
        <w:tc>
          <w:tcPr>
            <w:tcW w:w="820" w:type="dxa"/>
            <w:tcBorders>
              <w:top w:val="nil"/>
              <w:left w:val="single" w:sz="6" w:space="0" w:color="F2F2F2" w:themeColor="background1" w:themeShade="F2"/>
              <w:bottom w:val="single" w:sz="6" w:space="0" w:color="0070C0"/>
              <w:right w:val="single" w:sz="6" w:space="0" w:color="F2F2F2" w:themeColor="background1" w:themeShade="F2"/>
            </w:tcBorders>
            <w:vAlign w:val="center"/>
          </w:tcPr>
          <w:sdt>
            <w:sdtPr>
              <w:rPr>
                <w:b/>
                <w:sz w:val="48"/>
              </w:rPr>
              <w:id w:val="1463159578"/>
              <w14:checkbox>
                <w14:checked w14:val="0"/>
                <w14:checkedState w14:val="2612" w14:font="MS Gothic"/>
                <w14:uncheckedState w14:val="2610" w14:font="MS Gothic"/>
              </w14:checkbox>
            </w:sdtPr>
            <w:sdtEndPr/>
            <w:sdtContent>
              <w:p w14:paraId="1B9A0C7B" w14:textId="77777777" w:rsidR="002E2528" w:rsidRPr="00430E9C" w:rsidRDefault="002E2528" w:rsidP="002E2528">
                <w:pPr>
                  <w:pStyle w:val="BodyText10"/>
                  <w:rPr>
                    <w:b/>
                  </w:rPr>
                </w:pPr>
                <w:r>
                  <w:rPr>
                    <w:rFonts w:ascii="MS Gothic" w:eastAsia="MS Gothic" w:hAnsi="MS Gothic" w:hint="eastAsia"/>
                    <w:b/>
                    <w:sz w:val="48"/>
                  </w:rPr>
                  <w:t>☐</w:t>
                </w:r>
              </w:p>
            </w:sdtContent>
          </w:sdt>
        </w:tc>
        <w:tc>
          <w:tcPr>
            <w:tcW w:w="6185" w:type="dxa"/>
            <w:tcBorders>
              <w:top w:val="nil"/>
              <w:left w:val="single" w:sz="6" w:space="0" w:color="F2F2F2" w:themeColor="background1" w:themeShade="F2"/>
              <w:bottom w:val="single" w:sz="6" w:space="0" w:color="0070C0"/>
              <w:right w:val="single" w:sz="6" w:space="0" w:color="F2F2F2" w:themeColor="background1" w:themeShade="F2"/>
            </w:tcBorders>
            <w:shd w:val="clear" w:color="auto" w:fill="auto"/>
            <w:vAlign w:val="center"/>
          </w:tcPr>
          <w:p w14:paraId="7FDD813A" w14:textId="77777777" w:rsidR="002E2528" w:rsidRPr="00430E9C" w:rsidRDefault="002E2528" w:rsidP="002E2528">
            <w:pPr>
              <w:pStyle w:val="BodyText10"/>
              <w:rPr>
                <w:b/>
              </w:rPr>
            </w:pPr>
          </w:p>
        </w:tc>
      </w:tr>
      <w:tr w:rsidR="002E2528" w:rsidRPr="00430E9C" w14:paraId="4F1772A9" w14:textId="77777777" w:rsidTr="002E2528">
        <w:trPr>
          <w:trHeight w:val="1344"/>
        </w:trPr>
        <w:tc>
          <w:tcPr>
            <w:tcW w:w="9714" w:type="dxa"/>
            <w:gridSpan w:val="5"/>
            <w:tcBorders>
              <w:top w:val="single" w:sz="6" w:space="0" w:color="0070C0"/>
              <w:left w:val="single" w:sz="6" w:space="0" w:color="F2F2F2" w:themeColor="background1" w:themeShade="F2"/>
              <w:bottom w:val="single" w:sz="6" w:space="0" w:color="0070C0"/>
              <w:right w:val="single" w:sz="6" w:space="0" w:color="F2F2F2" w:themeColor="background1" w:themeShade="F2"/>
            </w:tcBorders>
          </w:tcPr>
          <w:p w14:paraId="57BED5A8" w14:textId="77777777" w:rsidR="002E2528" w:rsidRPr="00430E9C" w:rsidRDefault="002E2528" w:rsidP="002E2528">
            <w:pPr>
              <w:pStyle w:val="BodyText10"/>
              <w:rPr>
                <w:b/>
              </w:rPr>
            </w:pPr>
            <w:r w:rsidRPr="00430E9C">
              <w:rPr>
                <w:b/>
              </w:rPr>
              <w:t>If Yes, Please Provide Details:</w:t>
            </w:r>
          </w:p>
        </w:tc>
      </w:tr>
    </w:tbl>
    <w:p w14:paraId="5196950F" w14:textId="77777777" w:rsidR="002E2528" w:rsidRPr="00430E9C" w:rsidRDefault="002E2528" w:rsidP="002E2528">
      <w:pPr>
        <w:rPr>
          <w:rFonts w:cs="Arial"/>
          <w:b/>
          <w:bCs/>
          <w:i/>
          <w:iCs/>
          <w:color w:val="3F1D3D"/>
        </w:rPr>
      </w:pPr>
      <w:r w:rsidRPr="00430E9C">
        <w:rPr>
          <w:rFonts w:cs="Arial"/>
          <w:b/>
          <w:bCs/>
          <w:i/>
          <w:iCs/>
          <w:color w:val="3F1D3D"/>
        </w:rPr>
        <w:br w:type="page"/>
      </w:r>
    </w:p>
    <w:tbl>
      <w:tblPr>
        <w:tblStyle w:val="TableGrid"/>
        <w:tblW w:w="9700" w:type="dxa"/>
        <w:tblInd w:w="-25" w:type="dxa"/>
        <w:tblBorders>
          <w:top w:val="none" w:sz="0" w:space="0" w:color="auto"/>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1464"/>
        <w:gridCol w:w="5035"/>
        <w:gridCol w:w="3201"/>
      </w:tblGrid>
      <w:tr w:rsidR="002E2528" w:rsidRPr="00430E9C" w14:paraId="2B13F9E5" w14:textId="77777777" w:rsidTr="002E2528">
        <w:trPr>
          <w:trHeight w:val="979"/>
        </w:trPr>
        <w:tc>
          <w:tcPr>
            <w:tcW w:w="9700" w:type="dxa"/>
            <w:gridSpan w:val="3"/>
            <w:shd w:val="clear" w:color="auto" w:fill="0070C0"/>
            <w:vAlign w:val="center"/>
          </w:tcPr>
          <w:p w14:paraId="18E14E39" w14:textId="77777777" w:rsidR="002E2528" w:rsidRPr="00430E9C" w:rsidRDefault="002E2528" w:rsidP="00345466">
            <w:pPr>
              <w:pStyle w:val="BOXHEAD"/>
            </w:pPr>
            <w:r w:rsidRPr="00430E9C">
              <w:lastRenderedPageBreak/>
              <w:t>Education &amp; any relevant qualifications and courses</w:t>
            </w:r>
          </w:p>
          <w:p w14:paraId="16829828" w14:textId="77777777" w:rsidR="002E2528" w:rsidRPr="00430E9C" w:rsidRDefault="002E2528" w:rsidP="00345466">
            <w:pPr>
              <w:pStyle w:val="BOXHEAD"/>
            </w:pPr>
            <w:r w:rsidRPr="00430E9C">
              <w:t>(please complete in full and use a separate sheet if necessary)</w:t>
            </w:r>
          </w:p>
        </w:tc>
      </w:tr>
      <w:tr w:rsidR="002E2528" w:rsidRPr="00430E9C" w14:paraId="50087344" w14:textId="77777777" w:rsidTr="002E2528">
        <w:trPr>
          <w:trHeight w:val="202"/>
        </w:trPr>
        <w:tc>
          <w:tcPr>
            <w:tcW w:w="9700" w:type="dxa"/>
            <w:gridSpan w:val="3"/>
            <w:tcBorders>
              <w:bottom w:val="single" w:sz="4" w:space="0" w:color="0070C0"/>
            </w:tcBorders>
            <w:shd w:val="clear" w:color="auto" w:fill="auto"/>
            <w:vAlign w:val="center"/>
          </w:tcPr>
          <w:p w14:paraId="386684FB" w14:textId="77777777" w:rsidR="002E2528" w:rsidRPr="00430E9C" w:rsidRDefault="002E2528" w:rsidP="00345466">
            <w:pPr>
              <w:pStyle w:val="BOXHEAD"/>
            </w:pPr>
          </w:p>
        </w:tc>
      </w:tr>
      <w:tr w:rsidR="002E2528" w:rsidRPr="00430E9C" w14:paraId="2722830F" w14:textId="77777777" w:rsidTr="002E2528">
        <w:trPr>
          <w:trHeight w:val="619"/>
        </w:trPr>
        <w:tc>
          <w:tcPr>
            <w:tcW w:w="1464" w:type="dxa"/>
            <w:tcBorders>
              <w:top w:val="single" w:sz="4" w:space="0" w:color="0070C0"/>
              <w:left w:val="single" w:sz="4" w:space="0" w:color="0070C0"/>
              <w:bottom w:val="single" w:sz="4" w:space="0" w:color="0070C0"/>
            </w:tcBorders>
            <w:shd w:val="clear" w:color="auto" w:fill="0070C0"/>
            <w:vAlign w:val="center"/>
          </w:tcPr>
          <w:p w14:paraId="6F3AC8A0" w14:textId="77777777" w:rsidR="002E2528" w:rsidRPr="00430E9C" w:rsidRDefault="002E2528" w:rsidP="00345466">
            <w:pPr>
              <w:pStyle w:val="BOXHEAD"/>
            </w:pPr>
            <w:r w:rsidRPr="00430E9C">
              <w:t>Dates</w:t>
            </w:r>
          </w:p>
        </w:tc>
        <w:tc>
          <w:tcPr>
            <w:tcW w:w="5035" w:type="dxa"/>
            <w:tcBorders>
              <w:top w:val="single" w:sz="4" w:space="0" w:color="0070C0"/>
              <w:bottom w:val="single" w:sz="4" w:space="0" w:color="0070C0"/>
            </w:tcBorders>
            <w:shd w:val="clear" w:color="auto" w:fill="0070C0"/>
            <w:vAlign w:val="center"/>
          </w:tcPr>
          <w:p w14:paraId="3D2F828F" w14:textId="77777777" w:rsidR="002E2528" w:rsidRPr="00430E9C" w:rsidRDefault="002E2528" w:rsidP="00345466">
            <w:pPr>
              <w:pStyle w:val="BOXHEAD"/>
            </w:pPr>
            <w:r w:rsidRPr="00430E9C">
              <w:t>Schools/College/University</w:t>
            </w:r>
          </w:p>
        </w:tc>
        <w:tc>
          <w:tcPr>
            <w:tcW w:w="3199" w:type="dxa"/>
            <w:tcBorders>
              <w:top w:val="single" w:sz="4" w:space="0" w:color="0070C0"/>
              <w:bottom w:val="single" w:sz="4" w:space="0" w:color="0070C0"/>
              <w:right w:val="single" w:sz="4" w:space="0" w:color="0070C0"/>
            </w:tcBorders>
            <w:shd w:val="clear" w:color="auto" w:fill="0070C0"/>
            <w:vAlign w:val="center"/>
          </w:tcPr>
          <w:p w14:paraId="62B07918" w14:textId="77777777" w:rsidR="002E2528" w:rsidRPr="00430E9C" w:rsidRDefault="002E2528" w:rsidP="00345466">
            <w:pPr>
              <w:pStyle w:val="BOXHEAD"/>
            </w:pPr>
            <w:r w:rsidRPr="00430E9C">
              <w:t>Qualifications Gained</w:t>
            </w:r>
          </w:p>
        </w:tc>
      </w:tr>
      <w:tr w:rsidR="002E2528" w:rsidRPr="00430E9C" w14:paraId="0D0A23DE"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720A9B28"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1BEF3D07"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4404F3CF" w14:textId="77777777" w:rsidR="002E2528" w:rsidRPr="00430E9C" w:rsidRDefault="002E2528" w:rsidP="002E2528">
            <w:pPr>
              <w:pStyle w:val="BodyTextIndent1"/>
            </w:pPr>
          </w:p>
        </w:tc>
      </w:tr>
      <w:tr w:rsidR="002E2528" w:rsidRPr="00430E9C" w14:paraId="50F2FD29"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590EC30E"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265DCDE6"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77B0B3EA" w14:textId="77777777" w:rsidR="002E2528" w:rsidRPr="00430E9C" w:rsidRDefault="002E2528" w:rsidP="002E2528">
            <w:pPr>
              <w:pStyle w:val="BodyTextIndent1"/>
            </w:pPr>
          </w:p>
        </w:tc>
      </w:tr>
      <w:tr w:rsidR="002E2528" w:rsidRPr="00430E9C" w14:paraId="6511B90E"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14E6F021"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7A96DA7B"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08489F3E" w14:textId="77777777" w:rsidR="002E2528" w:rsidRPr="00430E9C" w:rsidRDefault="002E2528" w:rsidP="002E2528">
            <w:pPr>
              <w:pStyle w:val="BodyTextIndent1"/>
            </w:pPr>
          </w:p>
        </w:tc>
      </w:tr>
      <w:tr w:rsidR="002E2528" w:rsidRPr="00430E9C" w14:paraId="29E39275"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73F53C61"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221A3D77"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63B4CB2E" w14:textId="77777777" w:rsidR="002E2528" w:rsidRPr="00430E9C" w:rsidRDefault="002E2528" w:rsidP="002E2528">
            <w:pPr>
              <w:pStyle w:val="BodyTextIndent1"/>
            </w:pPr>
          </w:p>
        </w:tc>
      </w:tr>
      <w:tr w:rsidR="002E2528" w:rsidRPr="00430E9C" w14:paraId="43FC41C3"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1A7657D1"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4913A113"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11173FEE" w14:textId="77777777" w:rsidR="002E2528" w:rsidRPr="00430E9C" w:rsidRDefault="002E2528" w:rsidP="002E2528">
            <w:pPr>
              <w:pStyle w:val="BodyTextIndent1"/>
            </w:pPr>
          </w:p>
        </w:tc>
      </w:tr>
      <w:tr w:rsidR="002E2528" w:rsidRPr="00430E9C" w14:paraId="7E4F23B1"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3F73A770"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52EB461C"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26ED7285" w14:textId="77777777" w:rsidR="002E2528" w:rsidRPr="00430E9C" w:rsidRDefault="002E2528" w:rsidP="002E2528">
            <w:pPr>
              <w:pStyle w:val="BodyTextIndent1"/>
            </w:pPr>
          </w:p>
        </w:tc>
      </w:tr>
      <w:tr w:rsidR="002E2528" w:rsidRPr="00430E9C" w14:paraId="242E6508"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3D19332A"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0ACCA176"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675ADF1E" w14:textId="77777777" w:rsidR="002E2528" w:rsidRPr="00430E9C" w:rsidRDefault="002E2528" w:rsidP="002E2528">
            <w:pPr>
              <w:pStyle w:val="BodyTextIndent1"/>
            </w:pPr>
          </w:p>
        </w:tc>
      </w:tr>
      <w:tr w:rsidR="002E2528" w:rsidRPr="00430E9C" w14:paraId="151E90C2"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22E6A34C"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051367B7"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547E876F" w14:textId="77777777" w:rsidR="002E2528" w:rsidRPr="00430E9C" w:rsidRDefault="002E2528" w:rsidP="002E2528">
            <w:pPr>
              <w:pStyle w:val="BodyTextIndent1"/>
            </w:pPr>
          </w:p>
        </w:tc>
      </w:tr>
      <w:tr w:rsidR="002E2528" w:rsidRPr="00430E9C" w14:paraId="614E3D37"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0A41760"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221A0DB"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F24C960" w14:textId="77777777" w:rsidR="002E2528" w:rsidRPr="00430E9C" w:rsidRDefault="002E2528" w:rsidP="002E2528">
            <w:pPr>
              <w:pStyle w:val="BodyTextIndent1"/>
            </w:pPr>
          </w:p>
        </w:tc>
      </w:tr>
      <w:tr w:rsidR="002E2528" w:rsidRPr="00430E9C" w14:paraId="3A561BF6"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8F62EA"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4D26F1E"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FDB002" w14:textId="77777777" w:rsidR="002E2528" w:rsidRPr="00430E9C" w:rsidRDefault="002E2528" w:rsidP="002E2528">
            <w:pPr>
              <w:pStyle w:val="BodyTextIndent1"/>
            </w:pPr>
          </w:p>
        </w:tc>
      </w:tr>
      <w:tr w:rsidR="002E2528" w:rsidRPr="00430E9C" w14:paraId="738DA4A4"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47B810A"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1219D9"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E768309" w14:textId="77777777" w:rsidR="002E2528" w:rsidRPr="00430E9C" w:rsidRDefault="002E2528" w:rsidP="002E2528">
            <w:pPr>
              <w:pStyle w:val="BodyTextIndent1"/>
            </w:pPr>
          </w:p>
        </w:tc>
      </w:tr>
      <w:tr w:rsidR="002E2528" w:rsidRPr="00430E9C" w14:paraId="5F4FC2D7"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BF22682"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BC17AD"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1E52881" w14:textId="77777777" w:rsidR="002E2528" w:rsidRPr="00430E9C" w:rsidRDefault="002E2528" w:rsidP="002E2528">
            <w:pPr>
              <w:pStyle w:val="BodyTextIndent1"/>
            </w:pPr>
          </w:p>
        </w:tc>
      </w:tr>
      <w:tr w:rsidR="002E2528" w:rsidRPr="00430E9C" w14:paraId="45332D6E"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F2941D"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228E67E"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61F2DF8" w14:textId="77777777" w:rsidR="002E2528" w:rsidRPr="00430E9C" w:rsidRDefault="002E2528" w:rsidP="002E2528">
            <w:pPr>
              <w:pStyle w:val="BodyTextIndent1"/>
            </w:pPr>
          </w:p>
        </w:tc>
      </w:tr>
      <w:tr w:rsidR="002E2528" w:rsidRPr="00430E9C" w14:paraId="5CB1F706"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762A07D"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DB3B8D8"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2C723B6" w14:textId="77777777" w:rsidR="002E2528" w:rsidRPr="00430E9C" w:rsidRDefault="002E2528" w:rsidP="002E2528">
            <w:pPr>
              <w:pStyle w:val="BodyTextIndent1"/>
            </w:pPr>
          </w:p>
        </w:tc>
      </w:tr>
      <w:tr w:rsidR="002E2528" w:rsidRPr="00430E9C" w14:paraId="4455C1ED"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25E8F66"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0B01D4F"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F615710" w14:textId="77777777" w:rsidR="002E2528" w:rsidRPr="00430E9C" w:rsidRDefault="002E2528" w:rsidP="002E2528">
            <w:pPr>
              <w:pStyle w:val="BodyTextIndent1"/>
            </w:pPr>
          </w:p>
        </w:tc>
      </w:tr>
      <w:tr w:rsidR="002E2528" w:rsidRPr="00430E9C" w14:paraId="3A6F6245" w14:textId="77777777" w:rsidTr="002E2528">
        <w:trPr>
          <w:trHeight w:val="619"/>
        </w:trPr>
        <w:tc>
          <w:tcPr>
            <w:tcW w:w="146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FD7505" w14:textId="77777777" w:rsidR="002E2528" w:rsidRPr="00430E9C" w:rsidRDefault="002E2528" w:rsidP="002E2528">
            <w:pPr>
              <w:pStyle w:val="BodyTextIndent1"/>
            </w:pPr>
          </w:p>
        </w:tc>
        <w:tc>
          <w:tcPr>
            <w:tcW w:w="503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E7F0514" w14:textId="77777777" w:rsidR="002E2528" w:rsidRPr="00430E9C" w:rsidRDefault="002E2528" w:rsidP="002E2528">
            <w:pPr>
              <w:pStyle w:val="BodyTextIndent1"/>
            </w:pPr>
          </w:p>
        </w:tc>
        <w:tc>
          <w:tcPr>
            <w:tcW w:w="3199"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9F295F4" w14:textId="77777777" w:rsidR="002E2528" w:rsidRPr="00430E9C" w:rsidRDefault="002E2528" w:rsidP="002E2528">
            <w:pPr>
              <w:pStyle w:val="BodyTextIndent1"/>
            </w:pPr>
          </w:p>
        </w:tc>
      </w:tr>
      <w:tr w:rsidR="002E2528" w:rsidRPr="00430E9C" w14:paraId="2DD4F62B" w14:textId="77777777" w:rsidTr="002E2528">
        <w:trPr>
          <w:trHeight w:val="619"/>
        </w:trPr>
        <w:tc>
          <w:tcPr>
            <w:tcW w:w="1464" w:type="dxa"/>
            <w:tcBorders>
              <w:top w:val="single" w:sz="4" w:space="0" w:color="0070C0"/>
              <w:left w:val="single" w:sz="4" w:space="0" w:color="0070C0"/>
              <w:right w:val="single" w:sz="4" w:space="0" w:color="0070C0"/>
            </w:tcBorders>
            <w:shd w:val="clear" w:color="auto" w:fill="auto"/>
            <w:vAlign w:val="center"/>
          </w:tcPr>
          <w:p w14:paraId="5E19C67C" w14:textId="77777777" w:rsidR="002E2528" w:rsidRPr="00430E9C" w:rsidRDefault="002E2528" w:rsidP="002E2528">
            <w:pPr>
              <w:pStyle w:val="BodyTextIndent1"/>
            </w:pPr>
          </w:p>
        </w:tc>
        <w:tc>
          <w:tcPr>
            <w:tcW w:w="5035" w:type="dxa"/>
            <w:tcBorders>
              <w:top w:val="single" w:sz="4" w:space="0" w:color="0070C0"/>
              <w:left w:val="single" w:sz="4" w:space="0" w:color="0070C0"/>
              <w:right w:val="single" w:sz="4" w:space="0" w:color="0070C0"/>
            </w:tcBorders>
            <w:shd w:val="clear" w:color="auto" w:fill="auto"/>
            <w:vAlign w:val="center"/>
          </w:tcPr>
          <w:p w14:paraId="1DE05F96" w14:textId="77777777" w:rsidR="002E2528" w:rsidRPr="00430E9C" w:rsidRDefault="002E2528" w:rsidP="002E2528">
            <w:pPr>
              <w:pStyle w:val="BodyTextIndent1"/>
            </w:pPr>
          </w:p>
        </w:tc>
        <w:tc>
          <w:tcPr>
            <w:tcW w:w="3199" w:type="dxa"/>
            <w:tcBorders>
              <w:top w:val="single" w:sz="4" w:space="0" w:color="0070C0"/>
              <w:left w:val="single" w:sz="4" w:space="0" w:color="0070C0"/>
              <w:right w:val="single" w:sz="4" w:space="0" w:color="0070C0"/>
            </w:tcBorders>
            <w:shd w:val="clear" w:color="auto" w:fill="auto"/>
            <w:vAlign w:val="center"/>
          </w:tcPr>
          <w:p w14:paraId="43BFBD7B" w14:textId="77777777" w:rsidR="002E2528" w:rsidRPr="00430E9C" w:rsidRDefault="002E2528" w:rsidP="002E2528">
            <w:pPr>
              <w:pStyle w:val="BodyTextIndent1"/>
            </w:pPr>
          </w:p>
        </w:tc>
      </w:tr>
    </w:tbl>
    <w:p w14:paraId="5DF4AB55" w14:textId="77777777" w:rsidR="002E2528" w:rsidRPr="00430E9C" w:rsidRDefault="002E2528" w:rsidP="002E2528">
      <w:pPr>
        <w:rPr>
          <w:rFonts w:cs="Arial"/>
          <w:b/>
          <w:bCs/>
          <w:i/>
          <w:iCs/>
          <w:color w:val="3F1D3D"/>
        </w:rPr>
      </w:pPr>
    </w:p>
    <w:p w14:paraId="0E5DC24F" w14:textId="77777777" w:rsidR="002E2528" w:rsidRPr="00430E9C" w:rsidRDefault="002E2528" w:rsidP="002E2528">
      <w:pPr>
        <w:rPr>
          <w:rFonts w:cs="Arial"/>
          <w:color w:val="3F1D3D"/>
        </w:rPr>
      </w:pPr>
    </w:p>
    <w:p w14:paraId="3DF40FCA" w14:textId="77777777" w:rsidR="002E2528" w:rsidRPr="00430E9C" w:rsidRDefault="002E2528" w:rsidP="002E2528">
      <w:pPr>
        <w:rPr>
          <w:rFonts w:cs="Arial"/>
          <w:b/>
          <w:color w:val="3F1D3D"/>
          <w:sz w:val="28"/>
          <w:szCs w:val="28"/>
        </w:rPr>
      </w:pPr>
      <w:r w:rsidRPr="00430E9C">
        <w:rPr>
          <w:rFonts w:cs="Arial"/>
          <w:b/>
          <w:color w:val="3F1D3D"/>
          <w:sz w:val="28"/>
          <w:szCs w:val="28"/>
        </w:rPr>
        <w:br w:type="page"/>
      </w:r>
    </w:p>
    <w:tbl>
      <w:tblPr>
        <w:tblStyle w:val="TableGrid"/>
        <w:tblW w:w="0" w:type="auto"/>
        <w:tblInd w:w="-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73"/>
        <w:gridCol w:w="2947"/>
        <w:gridCol w:w="4696"/>
      </w:tblGrid>
      <w:tr w:rsidR="002E2528" w:rsidRPr="00430E9C" w14:paraId="3B8007E9" w14:textId="77777777" w:rsidTr="002E2528">
        <w:trPr>
          <w:trHeight w:val="695"/>
        </w:trPr>
        <w:tc>
          <w:tcPr>
            <w:tcW w:w="9416" w:type="dxa"/>
            <w:gridSpan w:val="3"/>
            <w:shd w:val="clear" w:color="auto" w:fill="0070C0"/>
            <w:vAlign w:val="center"/>
          </w:tcPr>
          <w:p w14:paraId="570E8FF9" w14:textId="77777777" w:rsidR="002E2528" w:rsidRPr="00B21045" w:rsidRDefault="002E2528" w:rsidP="002E2528">
            <w:pPr>
              <w:pStyle w:val="GaramondBody"/>
              <w:rPr>
                <w:rFonts w:ascii="Arial" w:hAnsi="Arial"/>
                <w:b/>
                <w:color w:val="FFFFFF" w:themeColor="background1"/>
                <w:sz w:val="28"/>
                <w:szCs w:val="28"/>
              </w:rPr>
            </w:pPr>
            <w:r w:rsidRPr="00B21045">
              <w:rPr>
                <w:rFonts w:ascii="Arial" w:hAnsi="Arial"/>
                <w:b/>
                <w:color w:val="FFFFFF" w:themeColor="background1"/>
                <w:sz w:val="28"/>
                <w:szCs w:val="28"/>
              </w:rPr>
              <w:lastRenderedPageBreak/>
              <w:t xml:space="preserve">Current, Last Employment </w:t>
            </w:r>
          </w:p>
          <w:p w14:paraId="64B62A42" w14:textId="77777777" w:rsidR="002E2528" w:rsidRPr="00430E9C" w:rsidRDefault="002E2528" w:rsidP="002E2528">
            <w:pPr>
              <w:pStyle w:val="GaramondBody"/>
              <w:rPr>
                <w:rFonts w:ascii="Arial" w:hAnsi="Arial"/>
                <w:sz w:val="28"/>
                <w:szCs w:val="28"/>
              </w:rPr>
            </w:pPr>
            <w:r w:rsidRPr="00430E9C">
              <w:rPr>
                <w:rFonts w:ascii="Arial" w:hAnsi="Arial"/>
                <w:color w:val="FFFFFF" w:themeColor="background1"/>
                <w:sz w:val="28"/>
                <w:szCs w:val="28"/>
              </w:rPr>
              <w:t>(please complete in full and use a separate sheet if necessary)</w:t>
            </w:r>
          </w:p>
        </w:tc>
      </w:tr>
      <w:tr w:rsidR="002E2528" w:rsidRPr="00430E9C" w14:paraId="7A3C1B2D" w14:textId="77777777" w:rsidTr="002E2528">
        <w:trPr>
          <w:trHeight w:val="397"/>
        </w:trPr>
        <w:tc>
          <w:tcPr>
            <w:tcW w:w="1773" w:type="dxa"/>
            <w:vMerge w:val="restart"/>
            <w:shd w:val="clear" w:color="auto" w:fill="E7F6FF"/>
            <w:vAlign w:val="center"/>
          </w:tcPr>
          <w:p w14:paraId="39BC38A2" w14:textId="77777777" w:rsidR="002E2528" w:rsidRPr="00430E9C" w:rsidRDefault="002E2528" w:rsidP="002E2528">
            <w:pPr>
              <w:pStyle w:val="BodyText10"/>
            </w:pPr>
            <w:r w:rsidRPr="00430E9C">
              <w:t>Last/Current Employment</w:t>
            </w:r>
          </w:p>
        </w:tc>
        <w:tc>
          <w:tcPr>
            <w:tcW w:w="2947" w:type="dxa"/>
            <w:vAlign w:val="center"/>
          </w:tcPr>
          <w:p w14:paraId="04D5612B" w14:textId="77777777" w:rsidR="002E2528" w:rsidRPr="00430E9C" w:rsidRDefault="002E2528" w:rsidP="002E2528">
            <w:pPr>
              <w:pStyle w:val="BodyText10"/>
              <w:spacing w:after="0"/>
              <w:rPr>
                <w:szCs w:val="28"/>
              </w:rPr>
            </w:pPr>
            <w:r w:rsidRPr="00430E9C">
              <w:rPr>
                <w:szCs w:val="28"/>
              </w:rPr>
              <w:t xml:space="preserve">Name of Employer: </w:t>
            </w:r>
          </w:p>
        </w:tc>
        <w:tc>
          <w:tcPr>
            <w:tcW w:w="4696" w:type="dxa"/>
            <w:vAlign w:val="center"/>
          </w:tcPr>
          <w:p w14:paraId="08FD5896" w14:textId="77777777" w:rsidR="002E2528" w:rsidRPr="00430E9C" w:rsidRDefault="002E2528" w:rsidP="002E2528">
            <w:pPr>
              <w:pStyle w:val="BodyText10"/>
              <w:rPr>
                <w:szCs w:val="28"/>
              </w:rPr>
            </w:pPr>
          </w:p>
        </w:tc>
      </w:tr>
      <w:tr w:rsidR="002E2528" w:rsidRPr="00430E9C" w14:paraId="3BCCA4AF" w14:textId="77777777" w:rsidTr="002E2528">
        <w:trPr>
          <w:trHeight w:val="850"/>
        </w:trPr>
        <w:tc>
          <w:tcPr>
            <w:tcW w:w="1773" w:type="dxa"/>
            <w:vMerge/>
            <w:shd w:val="clear" w:color="auto" w:fill="E7F6FF"/>
            <w:vAlign w:val="center"/>
          </w:tcPr>
          <w:p w14:paraId="6EEB7F63" w14:textId="77777777" w:rsidR="002E2528" w:rsidRPr="00430E9C" w:rsidRDefault="002E2528" w:rsidP="002E2528">
            <w:pPr>
              <w:pStyle w:val="SubHeading0"/>
              <w:rPr>
                <w:b w:val="0"/>
                <w:sz w:val="28"/>
              </w:rPr>
            </w:pPr>
          </w:p>
        </w:tc>
        <w:tc>
          <w:tcPr>
            <w:tcW w:w="2947" w:type="dxa"/>
            <w:vAlign w:val="center"/>
          </w:tcPr>
          <w:p w14:paraId="5B82E47C" w14:textId="77777777" w:rsidR="002E2528" w:rsidRPr="00430E9C" w:rsidRDefault="002E2528" w:rsidP="002E2528">
            <w:pPr>
              <w:pStyle w:val="BodyText10"/>
              <w:spacing w:after="0"/>
              <w:rPr>
                <w:szCs w:val="28"/>
              </w:rPr>
            </w:pPr>
            <w:r w:rsidRPr="00430E9C">
              <w:rPr>
                <w:szCs w:val="28"/>
              </w:rPr>
              <w:t>Address:</w:t>
            </w:r>
          </w:p>
        </w:tc>
        <w:tc>
          <w:tcPr>
            <w:tcW w:w="4696" w:type="dxa"/>
            <w:vAlign w:val="center"/>
          </w:tcPr>
          <w:p w14:paraId="47845C10" w14:textId="77777777" w:rsidR="002E2528" w:rsidRPr="00430E9C" w:rsidRDefault="002E2528" w:rsidP="002E2528">
            <w:pPr>
              <w:pStyle w:val="BodyText10"/>
              <w:spacing w:after="0"/>
              <w:rPr>
                <w:szCs w:val="28"/>
              </w:rPr>
            </w:pPr>
          </w:p>
        </w:tc>
      </w:tr>
      <w:tr w:rsidR="002E2528" w:rsidRPr="00430E9C" w14:paraId="536E65B8" w14:textId="77777777" w:rsidTr="002E2528">
        <w:trPr>
          <w:trHeight w:val="397"/>
        </w:trPr>
        <w:tc>
          <w:tcPr>
            <w:tcW w:w="1773" w:type="dxa"/>
            <w:vMerge/>
            <w:shd w:val="clear" w:color="auto" w:fill="E7F6FF"/>
            <w:vAlign w:val="center"/>
          </w:tcPr>
          <w:p w14:paraId="34D6A35E" w14:textId="77777777" w:rsidR="002E2528" w:rsidRPr="00430E9C" w:rsidRDefault="002E2528" w:rsidP="002E2528">
            <w:pPr>
              <w:pStyle w:val="SubHeading0"/>
              <w:rPr>
                <w:b w:val="0"/>
                <w:sz w:val="28"/>
              </w:rPr>
            </w:pPr>
          </w:p>
        </w:tc>
        <w:tc>
          <w:tcPr>
            <w:tcW w:w="2947" w:type="dxa"/>
            <w:vAlign w:val="center"/>
          </w:tcPr>
          <w:p w14:paraId="2946262A" w14:textId="77777777" w:rsidR="002E2528" w:rsidRPr="00430E9C" w:rsidRDefault="002E2528" w:rsidP="002E2528">
            <w:pPr>
              <w:pStyle w:val="BodyText10"/>
              <w:spacing w:after="0"/>
              <w:rPr>
                <w:szCs w:val="28"/>
              </w:rPr>
            </w:pPr>
            <w:r w:rsidRPr="00430E9C">
              <w:rPr>
                <w:szCs w:val="28"/>
              </w:rPr>
              <w:t>Dates of Employment:</w:t>
            </w:r>
          </w:p>
        </w:tc>
        <w:sdt>
          <w:sdtPr>
            <w:rPr>
              <w:szCs w:val="28"/>
            </w:rPr>
            <w:id w:val="1421830943"/>
            <w:placeholder>
              <w:docPart w:val="0E0AB4F50D1248568DEDB7BF898AFB10"/>
            </w:placeholder>
            <w:showingPlcHdr/>
            <w:date>
              <w:dateFormat w:val="dd/MM/yyyy"/>
              <w:lid w:val="en-GB"/>
              <w:storeMappedDataAs w:val="dateTime"/>
              <w:calendar w:val="gregorian"/>
            </w:date>
          </w:sdtPr>
          <w:sdtEndPr/>
          <w:sdtContent>
            <w:tc>
              <w:tcPr>
                <w:tcW w:w="4696" w:type="dxa"/>
                <w:vAlign w:val="center"/>
              </w:tcPr>
              <w:p w14:paraId="0332EB02" w14:textId="77777777" w:rsidR="002E2528" w:rsidRPr="00430E9C" w:rsidRDefault="002E2528" w:rsidP="002E2528">
                <w:pPr>
                  <w:pStyle w:val="BodyText10"/>
                  <w:spacing w:after="0"/>
                  <w:rPr>
                    <w:szCs w:val="28"/>
                  </w:rPr>
                </w:pPr>
                <w:r w:rsidRPr="0099048F">
                  <w:rPr>
                    <w:rStyle w:val="PlaceholderText"/>
                  </w:rPr>
                  <w:t>Click or tap to enter a date.</w:t>
                </w:r>
              </w:p>
            </w:tc>
          </w:sdtContent>
        </w:sdt>
      </w:tr>
      <w:tr w:rsidR="002E2528" w:rsidRPr="00430E9C" w14:paraId="055821B1" w14:textId="77777777" w:rsidTr="002E2528">
        <w:trPr>
          <w:trHeight w:val="495"/>
        </w:trPr>
        <w:tc>
          <w:tcPr>
            <w:tcW w:w="1773" w:type="dxa"/>
            <w:vMerge/>
            <w:shd w:val="clear" w:color="auto" w:fill="E7F6FF"/>
            <w:vAlign w:val="center"/>
          </w:tcPr>
          <w:p w14:paraId="4D413450" w14:textId="77777777" w:rsidR="002E2528" w:rsidRPr="00430E9C" w:rsidRDefault="002E2528" w:rsidP="002E2528">
            <w:pPr>
              <w:pStyle w:val="SubHeading0"/>
              <w:rPr>
                <w:b w:val="0"/>
                <w:sz w:val="28"/>
              </w:rPr>
            </w:pPr>
          </w:p>
        </w:tc>
        <w:tc>
          <w:tcPr>
            <w:tcW w:w="2947" w:type="dxa"/>
            <w:vAlign w:val="center"/>
          </w:tcPr>
          <w:p w14:paraId="5980C431" w14:textId="77777777" w:rsidR="002E2528" w:rsidRPr="00430E9C" w:rsidRDefault="002E2528" w:rsidP="002E2528">
            <w:pPr>
              <w:pStyle w:val="BodyText10"/>
              <w:spacing w:after="0"/>
              <w:rPr>
                <w:szCs w:val="28"/>
              </w:rPr>
            </w:pPr>
            <w:r w:rsidRPr="00430E9C">
              <w:rPr>
                <w:szCs w:val="28"/>
              </w:rPr>
              <w:t>Job Title:</w:t>
            </w:r>
          </w:p>
        </w:tc>
        <w:tc>
          <w:tcPr>
            <w:tcW w:w="4696" w:type="dxa"/>
            <w:vAlign w:val="center"/>
          </w:tcPr>
          <w:p w14:paraId="3BF3718E" w14:textId="77777777" w:rsidR="002E2528" w:rsidRPr="00430E9C" w:rsidRDefault="002E2528" w:rsidP="002E2528">
            <w:pPr>
              <w:pStyle w:val="BodyText10"/>
              <w:spacing w:after="0"/>
              <w:rPr>
                <w:szCs w:val="28"/>
              </w:rPr>
            </w:pPr>
          </w:p>
        </w:tc>
      </w:tr>
      <w:tr w:rsidR="002E2528" w:rsidRPr="00430E9C" w14:paraId="4D510BF5" w14:textId="77777777" w:rsidTr="002E2528">
        <w:trPr>
          <w:trHeight w:val="1625"/>
        </w:trPr>
        <w:tc>
          <w:tcPr>
            <w:tcW w:w="1773" w:type="dxa"/>
            <w:vMerge/>
            <w:shd w:val="clear" w:color="auto" w:fill="E7F6FF"/>
            <w:vAlign w:val="center"/>
          </w:tcPr>
          <w:p w14:paraId="21113342" w14:textId="77777777" w:rsidR="002E2528" w:rsidRPr="00430E9C" w:rsidRDefault="002E2528" w:rsidP="002E2528">
            <w:pPr>
              <w:pStyle w:val="SubHeading0"/>
              <w:rPr>
                <w:b w:val="0"/>
                <w:sz w:val="28"/>
              </w:rPr>
            </w:pPr>
          </w:p>
        </w:tc>
        <w:tc>
          <w:tcPr>
            <w:tcW w:w="2947" w:type="dxa"/>
            <w:vAlign w:val="center"/>
          </w:tcPr>
          <w:p w14:paraId="2BE8280B" w14:textId="77777777" w:rsidR="002E2528" w:rsidRPr="00430E9C" w:rsidRDefault="002E2528" w:rsidP="002E2528">
            <w:pPr>
              <w:pStyle w:val="BodyText10"/>
              <w:spacing w:after="0"/>
              <w:rPr>
                <w:szCs w:val="28"/>
              </w:rPr>
            </w:pPr>
            <w:r w:rsidRPr="00430E9C">
              <w:rPr>
                <w:szCs w:val="28"/>
              </w:rPr>
              <w:t>Duties:</w:t>
            </w:r>
          </w:p>
        </w:tc>
        <w:tc>
          <w:tcPr>
            <w:tcW w:w="4696" w:type="dxa"/>
            <w:vAlign w:val="center"/>
          </w:tcPr>
          <w:p w14:paraId="04550943" w14:textId="77777777" w:rsidR="002E2528" w:rsidRPr="00430E9C" w:rsidRDefault="002E2528" w:rsidP="002E2528">
            <w:pPr>
              <w:pStyle w:val="BodyText10"/>
              <w:spacing w:after="0"/>
              <w:rPr>
                <w:szCs w:val="28"/>
              </w:rPr>
            </w:pPr>
          </w:p>
        </w:tc>
      </w:tr>
      <w:tr w:rsidR="002E2528" w:rsidRPr="00430E9C" w14:paraId="5AE05558" w14:textId="77777777" w:rsidTr="002E2528">
        <w:trPr>
          <w:trHeight w:val="397"/>
        </w:trPr>
        <w:tc>
          <w:tcPr>
            <w:tcW w:w="1773" w:type="dxa"/>
            <w:vMerge/>
            <w:shd w:val="clear" w:color="auto" w:fill="E7F6FF"/>
            <w:vAlign w:val="center"/>
          </w:tcPr>
          <w:p w14:paraId="39448DD2" w14:textId="77777777" w:rsidR="002E2528" w:rsidRPr="00430E9C" w:rsidRDefault="002E2528" w:rsidP="002E2528">
            <w:pPr>
              <w:pStyle w:val="SubHeading0"/>
              <w:rPr>
                <w:b w:val="0"/>
                <w:sz w:val="28"/>
              </w:rPr>
            </w:pPr>
          </w:p>
        </w:tc>
        <w:tc>
          <w:tcPr>
            <w:tcW w:w="2947" w:type="dxa"/>
            <w:vAlign w:val="center"/>
          </w:tcPr>
          <w:p w14:paraId="160186A3" w14:textId="77777777" w:rsidR="002E2528" w:rsidRPr="00430E9C" w:rsidRDefault="002E2528" w:rsidP="002E2528">
            <w:pPr>
              <w:pStyle w:val="BodyText10"/>
              <w:spacing w:after="0"/>
              <w:rPr>
                <w:szCs w:val="28"/>
              </w:rPr>
            </w:pPr>
            <w:r w:rsidRPr="00430E9C">
              <w:rPr>
                <w:szCs w:val="28"/>
              </w:rPr>
              <w:t>Reason for Leaving:</w:t>
            </w:r>
          </w:p>
        </w:tc>
        <w:tc>
          <w:tcPr>
            <w:tcW w:w="4696" w:type="dxa"/>
            <w:vAlign w:val="center"/>
          </w:tcPr>
          <w:p w14:paraId="5396CA6B" w14:textId="77777777" w:rsidR="002E2528" w:rsidRPr="00430E9C" w:rsidRDefault="002E2528" w:rsidP="002E2528">
            <w:pPr>
              <w:pStyle w:val="BodyText10"/>
              <w:spacing w:after="0"/>
              <w:rPr>
                <w:szCs w:val="28"/>
              </w:rPr>
            </w:pPr>
          </w:p>
        </w:tc>
      </w:tr>
      <w:tr w:rsidR="002E2528" w:rsidRPr="00430E9C" w14:paraId="4E4F4512" w14:textId="77777777" w:rsidTr="002E2528">
        <w:trPr>
          <w:trHeight w:val="397"/>
        </w:trPr>
        <w:tc>
          <w:tcPr>
            <w:tcW w:w="1773" w:type="dxa"/>
            <w:vMerge/>
            <w:shd w:val="clear" w:color="auto" w:fill="E7F6FF"/>
            <w:vAlign w:val="center"/>
          </w:tcPr>
          <w:p w14:paraId="6B36EF14" w14:textId="77777777" w:rsidR="002E2528" w:rsidRPr="00430E9C" w:rsidRDefault="002E2528" w:rsidP="002E2528">
            <w:pPr>
              <w:pStyle w:val="SubHeading0"/>
              <w:rPr>
                <w:b w:val="0"/>
                <w:sz w:val="28"/>
              </w:rPr>
            </w:pPr>
          </w:p>
        </w:tc>
        <w:tc>
          <w:tcPr>
            <w:tcW w:w="2947" w:type="dxa"/>
            <w:vAlign w:val="center"/>
          </w:tcPr>
          <w:p w14:paraId="357EB180" w14:textId="77777777" w:rsidR="002E2528" w:rsidRPr="00430E9C" w:rsidRDefault="002E2528" w:rsidP="002E2528">
            <w:pPr>
              <w:pStyle w:val="BodyText10"/>
              <w:spacing w:after="0"/>
              <w:rPr>
                <w:szCs w:val="28"/>
              </w:rPr>
            </w:pPr>
            <w:r w:rsidRPr="00430E9C">
              <w:rPr>
                <w:szCs w:val="28"/>
              </w:rPr>
              <w:t>Notice Period:</w:t>
            </w:r>
          </w:p>
        </w:tc>
        <w:tc>
          <w:tcPr>
            <w:tcW w:w="4696" w:type="dxa"/>
            <w:vAlign w:val="center"/>
          </w:tcPr>
          <w:p w14:paraId="586C503E" w14:textId="77777777" w:rsidR="002E2528" w:rsidRPr="00430E9C" w:rsidRDefault="002E2528" w:rsidP="002E2528">
            <w:pPr>
              <w:pStyle w:val="BodyText10"/>
              <w:spacing w:after="0"/>
              <w:rPr>
                <w:szCs w:val="28"/>
              </w:rPr>
            </w:pPr>
          </w:p>
        </w:tc>
      </w:tr>
    </w:tbl>
    <w:p w14:paraId="5219A89E" w14:textId="77777777" w:rsidR="002E2528" w:rsidRPr="00430E9C" w:rsidRDefault="002E2528" w:rsidP="002E2528">
      <w:pPr>
        <w:rPr>
          <w:rFonts w:cs="Arial"/>
          <w:b/>
          <w:color w:val="3F1D3D"/>
          <w:sz w:val="28"/>
          <w:szCs w:val="28"/>
        </w:rPr>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73"/>
        <w:gridCol w:w="2947"/>
        <w:gridCol w:w="4838"/>
      </w:tblGrid>
      <w:tr w:rsidR="002E2528" w:rsidRPr="00430E9C" w14:paraId="254B14E9" w14:textId="77777777" w:rsidTr="002E2528">
        <w:trPr>
          <w:trHeight w:val="695"/>
        </w:trPr>
        <w:tc>
          <w:tcPr>
            <w:tcW w:w="9558" w:type="dxa"/>
            <w:gridSpan w:val="3"/>
            <w:tcBorders>
              <w:top w:val="single" w:sz="4" w:space="0" w:color="0070C0"/>
              <w:left w:val="single" w:sz="4" w:space="0" w:color="0070C0"/>
              <w:bottom w:val="single" w:sz="4" w:space="0" w:color="0070C0"/>
              <w:right w:val="single" w:sz="4" w:space="0" w:color="0070C0"/>
            </w:tcBorders>
            <w:shd w:val="clear" w:color="auto" w:fill="0070C0"/>
            <w:vAlign w:val="center"/>
          </w:tcPr>
          <w:p w14:paraId="3D669083" w14:textId="77777777" w:rsidR="002E2528" w:rsidRPr="00430E9C" w:rsidRDefault="002E2528" w:rsidP="002E2528">
            <w:pPr>
              <w:pStyle w:val="GaramondBody"/>
              <w:rPr>
                <w:rFonts w:ascii="Arial" w:hAnsi="Arial"/>
                <w:color w:val="FFFFFF" w:themeColor="background1"/>
                <w:sz w:val="28"/>
                <w:szCs w:val="28"/>
              </w:rPr>
            </w:pPr>
            <w:r w:rsidRPr="00430E9C">
              <w:rPr>
                <w:rFonts w:ascii="Arial" w:hAnsi="Arial"/>
                <w:b/>
                <w:color w:val="FFFFFF" w:themeColor="background1"/>
                <w:sz w:val="28"/>
                <w:szCs w:val="28"/>
              </w:rPr>
              <w:t>Previous Employment</w:t>
            </w:r>
          </w:p>
          <w:p w14:paraId="22C2C6A3" w14:textId="77777777" w:rsidR="002E2528" w:rsidRPr="00430E9C" w:rsidRDefault="002E2528" w:rsidP="002E2528">
            <w:pPr>
              <w:pStyle w:val="GaramondBody"/>
              <w:rPr>
                <w:rFonts w:ascii="Arial" w:hAnsi="Arial"/>
                <w:sz w:val="28"/>
                <w:szCs w:val="28"/>
              </w:rPr>
            </w:pPr>
            <w:r w:rsidRPr="00430E9C">
              <w:rPr>
                <w:rFonts w:ascii="Arial" w:hAnsi="Arial"/>
                <w:color w:val="FFFFFF" w:themeColor="background1"/>
                <w:sz w:val="28"/>
                <w:szCs w:val="28"/>
              </w:rPr>
              <w:t>(please complete in full and use a separate sheet if necessary)</w:t>
            </w:r>
          </w:p>
        </w:tc>
      </w:tr>
      <w:tr w:rsidR="002E2528" w:rsidRPr="00430E9C" w14:paraId="324A57D4" w14:textId="77777777" w:rsidTr="002E2528">
        <w:trPr>
          <w:trHeight w:val="397"/>
        </w:trPr>
        <w:tc>
          <w:tcPr>
            <w:tcW w:w="1773" w:type="dxa"/>
            <w:vMerge w:val="restart"/>
            <w:tcBorders>
              <w:top w:val="single" w:sz="4" w:space="0" w:color="0070C0"/>
              <w:left w:val="single" w:sz="4" w:space="0" w:color="0070C0"/>
              <w:bottom w:val="single" w:sz="4" w:space="0" w:color="0070C0"/>
              <w:right w:val="single" w:sz="4" w:space="0" w:color="0070C0"/>
            </w:tcBorders>
            <w:shd w:val="clear" w:color="auto" w:fill="E7F6FF"/>
            <w:vAlign w:val="center"/>
          </w:tcPr>
          <w:p w14:paraId="4C6E033D" w14:textId="77777777" w:rsidR="002E2528" w:rsidRPr="00430E9C" w:rsidRDefault="002E2528" w:rsidP="002E2528">
            <w:pPr>
              <w:pStyle w:val="BodyText10"/>
            </w:pPr>
            <w:r w:rsidRPr="00430E9C">
              <w:t>Previous Employment</w:t>
            </w:r>
          </w:p>
        </w:tc>
        <w:tc>
          <w:tcPr>
            <w:tcW w:w="2947" w:type="dxa"/>
            <w:tcBorders>
              <w:top w:val="single" w:sz="4" w:space="0" w:color="0070C0"/>
              <w:left w:val="single" w:sz="4" w:space="0" w:color="0070C0"/>
              <w:bottom w:val="single" w:sz="4" w:space="0" w:color="0070C0"/>
              <w:right w:val="single" w:sz="4" w:space="0" w:color="0070C0"/>
            </w:tcBorders>
            <w:vAlign w:val="center"/>
          </w:tcPr>
          <w:p w14:paraId="337F17C6" w14:textId="77777777" w:rsidR="002E2528" w:rsidRPr="00430E9C" w:rsidRDefault="002E2528" w:rsidP="002E2528">
            <w:pPr>
              <w:pStyle w:val="BodyText10"/>
              <w:spacing w:after="0"/>
              <w:rPr>
                <w:szCs w:val="28"/>
              </w:rPr>
            </w:pPr>
            <w:r w:rsidRPr="00430E9C">
              <w:rPr>
                <w:szCs w:val="28"/>
              </w:rPr>
              <w:t xml:space="preserve">Name of Employer: </w:t>
            </w:r>
          </w:p>
        </w:tc>
        <w:tc>
          <w:tcPr>
            <w:tcW w:w="4838" w:type="dxa"/>
            <w:tcBorders>
              <w:top w:val="single" w:sz="4" w:space="0" w:color="0070C0"/>
              <w:left w:val="single" w:sz="4" w:space="0" w:color="0070C0"/>
              <w:bottom w:val="single" w:sz="4" w:space="0" w:color="0070C0"/>
              <w:right w:val="single" w:sz="4" w:space="0" w:color="0070C0"/>
            </w:tcBorders>
            <w:vAlign w:val="center"/>
          </w:tcPr>
          <w:p w14:paraId="2DBFCDE3" w14:textId="77777777" w:rsidR="002E2528" w:rsidRPr="00430E9C" w:rsidRDefault="002E2528" w:rsidP="002E2528">
            <w:pPr>
              <w:pStyle w:val="BodyText10"/>
              <w:spacing w:after="0"/>
              <w:rPr>
                <w:szCs w:val="28"/>
              </w:rPr>
            </w:pPr>
          </w:p>
        </w:tc>
      </w:tr>
      <w:tr w:rsidR="002E2528" w:rsidRPr="00430E9C" w14:paraId="274BDAF6" w14:textId="77777777" w:rsidTr="002E2528">
        <w:trPr>
          <w:trHeight w:val="850"/>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69183C1A" w14:textId="77777777" w:rsidR="002E2528" w:rsidRPr="00430E9C" w:rsidRDefault="002E2528" w:rsidP="002E2528">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61C69459" w14:textId="77777777" w:rsidR="002E2528" w:rsidRPr="00430E9C" w:rsidRDefault="002E2528" w:rsidP="002E2528">
            <w:pPr>
              <w:pStyle w:val="BodyText10"/>
              <w:spacing w:after="0"/>
              <w:rPr>
                <w:szCs w:val="28"/>
              </w:rPr>
            </w:pPr>
            <w:r w:rsidRPr="00430E9C">
              <w:rPr>
                <w:szCs w:val="28"/>
              </w:rPr>
              <w:t>Address:</w:t>
            </w:r>
          </w:p>
        </w:tc>
        <w:tc>
          <w:tcPr>
            <w:tcW w:w="4838" w:type="dxa"/>
            <w:tcBorders>
              <w:top w:val="single" w:sz="4" w:space="0" w:color="0070C0"/>
              <w:left w:val="single" w:sz="4" w:space="0" w:color="0070C0"/>
              <w:bottom w:val="single" w:sz="4" w:space="0" w:color="0070C0"/>
              <w:right w:val="single" w:sz="4" w:space="0" w:color="0070C0"/>
            </w:tcBorders>
            <w:vAlign w:val="center"/>
          </w:tcPr>
          <w:p w14:paraId="1A36118C" w14:textId="77777777" w:rsidR="002E2528" w:rsidRPr="00430E9C" w:rsidRDefault="002E2528" w:rsidP="002E2528">
            <w:pPr>
              <w:pStyle w:val="BodyText10"/>
              <w:spacing w:after="0"/>
              <w:rPr>
                <w:szCs w:val="28"/>
              </w:rPr>
            </w:pPr>
          </w:p>
        </w:tc>
      </w:tr>
      <w:tr w:rsidR="002E2528" w:rsidRPr="00430E9C" w14:paraId="3F1DC510" w14:textId="77777777" w:rsidTr="002E2528">
        <w:trPr>
          <w:trHeight w:val="397"/>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241BE490" w14:textId="77777777" w:rsidR="002E2528" w:rsidRPr="00430E9C" w:rsidRDefault="002E2528" w:rsidP="002E2528">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5D1C2FF1" w14:textId="77777777" w:rsidR="002E2528" w:rsidRPr="00430E9C" w:rsidRDefault="002E2528" w:rsidP="002E2528">
            <w:pPr>
              <w:pStyle w:val="BodyText10"/>
              <w:spacing w:after="0"/>
              <w:rPr>
                <w:szCs w:val="28"/>
              </w:rPr>
            </w:pPr>
            <w:r w:rsidRPr="00430E9C">
              <w:rPr>
                <w:szCs w:val="28"/>
              </w:rPr>
              <w:t>Dates of Employment:</w:t>
            </w:r>
          </w:p>
        </w:tc>
        <w:sdt>
          <w:sdtPr>
            <w:rPr>
              <w:szCs w:val="28"/>
            </w:rPr>
            <w:id w:val="1448285717"/>
            <w:placeholder>
              <w:docPart w:val="EB796F9AA99A4177AF39BBF8FE812F98"/>
            </w:placeholder>
            <w:showingPlcHdr/>
            <w:date>
              <w:dateFormat w:val="dd/MM/yyyy"/>
              <w:lid w:val="en-GB"/>
              <w:storeMappedDataAs w:val="dateTime"/>
              <w:calendar w:val="gregorian"/>
            </w:date>
          </w:sdtPr>
          <w:sdtEndPr/>
          <w:sdtContent>
            <w:tc>
              <w:tcPr>
                <w:tcW w:w="4838" w:type="dxa"/>
                <w:tcBorders>
                  <w:top w:val="single" w:sz="4" w:space="0" w:color="0070C0"/>
                  <w:left w:val="single" w:sz="4" w:space="0" w:color="0070C0"/>
                  <w:bottom w:val="single" w:sz="4" w:space="0" w:color="0070C0"/>
                  <w:right w:val="single" w:sz="4" w:space="0" w:color="0070C0"/>
                </w:tcBorders>
                <w:vAlign w:val="center"/>
              </w:tcPr>
              <w:p w14:paraId="1D682345" w14:textId="77777777" w:rsidR="002E2528" w:rsidRPr="00430E9C" w:rsidRDefault="002E2528" w:rsidP="002E2528">
                <w:pPr>
                  <w:pStyle w:val="BodyText10"/>
                  <w:spacing w:after="0"/>
                  <w:rPr>
                    <w:szCs w:val="28"/>
                  </w:rPr>
                </w:pPr>
                <w:r w:rsidRPr="0099048F">
                  <w:rPr>
                    <w:rStyle w:val="PlaceholderText"/>
                  </w:rPr>
                  <w:t>Click or tap to enter a date.</w:t>
                </w:r>
              </w:p>
            </w:tc>
          </w:sdtContent>
        </w:sdt>
      </w:tr>
      <w:tr w:rsidR="002E2528" w:rsidRPr="00430E9C" w14:paraId="56E5C885" w14:textId="77777777" w:rsidTr="002E2528">
        <w:trPr>
          <w:trHeight w:val="495"/>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741DDD16" w14:textId="77777777" w:rsidR="002E2528" w:rsidRPr="00430E9C" w:rsidRDefault="002E2528" w:rsidP="002E2528">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38B792DF" w14:textId="77777777" w:rsidR="002E2528" w:rsidRPr="00430E9C" w:rsidRDefault="002E2528" w:rsidP="002E2528">
            <w:pPr>
              <w:pStyle w:val="BodyText10"/>
              <w:spacing w:after="0"/>
              <w:rPr>
                <w:szCs w:val="28"/>
              </w:rPr>
            </w:pPr>
            <w:r w:rsidRPr="00430E9C">
              <w:rPr>
                <w:szCs w:val="28"/>
              </w:rPr>
              <w:t>Job Title:</w:t>
            </w:r>
          </w:p>
        </w:tc>
        <w:tc>
          <w:tcPr>
            <w:tcW w:w="4838" w:type="dxa"/>
            <w:tcBorders>
              <w:top w:val="single" w:sz="4" w:space="0" w:color="0070C0"/>
              <w:left w:val="single" w:sz="4" w:space="0" w:color="0070C0"/>
              <w:bottom w:val="single" w:sz="4" w:space="0" w:color="0070C0"/>
              <w:right w:val="single" w:sz="4" w:space="0" w:color="0070C0"/>
            </w:tcBorders>
            <w:vAlign w:val="center"/>
          </w:tcPr>
          <w:p w14:paraId="758A54D8" w14:textId="77777777" w:rsidR="002E2528" w:rsidRPr="00430E9C" w:rsidRDefault="002E2528" w:rsidP="002E2528">
            <w:pPr>
              <w:pStyle w:val="BodyText10"/>
              <w:spacing w:after="0"/>
              <w:rPr>
                <w:szCs w:val="28"/>
              </w:rPr>
            </w:pPr>
          </w:p>
        </w:tc>
      </w:tr>
      <w:tr w:rsidR="002E2528" w:rsidRPr="00430E9C" w14:paraId="590895D2" w14:textId="77777777" w:rsidTr="002E2528">
        <w:trPr>
          <w:trHeight w:val="3242"/>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484A7F71" w14:textId="77777777" w:rsidR="002E2528" w:rsidRPr="00430E9C" w:rsidRDefault="002E2528" w:rsidP="002E2528">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6D07E5D1" w14:textId="77777777" w:rsidR="002E2528" w:rsidRPr="00430E9C" w:rsidRDefault="002E2528" w:rsidP="002E2528">
            <w:pPr>
              <w:pStyle w:val="BodyText10"/>
              <w:spacing w:after="0"/>
              <w:rPr>
                <w:szCs w:val="28"/>
              </w:rPr>
            </w:pPr>
            <w:r w:rsidRPr="00430E9C">
              <w:rPr>
                <w:szCs w:val="28"/>
              </w:rPr>
              <w:t>Duties:</w:t>
            </w:r>
          </w:p>
        </w:tc>
        <w:tc>
          <w:tcPr>
            <w:tcW w:w="4838" w:type="dxa"/>
            <w:tcBorders>
              <w:top w:val="single" w:sz="4" w:space="0" w:color="0070C0"/>
              <w:left w:val="single" w:sz="4" w:space="0" w:color="0070C0"/>
              <w:bottom w:val="single" w:sz="4" w:space="0" w:color="0070C0"/>
              <w:right w:val="single" w:sz="4" w:space="0" w:color="0070C0"/>
            </w:tcBorders>
            <w:vAlign w:val="center"/>
          </w:tcPr>
          <w:p w14:paraId="630885F9" w14:textId="77777777" w:rsidR="002E2528" w:rsidRPr="00430E9C" w:rsidRDefault="002E2528" w:rsidP="002E2528">
            <w:pPr>
              <w:pStyle w:val="BodyText10"/>
              <w:spacing w:after="0"/>
              <w:rPr>
                <w:szCs w:val="28"/>
              </w:rPr>
            </w:pPr>
          </w:p>
        </w:tc>
      </w:tr>
      <w:tr w:rsidR="002E2528" w:rsidRPr="00430E9C" w14:paraId="13C65C86" w14:textId="77777777" w:rsidTr="002E2528">
        <w:trPr>
          <w:trHeight w:val="804"/>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39687680" w14:textId="77777777" w:rsidR="002E2528" w:rsidRPr="00430E9C" w:rsidRDefault="002E2528" w:rsidP="002E2528">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7796E4D6" w14:textId="77777777" w:rsidR="002E2528" w:rsidRPr="00430E9C" w:rsidRDefault="002E2528" w:rsidP="002E2528">
            <w:pPr>
              <w:pStyle w:val="GaramondBold"/>
              <w:rPr>
                <w:rFonts w:ascii="Arial" w:hAnsi="Arial"/>
                <w:sz w:val="28"/>
                <w:szCs w:val="28"/>
              </w:rPr>
            </w:pPr>
            <w:r w:rsidRPr="00430E9C">
              <w:rPr>
                <w:rFonts w:ascii="Arial" w:hAnsi="Arial"/>
                <w:sz w:val="28"/>
                <w:szCs w:val="28"/>
              </w:rPr>
              <w:t>Reason for Leaving:</w:t>
            </w:r>
          </w:p>
        </w:tc>
        <w:tc>
          <w:tcPr>
            <w:tcW w:w="4838" w:type="dxa"/>
            <w:tcBorders>
              <w:top w:val="single" w:sz="4" w:space="0" w:color="0070C0"/>
              <w:left w:val="single" w:sz="4" w:space="0" w:color="0070C0"/>
              <w:bottom w:val="single" w:sz="4" w:space="0" w:color="0070C0"/>
              <w:right w:val="single" w:sz="4" w:space="0" w:color="0070C0"/>
            </w:tcBorders>
            <w:vAlign w:val="center"/>
          </w:tcPr>
          <w:p w14:paraId="72D5EBDC" w14:textId="77777777" w:rsidR="002E2528" w:rsidRPr="00430E9C" w:rsidRDefault="002E2528" w:rsidP="002E2528">
            <w:pPr>
              <w:pStyle w:val="GaramondBody"/>
              <w:rPr>
                <w:rFonts w:ascii="Arial" w:hAnsi="Arial"/>
                <w:sz w:val="28"/>
                <w:szCs w:val="28"/>
              </w:rPr>
            </w:pPr>
          </w:p>
        </w:tc>
      </w:tr>
    </w:tbl>
    <w:p w14:paraId="3BD82F10" w14:textId="77777777" w:rsidR="002E2528" w:rsidRPr="00430E9C" w:rsidRDefault="002E2528" w:rsidP="002E2528">
      <w:pPr>
        <w:rPr>
          <w:rFonts w:cs="Arial"/>
          <w:b/>
          <w:color w:val="3F1D3D"/>
          <w:sz w:val="28"/>
          <w:szCs w:val="28"/>
        </w:rPr>
      </w:pPr>
    </w:p>
    <w:p w14:paraId="4D49DD9D" w14:textId="77777777" w:rsidR="00345466" w:rsidRDefault="00345466">
      <w:pPr>
        <w:rPr>
          <w:rFonts w:cs="Arial"/>
          <w:b/>
          <w:color w:val="3F1D3D"/>
          <w:sz w:val="28"/>
          <w:szCs w:val="28"/>
        </w:rPr>
      </w:pPr>
      <w:r>
        <w:rPr>
          <w:rFonts w:cs="Arial"/>
          <w:b/>
          <w:color w:val="3F1D3D"/>
          <w:sz w:val="28"/>
          <w:szCs w:val="28"/>
        </w:rPr>
        <w:br w:type="page"/>
      </w:r>
    </w:p>
    <w:p w14:paraId="6F923CFF" w14:textId="481AF585" w:rsidR="002E2528" w:rsidRPr="00430E9C" w:rsidRDefault="002E2528" w:rsidP="002E2528">
      <w:pPr>
        <w:rPr>
          <w:rFonts w:cs="Arial"/>
          <w:b/>
          <w:color w:val="3F1D3D"/>
          <w:sz w:val="28"/>
          <w:szCs w:val="28"/>
        </w:rPr>
      </w:pPr>
      <w:r w:rsidRPr="00430E9C">
        <w:rPr>
          <w:rFonts w:cs="Arial"/>
          <w:b/>
          <w:color w:val="3F1D3D"/>
          <w:sz w:val="28"/>
          <w:szCs w:val="28"/>
        </w:rPr>
        <w:lastRenderedPageBreak/>
        <w:t>Please feel free to elaborate on this in your personal statement.</w:t>
      </w:r>
    </w:p>
    <w:p w14:paraId="583AE7B7" w14:textId="77777777" w:rsidR="002E2528" w:rsidRPr="00430E9C" w:rsidRDefault="002E2528" w:rsidP="002E2528">
      <w:pPr>
        <w:rPr>
          <w:rFonts w:cs="Arial"/>
          <w:b/>
          <w:color w:val="3F1D3D"/>
          <w:sz w:val="28"/>
          <w:szCs w:val="28"/>
        </w:rPr>
      </w:pPr>
    </w:p>
    <w:tbl>
      <w:tblPr>
        <w:tblStyle w:val="TableGrid"/>
        <w:tblW w:w="0" w:type="auto"/>
        <w:tblInd w:w="-4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33"/>
      </w:tblGrid>
      <w:tr w:rsidR="002E2528" w:rsidRPr="00430E9C" w14:paraId="0F1CA623" w14:textId="77777777" w:rsidTr="002E2528">
        <w:trPr>
          <w:trHeight w:val="397"/>
        </w:trPr>
        <w:tc>
          <w:tcPr>
            <w:tcW w:w="9533" w:type="dxa"/>
            <w:shd w:val="clear" w:color="auto" w:fill="0070C0"/>
            <w:vAlign w:val="center"/>
          </w:tcPr>
          <w:p w14:paraId="66D832AB" w14:textId="77777777" w:rsidR="002E2528" w:rsidRPr="00430E9C" w:rsidRDefault="002E2528" w:rsidP="002E2528">
            <w:pPr>
              <w:pStyle w:val="GaramondBody"/>
              <w:rPr>
                <w:rFonts w:ascii="Arial" w:hAnsi="Arial"/>
                <w:b/>
                <w:color w:val="FFFFFF" w:themeColor="background1"/>
                <w:sz w:val="28"/>
                <w:szCs w:val="28"/>
              </w:rPr>
            </w:pPr>
            <w:r w:rsidRPr="00430E9C">
              <w:rPr>
                <w:rFonts w:ascii="Arial" w:hAnsi="Arial"/>
                <w:b/>
                <w:color w:val="FFFFFF" w:themeColor="background1"/>
                <w:sz w:val="28"/>
                <w:szCs w:val="28"/>
              </w:rPr>
              <w:t>Current Membership of Professional bodies (i.e. CIPD)</w:t>
            </w:r>
          </w:p>
        </w:tc>
      </w:tr>
      <w:tr w:rsidR="002E2528" w:rsidRPr="00430E9C" w14:paraId="78E1E5D9" w14:textId="77777777" w:rsidTr="002E2528">
        <w:trPr>
          <w:trHeight w:val="564"/>
        </w:trPr>
        <w:tc>
          <w:tcPr>
            <w:tcW w:w="9533" w:type="dxa"/>
            <w:shd w:val="clear" w:color="auto" w:fill="E7F6FF"/>
            <w:vAlign w:val="center"/>
          </w:tcPr>
          <w:p w14:paraId="591E424A" w14:textId="77777777" w:rsidR="002E2528" w:rsidRPr="00430E9C" w:rsidRDefault="002E2528" w:rsidP="002E2528">
            <w:pPr>
              <w:pStyle w:val="BodyText10"/>
              <w:rPr>
                <w:b/>
                <w:color w:val="FFFFFF" w:themeColor="background1"/>
                <w:szCs w:val="28"/>
              </w:rPr>
            </w:pPr>
            <w:r w:rsidRPr="00430E9C">
              <w:rPr>
                <w:sz w:val="22"/>
              </w:rPr>
              <w:t>Please note any professional bodies you are a member or registered with:</w:t>
            </w:r>
          </w:p>
        </w:tc>
      </w:tr>
      <w:tr w:rsidR="002E2528" w:rsidRPr="00430E9C" w14:paraId="46A68A4F" w14:textId="77777777" w:rsidTr="002E2528">
        <w:trPr>
          <w:trHeight w:val="4980"/>
        </w:trPr>
        <w:tc>
          <w:tcPr>
            <w:tcW w:w="9533" w:type="dxa"/>
            <w:shd w:val="clear" w:color="auto" w:fill="auto"/>
            <w:vAlign w:val="center"/>
          </w:tcPr>
          <w:p w14:paraId="0D3BB54A" w14:textId="77777777" w:rsidR="002E2528" w:rsidRPr="00430E9C" w:rsidRDefault="002E2528" w:rsidP="002E2528">
            <w:pPr>
              <w:pStyle w:val="GaramondBody"/>
              <w:rPr>
                <w:rFonts w:ascii="Arial" w:hAnsi="Arial"/>
                <w:b/>
                <w:color w:val="FFFFFF" w:themeColor="background1"/>
                <w:sz w:val="28"/>
                <w:szCs w:val="28"/>
              </w:rPr>
            </w:pPr>
          </w:p>
        </w:tc>
      </w:tr>
    </w:tbl>
    <w:p w14:paraId="7E14DBE7" w14:textId="77777777" w:rsidR="002E2528" w:rsidRPr="00430E9C" w:rsidRDefault="002E2528" w:rsidP="002E2528">
      <w:pPr>
        <w:pStyle w:val="GaramondBody"/>
      </w:pPr>
    </w:p>
    <w:tbl>
      <w:tblPr>
        <w:tblStyle w:val="TableGrid"/>
        <w:tblW w:w="0" w:type="auto"/>
        <w:tblInd w:w="-35"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28"/>
      </w:tblGrid>
      <w:tr w:rsidR="002E2528" w:rsidRPr="00430E9C" w14:paraId="52F571A2" w14:textId="77777777" w:rsidTr="002E2528">
        <w:trPr>
          <w:trHeight w:val="747"/>
        </w:trPr>
        <w:tc>
          <w:tcPr>
            <w:tcW w:w="9528" w:type="dxa"/>
            <w:shd w:val="clear" w:color="auto" w:fill="0070C0"/>
            <w:vAlign w:val="center"/>
          </w:tcPr>
          <w:p w14:paraId="014519A5" w14:textId="77777777" w:rsidR="002E2528" w:rsidRPr="00430E9C" w:rsidRDefault="002E2528" w:rsidP="002E2528">
            <w:pPr>
              <w:pStyle w:val="GaramondBody"/>
              <w:rPr>
                <w:color w:val="FFFFFF" w:themeColor="background1"/>
              </w:rPr>
            </w:pPr>
            <w:r w:rsidRPr="00430E9C">
              <w:rPr>
                <w:rFonts w:ascii="Arial" w:hAnsi="Arial"/>
                <w:b/>
                <w:color w:val="FFFFFF" w:themeColor="background1"/>
                <w:sz w:val="28"/>
                <w:szCs w:val="28"/>
              </w:rPr>
              <w:t>Other Employment</w:t>
            </w:r>
            <w:r>
              <w:rPr>
                <w:rFonts w:ascii="Arial" w:hAnsi="Arial"/>
                <w:b/>
                <w:color w:val="FFFFFF" w:themeColor="background1"/>
                <w:sz w:val="28"/>
                <w:szCs w:val="28"/>
              </w:rPr>
              <w:t xml:space="preserve"> </w:t>
            </w:r>
          </w:p>
        </w:tc>
      </w:tr>
      <w:tr w:rsidR="002E2528" w:rsidRPr="00430E9C" w14:paraId="211955D8" w14:textId="77777777" w:rsidTr="002E2528">
        <w:trPr>
          <w:trHeight w:val="872"/>
        </w:trPr>
        <w:tc>
          <w:tcPr>
            <w:tcW w:w="9528" w:type="dxa"/>
            <w:shd w:val="clear" w:color="auto" w:fill="E7F6FF"/>
            <w:vAlign w:val="center"/>
          </w:tcPr>
          <w:p w14:paraId="2D153184" w14:textId="77777777" w:rsidR="002E2528" w:rsidRPr="00430E9C" w:rsidRDefault="002E2528" w:rsidP="002E2528">
            <w:pPr>
              <w:pStyle w:val="BodyText10"/>
            </w:pPr>
            <w:r w:rsidRPr="00430E9C">
              <w:rPr>
                <w:sz w:val="22"/>
              </w:rPr>
              <w:t>Please note any other employment that you would continue with if you were to be successful in obtaining the position:</w:t>
            </w:r>
          </w:p>
        </w:tc>
      </w:tr>
      <w:tr w:rsidR="002E2528" w:rsidRPr="00430E9C" w14:paraId="4875ABAB" w14:textId="77777777" w:rsidTr="002E2528">
        <w:trPr>
          <w:trHeight w:val="4705"/>
        </w:trPr>
        <w:tc>
          <w:tcPr>
            <w:tcW w:w="9528" w:type="dxa"/>
            <w:shd w:val="clear" w:color="auto" w:fill="auto"/>
            <w:vAlign w:val="center"/>
          </w:tcPr>
          <w:p w14:paraId="63FEFE7B" w14:textId="77777777" w:rsidR="002E2528" w:rsidRPr="00430E9C" w:rsidRDefault="002E2528" w:rsidP="002E2528">
            <w:pPr>
              <w:pStyle w:val="BodyText10"/>
              <w:rPr>
                <w:sz w:val="22"/>
              </w:rPr>
            </w:pPr>
          </w:p>
        </w:tc>
      </w:tr>
    </w:tbl>
    <w:p w14:paraId="6547AA0B" w14:textId="41454DC3" w:rsidR="00345466" w:rsidRDefault="00345466" w:rsidP="002E2528">
      <w:pPr>
        <w:pStyle w:val="GaramondBody"/>
        <w:rPr>
          <w:rFonts w:ascii="Arial" w:hAnsi="Arial"/>
          <w:b/>
          <w:color w:val="FFFFFF" w:themeColor="background1"/>
          <w:sz w:val="28"/>
          <w:szCs w:val="28"/>
        </w:rPr>
      </w:pPr>
    </w:p>
    <w:p w14:paraId="1AC50FBA" w14:textId="77777777" w:rsidR="00345466" w:rsidRDefault="00345466">
      <w:pPr>
        <w:rPr>
          <w:rFonts w:cs="Arial"/>
          <w:b/>
          <w:color w:val="FFFFFF" w:themeColor="background1"/>
          <w:sz w:val="28"/>
          <w:szCs w:val="28"/>
          <w:lang w:eastAsia="en-GB"/>
        </w:rPr>
      </w:pPr>
      <w:r>
        <w:rPr>
          <w:b/>
          <w:color w:val="FFFFFF" w:themeColor="background1"/>
          <w:sz w:val="28"/>
          <w:szCs w:val="28"/>
        </w:rPr>
        <w:br w:type="page"/>
      </w:r>
    </w:p>
    <w:tbl>
      <w:tblPr>
        <w:tblStyle w:val="TableGrid"/>
        <w:tblW w:w="0" w:type="auto"/>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23"/>
      </w:tblGrid>
      <w:tr w:rsidR="002E2528" w:rsidRPr="00430E9C" w14:paraId="5B399318" w14:textId="77777777" w:rsidTr="002E2528">
        <w:trPr>
          <w:trHeight w:val="397"/>
        </w:trPr>
        <w:tc>
          <w:tcPr>
            <w:tcW w:w="9523" w:type="dxa"/>
            <w:shd w:val="clear" w:color="auto" w:fill="0070C0"/>
            <w:vAlign w:val="center"/>
          </w:tcPr>
          <w:p w14:paraId="0953498E" w14:textId="77777777" w:rsidR="002E2528" w:rsidRPr="00430E9C" w:rsidRDefault="002E2528" w:rsidP="002E2528">
            <w:pPr>
              <w:pStyle w:val="GaramondBody"/>
              <w:rPr>
                <w:rFonts w:ascii="Arial" w:hAnsi="Arial"/>
                <w:b/>
                <w:color w:val="FFFFFF" w:themeColor="background1"/>
                <w:sz w:val="28"/>
                <w:szCs w:val="28"/>
              </w:rPr>
            </w:pPr>
            <w:r w:rsidRPr="00430E9C">
              <w:rPr>
                <w:rFonts w:ascii="Arial" w:hAnsi="Arial"/>
                <w:b/>
                <w:color w:val="FFFFFF" w:themeColor="background1"/>
                <w:sz w:val="28"/>
                <w:szCs w:val="28"/>
              </w:rPr>
              <w:lastRenderedPageBreak/>
              <w:t>Leisure</w:t>
            </w:r>
          </w:p>
        </w:tc>
      </w:tr>
      <w:tr w:rsidR="002E2528" w:rsidRPr="00430E9C" w14:paraId="2F52F9AB" w14:textId="77777777" w:rsidTr="002E2528">
        <w:trPr>
          <w:trHeight w:val="658"/>
        </w:trPr>
        <w:tc>
          <w:tcPr>
            <w:tcW w:w="9523" w:type="dxa"/>
            <w:shd w:val="clear" w:color="auto" w:fill="E7F6FF"/>
            <w:vAlign w:val="center"/>
          </w:tcPr>
          <w:p w14:paraId="4ACCD6A3" w14:textId="77777777" w:rsidR="002E2528" w:rsidRPr="00430E9C" w:rsidRDefault="002E2528" w:rsidP="002E2528">
            <w:pPr>
              <w:pStyle w:val="BodyText10"/>
            </w:pPr>
            <w:r w:rsidRPr="00430E9C">
              <w:t>Please note here your leisure interests, sports and hobbies, other pastimes, etc.:</w:t>
            </w:r>
          </w:p>
        </w:tc>
      </w:tr>
      <w:tr w:rsidR="002E2528" w:rsidRPr="00430E9C" w14:paraId="5A61FB7C" w14:textId="77777777" w:rsidTr="002E2528">
        <w:trPr>
          <w:trHeight w:val="4252"/>
        </w:trPr>
        <w:tc>
          <w:tcPr>
            <w:tcW w:w="9523" w:type="dxa"/>
            <w:shd w:val="clear" w:color="auto" w:fill="auto"/>
            <w:vAlign w:val="center"/>
          </w:tcPr>
          <w:p w14:paraId="1D40CF6B" w14:textId="77777777" w:rsidR="002E2528" w:rsidRPr="00430E9C" w:rsidRDefault="002E2528" w:rsidP="002E2528">
            <w:pPr>
              <w:pStyle w:val="GaramondBold"/>
            </w:pPr>
          </w:p>
        </w:tc>
      </w:tr>
    </w:tbl>
    <w:p w14:paraId="7BF9A60D" w14:textId="77777777" w:rsidR="002E2528" w:rsidRPr="00430E9C" w:rsidRDefault="002E2528" w:rsidP="002E2528">
      <w:pPr>
        <w:rPr>
          <w:rFonts w:cs="Arial"/>
          <w:b/>
          <w:color w:val="3F1D3D"/>
          <w:sz w:val="28"/>
          <w:szCs w:val="28"/>
        </w:rPr>
      </w:pPr>
    </w:p>
    <w:p w14:paraId="3364310B" w14:textId="77777777" w:rsidR="002E2528" w:rsidRPr="00430E9C" w:rsidRDefault="002E2528" w:rsidP="002E2528">
      <w:pPr>
        <w:rPr>
          <w:rFonts w:cs="Arial"/>
          <w:b/>
          <w:color w:val="3F1D3D"/>
          <w:sz w:val="28"/>
          <w:szCs w:val="28"/>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511"/>
      </w:tblGrid>
      <w:tr w:rsidR="002E2528" w:rsidRPr="00430E9C" w14:paraId="7C46A721" w14:textId="77777777" w:rsidTr="002E2528">
        <w:trPr>
          <w:trHeight w:val="517"/>
        </w:trPr>
        <w:tc>
          <w:tcPr>
            <w:tcW w:w="9618"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25BA3143" w14:textId="77777777" w:rsidR="002E2528" w:rsidRPr="00345466" w:rsidRDefault="002E2528" w:rsidP="002E2528">
            <w:pPr>
              <w:pStyle w:val="GaramondBody"/>
              <w:rPr>
                <w:rFonts w:ascii="Arial" w:hAnsi="Arial"/>
                <w:color w:val="FFFFFF" w:themeColor="background1"/>
                <w:sz w:val="48"/>
                <w:szCs w:val="28"/>
              </w:rPr>
            </w:pPr>
            <w:r w:rsidRPr="00345466">
              <w:rPr>
                <w:rStyle w:val="BodyBoldBlueChar"/>
                <w:sz w:val="32"/>
              </w:rPr>
              <w:t>References 1</w:t>
            </w:r>
            <w:r w:rsidRPr="00345466">
              <w:rPr>
                <w:rFonts w:ascii="Arial" w:hAnsi="Arial"/>
                <w:color w:val="FFFFFF" w:themeColor="background1"/>
                <w:sz w:val="48"/>
                <w:szCs w:val="28"/>
              </w:rPr>
              <w:t xml:space="preserve"> </w:t>
            </w:r>
          </w:p>
          <w:p w14:paraId="7300AF01" w14:textId="77777777" w:rsidR="002E2528" w:rsidRPr="00430E9C" w:rsidRDefault="002E2528" w:rsidP="002E2528">
            <w:pPr>
              <w:pStyle w:val="GaramondBody"/>
              <w:rPr>
                <w:rFonts w:ascii="Arial" w:hAnsi="Arial"/>
                <w:sz w:val="28"/>
                <w:szCs w:val="28"/>
              </w:rPr>
            </w:pPr>
            <w:r w:rsidRPr="00430E9C">
              <w:rPr>
                <w:rFonts w:ascii="Arial" w:hAnsi="Arial"/>
                <w:color w:val="FFFFFF" w:themeColor="background1"/>
                <w:sz w:val="28"/>
                <w:szCs w:val="28"/>
              </w:rPr>
              <w:t>(please note here two persons from whom we may obtain both character and work references)</w:t>
            </w:r>
          </w:p>
        </w:tc>
      </w:tr>
      <w:tr w:rsidR="002E2528" w:rsidRPr="00430E9C" w14:paraId="05FF5B51"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3D86A13D" w14:textId="77777777" w:rsidR="002E2528" w:rsidRPr="00430E9C" w:rsidRDefault="002E2528" w:rsidP="002E2528">
            <w:pPr>
              <w:pStyle w:val="BodyText10"/>
              <w:spacing w:after="0"/>
            </w:pPr>
            <w:r w:rsidRPr="00430E9C">
              <w:t xml:space="preserve">Title: </w:t>
            </w:r>
          </w:p>
        </w:tc>
        <w:tc>
          <w:tcPr>
            <w:tcW w:w="6575" w:type="dxa"/>
            <w:gridSpan w:val="5"/>
            <w:tcBorders>
              <w:top w:val="single" w:sz="4" w:space="0" w:color="0070C0"/>
              <w:left w:val="nil"/>
              <w:bottom w:val="single" w:sz="4" w:space="0" w:color="0070C0"/>
              <w:right w:val="single" w:sz="4" w:space="0" w:color="0070C0"/>
            </w:tcBorders>
            <w:vAlign w:val="center"/>
          </w:tcPr>
          <w:p w14:paraId="70E46B90" w14:textId="77777777" w:rsidR="002E2528" w:rsidRPr="00430E9C" w:rsidRDefault="002E2528" w:rsidP="002E2528">
            <w:pPr>
              <w:pStyle w:val="BodyText10"/>
              <w:spacing w:after="0"/>
            </w:pPr>
          </w:p>
        </w:tc>
      </w:tr>
      <w:tr w:rsidR="002E2528" w:rsidRPr="00430E9C" w14:paraId="42EC6BAF"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305EEA66" w14:textId="77777777" w:rsidR="002E2528" w:rsidRPr="00430E9C" w:rsidRDefault="002E2528" w:rsidP="002E2528">
            <w:pPr>
              <w:pStyle w:val="BodyText10"/>
              <w:spacing w:after="0"/>
            </w:pPr>
            <w:r w:rsidRPr="00430E9C">
              <w:t>Forename(s):</w:t>
            </w:r>
          </w:p>
        </w:tc>
        <w:tc>
          <w:tcPr>
            <w:tcW w:w="6575" w:type="dxa"/>
            <w:gridSpan w:val="5"/>
            <w:tcBorders>
              <w:top w:val="single" w:sz="4" w:space="0" w:color="0070C0"/>
              <w:left w:val="nil"/>
              <w:bottom w:val="single" w:sz="4" w:space="0" w:color="0070C0"/>
              <w:right w:val="single" w:sz="4" w:space="0" w:color="0070C0"/>
            </w:tcBorders>
            <w:vAlign w:val="center"/>
          </w:tcPr>
          <w:p w14:paraId="445318D5" w14:textId="77777777" w:rsidR="002E2528" w:rsidRPr="00430E9C" w:rsidRDefault="002E2528" w:rsidP="002E2528">
            <w:pPr>
              <w:pStyle w:val="BodyText10"/>
              <w:spacing w:after="0"/>
            </w:pPr>
          </w:p>
        </w:tc>
      </w:tr>
      <w:tr w:rsidR="002E2528" w:rsidRPr="00430E9C" w14:paraId="38061E40"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02EBFD48" w14:textId="77777777" w:rsidR="002E2528" w:rsidRPr="00430E9C" w:rsidRDefault="002E2528" w:rsidP="002E2528">
            <w:pPr>
              <w:pStyle w:val="BodyText10"/>
              <w:spacing w:after="0"/>
            </w:pPr>
            <w:r w:rsidRPr="00430E9C">
              <w:t>Surname:</w:t>
            </w:r>
          </w:p>
        </w:tc>
        <w:tc>
          <w:tcPr>
            <w:tcW w:w="6575" w:type="dxa"/>
            <w:gridSpan w:val="5"/>
            <w:tcBorders>
              <w:top w:val="single" w:sz="4" w:space="0" w:color="0070C0"/>
              <w:left w:val="nil"/>
              <w:bottom w:val="single" w:sz="4" w:space="0" w:color="0070C0"/>
              <w:right w:val="single" w:sz="4" w:space="0" w:color="0070C0"/>
            </w:tcBorders>
            <w:vAlign w:val="center"/>
          </w:tcPr>
          <w:p w14:paraId="32606B6E" w14:textId="77777777" w:rsidR="002E2528" w:rsidRPr="00430E9C" w:rsidRDefault="002E2528" w:rsidP="002E2528">
            <w:pPr>
              <w:pStyle w:val="BodyText10"/>
              <w:spacing w:after="0"/>
            </w:pPr>
          </w:p>
        </w:tc>
      </w:tr>
      <w:tr w:rsidR="002E2528" w:rsidRPr="00430E9C" w14:paraId="463A1B01" w14:textId="77777777" w:rsidTr="002E2528">
        <w:trPr>
          <w:trHeight w:val="2062"/>
        </w:trPr>
        <w:tc>
          <w:tcPr>
            <w:tcW w:w="3043" w:type="dxa"/>
            <w:tcBorders>
              <w:top w:val="single" w:sz="4" w:space="0" w:color="0070C0"/>
              <w:left w:val="single" w:sz="4" w:space="0" w:color="0070C0"/>
              <w:bottom w:val="single" w:sz="4" w:space="0" w:color="0070C0"/>
              <w:right w:val="nil"/>
            </w:tcBorders>
            <w:vAlign w:val="center"/>
          </w:tcPr>
          <w:p w14:paraId="5DC34C13" w14:textId="77777777" w:rsidR="002E2528" w:rsidRPr="00430E9C" w:rsidRDefault="002E2528" w:rsidP="002E2528">
            <w:pPr>
              <w:pStyle w:val="BodyText10"/>
              <w:spacing w:after="0"/>
            </w:pPr>
            <w:r w:rsidRPr="00430E9C">
              <w:t>Address:</w:t>
            </w:r>
          </w:p>
        </w:tc>
        <w:tc>
          <w:tcPr>
            <w:tcW w:w="6575" w:type="dxa"/>
            <w:gridSpan w:val="5"/>
            <w:tcBorders>
              <w:top w:val="single" w:sz="4" w:space="0" w:color="0070C0"/>
              <w:left w:val="nil"/>
              <w:bottom w:val="single" w:sz="4" w:space="0" w:color="0070C0"/>
              <w:right w:val="single" w:sz="4" w:space="0" w:color="0070C0"/>
            </w:tcBorders>
            <w:vAlign w:val="center"/>
          </w:tcPr>
          <w:p w14:paraId="284A520A" w14:textId="77777777" w:rsidR="002E2528" w:rsidRPr="00430E9C" w:rsidRDefault="002E2528" w:rsidP="002E2528">
            <w:pPr>
              <w:pStyle w:val="BodyText10"/>
              <w:spacing w:after="0"/>
            </w:pPr>
          </w:p>
        </w:tc>
      </w:tr>
      <w:tr w:rsidR="002E2528" w:rsidRPr="00430E9C" w14:paraId="15120E0E"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3E2AD93E" w14:textId="77777777" w:rsidR="002E2528" w:rsidRPr="00430E9C" w:rsidRDefault="002E2528" w:rsidP="002E2528">
            <w:pPr>
              <w:pStyle w:val="BodyText10"/>
              <w:spacing w:after="0"/>
            </w:pPr>
            <w:r w:rsidRPr="00430E9C">
              <w:t>Post Code:</w:t>
            </w:r>
          </w:p>
        </w:tc>
        <w:tc>
          <w:tcPr>
            <w:tcW w:w="6575" w:type="dxa"/>
            <w:gridSpan w:val="5"/>
            <w:tcBorders>
              <w:top w:val="single" w:sz="4" w:space="0" w:color="0070C0"/>
              <w:left w:val="nil"/>
              <w:bottom w:val="single" w:sz="4" w:space="0" w:color="0070C0"/>
              <w:right w:val="single" w:sz="4" w:space="0" w:color="0070C0"/>
            </w:tcBorders>
            <w:vAlign w:val="center"/>
          </w:tcPr>
          <w:p w14:paraId="0CDCFE3C" w14:textId="77777777" w:rsidR="002E2528" w:rsidRPr="00430E9C" w:rsidRDefault="002E2528" w:rsidP="002E2528">
            <w:pPr>
              <w:pStyle w:val="BodyText10"/>
              <w:spacing w:after="0"/>
            </w:pPr>
          </w:p>
        </w:tc>
      </w:tr>
      <w:tr w:rsidR="002E2528" w:rsidRPr="00430E9C" w14:paraId="4A06FDAF"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70B1E2C9" w14:textId="77777777" w:rsidR="002E2528" w:rsidRPr="00430E9C" w:rsidRDefault="002E2528" w:rsidP="002E2528">
            <w:pPr>
              <w:pStyle w:val="BodyText10"/>
              <w:spacing w:after="0"/>
            </w:pPr>
            <w:r w:rsidRPr="00430E9C">
              <w:t xml:space="preserve">Contact No. </w:t>
            </w:r>
          </w:p>
        </w:tc>
        <w:tc>
          <w:tcPr>
            <w:tcW w:w="6575" w:type="dxa"/>
            <w:gridSpan w:val="5"/>
            <w:tcBorders>
              <w:top w:val="single" w:sz="4" w:space="0" w:color="0070C0"/>
              <w:left w:val="nil"/>
              <w:bottom w:val="single" w:sz="4" w:space="0" w:color="0070C0"/>
              <w:right w:val="single" w:sz="4" w:space="0" w:color="0070C0"/>
            </w:tcBorders>
            <w:vAlign w:val="center"/>
          </w:tcPr>
          <w:p w14:paraId="73561F98" w14:textId="77777777" w:rsidR="002E2528" w:rsidRPr="00430E9C" w:rsidRDefault="002E2528" w:rsidP="002E2528">
            <w:pPr>
              <w:pStyle w:val="BodyText10"/>
              <w:spacing w:after="0"/>
            </w:pPr>
          </w:p>
        </w:tc>
      </w:tr>
      <w:tr w:rsidR="002E2528" w:rsidRPr="00430E9C" w14:paraId="2D11F722"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093EF8F8" w14:textId="77777777" w:rsidR="002E2528" w:rsidRPr="00430E9C" w:rsidRDefault="002E2528" w:rsidP="002E2528">
            <w:pPr>
              <w:pStyle w:val="BodyText10"/>
              <w:spacing w:after="0"/>
            </w:pPr>
            <w:r>
              <w:t xml:space="preserve">Email Address: </w:t>
            </w:r>
          </w:p>
        </w:tc>
        <w:tc>
          <w:tcPr>
            <w:tcW w:w="6575" w:type="dxa"/>
            <w:gridSpan w:val="5"/>
            <w:tcBorders>
              <w:top w:val="single" w:sz="4" w:space="0" w:color="0070C0"/>
              <w:left w:val="nil"/>
              <w:bottom w:val="single" w:sz="4" w:space="0" w:color="0070C0"/>
              <w:right w:val="single" w:sz="4" w:space="0" w:color="0070C0"/>
            </w:tcBorders>
            <w:vAlign w:val="center"/>
          </w:tcPr>
          <w:p w14:paraId="4FE20621" w14:textId="77777777" w:rsidR="002E2528" w:rsidRPr="00430E9C" w:rsidRDefault="002E2528" w:rsidP="002E2528">
            <w:pPr>
              <w:pStyle w:val="BodyText10"/>
              <w:spacing w:after="0"/>
            </w:pPr>
          </w:p>
        </w:tc>
      </w:tr>
      <w:tr w:rsidR="002E2528" w:rsidRPr="00430E9C" w14:paraId="25B57571"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25429058" w14:textId="77777777" w:rsidR="002E2528" w:rsidRPr="00430E9C" w:rsidRDefault="002E2528" w:rsidP="002E2528">
            <w:pPr>
              <w:pStyle w:val="BodyText10"/>
              <w:spacing w:after="0"/>
            </w:pPr>
            <w:r w:rsidRPr="00430E9C">
              <w:t>Position Held</w:t>
            </w:r>
          </w:p>
        </w:tc>
        <w:tc>
          <w:tcPr>
            <w:tcW w:w="6575" w:type="dxa"/>
            <w:gridSpan w:val="5"/>
            <w:tcBorders>
              <w:top w:val="single" w:sz="4" w:space="0" w:color="0070C0"/>
              <w:left w:val="nil"/>
              <w:bottom w:val="single" w:sz="4" w:space="0" w:color="0070C0"/>
              <w:right w:val="single" w:sz="4" w:space="0" w:color="0070C0"/>
            </w:tcBorders>
            <w:vAlign w:val="center"/>
          </w:tcPr>
          <w:p w14:paraId="05A85444" w14:textId="77777777" w:rsidR="002E2528" w:rsidRPr="00430E9C" w:rsidRDefault="002E2528" w:rsidP="002E2528">
            <w:pPr>
              <w:pStyle w:val="BodyText10"/>
              <w:spacing w:after="0"/>
            </w:pPr>
          </w:p>
        </w:tc>
      </w:tr>
      <w:tr w:rsidR="002E2528" w:rsidRPr="00430E9C" w14:paraId="206E7014" w14:textId="77777777" w:rsidTr="002E2528">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3D67477E" w14:textId="77777777" w:rsidR="002E2528" w:rsidRPr="00430E9C" w:rsidRDefault="002E2528" w:rsidP="002E2528">
            <w:pPr>
              <w:pStyle w:val="BodyText10"/>
            </w:pPr>
            <w:r w:rsidRPr="00430E9C">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3E2E85A4" w14:textId="77777777" w:rsidR="002E2528" w:rsidRPr="00430E9C" w:rsidRDefault="002E2528" w:rsidP="002E2528">
            <w:pPr>
              <w:pStyle w:val="BodyText10"/>
              <w:jc w:val="center"/>
            </w:pPr>
            <w:r w:rsidRPr="00430E9C">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sdt>
            <w:sdtPr>
              <w:rPr>
                <w:b/>
                <w:sz w:val="48"/>
              </w:rPr>
              <w:id w:val="-686367285"/>
              <w14:checkbox>
                <w14:checked w14:val="0"/>
                <w14:checkedState w14:val="2612" w14:font="MS Gothic"/>
                <w14:uncheckedState w14:val="2610" w14:font="MS Gothic"/>
              </w14:checkbox>
            </w:sdtPr>
            <w:sdtEndPr/>
            <w:sdtContent>
              <w:p w14:paraId="19C9A864" w14:textId="77777777" w:rsidR="002E2528" w:rsidRPr="00430E9C" w:rsidRDefault="002E2528" w:rsidP="002E2528">
                <w:pPr>
                  <w:pStyle w:val="BodyText10"/>
                  <w:jc w:val="center"/>
                </w:pPr>
                <w:r>
                  <w:rPr>
                    <w:rFonts w:ascii="MS Gothic" w:eastAsia="MS Gothic" w:hAnsi="MS Gothic" w:hint="eastAsia"/>
                    <w:b/>
                    <w:sz w:val="48"/>
                  </w:rPr>
                  <w:t>☐</w:t>
                </w:r>
              </w:p>
            </w:sdtContent>
          </w:sdt>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684DC690" w14:textId="77777777" w:rsidR="002E2528" w:rsidRPr="00430E9C" w:rsidRDefault="002E2528" w:rsidP="002E2528">
            <w:pPr>
              <w:pStyle w:val="BodyText10"/>
              <w:jc w:val="center"/>
            </w:pPr>
            <w:r w:rsidRPr="00430E9C">
              <w:t>No</w:t>
            </w:r>
          </w:p>
        </w:tc>
        <w:tc>
          <w:tcPr>
            <w:tcW w:w="1511" w:type="dxa"/>
            <w:tcBorders>
              <w:top w:val="single" w:sz="4" w:space="0" w:color="0070C0"/>
              <w:left w:val="single" w:sz="6" w:space="0" w:color="F2F2F2" w:themeColor="background1" w:themeShade="F2"/>
              <w:bottom w:val="single" w:sz="4" w:space="0" w:color="0070C0"/>
              <w:right w:val="single" w:sz="4" w:space="0" w:color="0070C0"/>
            </w:tcBorders>
            <w:vAlign w:val="center"/>
          </w:tcPr>
          <w:sdt>
            <w:sdtPr>
              <w:rPr>
                <w:b/>
                <w:sz w:val="48"/>
              </w:rPr>
              <w:id w:val="-1442681435"/>
              <w14:checkbox>
                <w14:checked w14:val="0"/>
                <w14:checkedState w14:val="2612" w14:font="MS Gothic"/>
                <w14:uncheckedState w14:val="2610" w14:font="MS Gothic"/>
              </w14:checkbox>
            </w:sdtPr>
            <w:sdtEndPr/>
            <w:sdtContent>
              <w:p w14:paraId="0AC77209" w14:textId="77777777" w:rsidR="002E2528" w:rsidRPr="00430E9C" w:rsidRDefault="002E2528" w:rsidP="002E2528">
                <w:pPr>
                  <w:pStyle w:val="BodyText10"/>
                  <w:jc w:val="center"/>
                </w:pPr>
                <w:r>
                  <w:rPr>
                    <w:rFonts w:ascii="MS Gothic" w:eastAsia="MS Gothic" w:hAnsi="MS Gothic" w:hint="eastAsia"/>
                    <w:b/>
                    <w:sz w:val="48"/>
                  </w:rPr>
                  <w:t>☐</w:t>
                </w:r>
              </w:p>
            </w:sdtContent>
          </w:sdt>
        </w:tc>
      </w:tr>
    </w:tbl>
    <w:p w14:paraId="47CE7A92" w14:textId="77777777" w:rsidR="002E2528" w:rsidRPr="00430E9C" w:rsidRDefault="002E2528" w:rsidP="002E2528">
      <w:pPr>
        <w:pStyle w:val="Heading2"/>
        <w:rPr>
          <w:rFonts w:ascii="Arial" w:hAnsi="Arial" w:cs="Arial"/>
          <w:b w:val="0"/>
          <w:bCs w:val="0"/>
          <w:i w:val="0"/>
          <w:iCs w:val="0"/>
          <w:color w:val="3F1D3D"/>
          <w:sz w:val="22"/>
          <w:szCs w:val="20"/>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511"/>
      </w:tblGrid>
      <w:tr w:rsidR="002E2528" w:rsidRPr="00430E9C" w14:paraId="5DBF39CA" w14:textId="77777777" w:rsidTr="002E2528">
        <w:trPr>
          <w:trHeight w:val="517"/>
        </w:trPr>
        <w:tc>
          <w:tcPr>
            <w:tcW w:w="9618"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5740FB92" w14:textId="77777777" w:rsidR="002E2528" w:rsidRPr="00345466" w:rsidRDefault="002E2528" w:rsidP="002E2528">
            <w:pPr>
              <w:pStyle w:val="GaramondBody"/>
              <w:rPr>
                <w:rFonts w:ascii="Arial" w:hAnsi="Arial"/>
                <w:color w:val="FFFFFF" w:themeColor="background1"/>
                <w:sz w:val="48"/>
                <w:szCs w:val="28"/>
              </w:rPr>
            </w:pPr>
            <w:r w:rsidRPr="00345466">
              <w:rPr>
                <w:rStyle w:val="BodyBoldBlueChar"/>
                <w:sz w:val="32"/>
              </w:rPr>
              <w:t>References 2</w:t>
            </w:r>
            <w:r w:rsidRPr="00345466">
              <w:rPr>
                <w:rFonts w:ascii="Arial" w:hAnsi="Arial"/>
                <w:color w:val="FFFFFF" w:themeColor="background1"/>
                <w:sz w:val="48"/>
                <w:szCs w:val="28"/>
              </w:rPr>
              <w:t xml:space="preserve"> </w:t>
            </w:r>
          </w:p>
          <w:p w14:paraId="72FFE348" w14:textId="77777777" w:rsidR="002E2528" w:rsidRPr="00430E9C" w:rsidRDefault="002E2528" w:rsidP="002E2528">
            <w:pPr>
              <w:pStyle w:val="GaramondBody"/>
              <w:rPr>
                <w:rFonts w:ascii="Arial" w:hAnsi="Arial"/>
                <w:sz w:val="28"/>
                <w:szCs w:val="28"/>
              </w:rPr>
            </w:pPr>
            <w:r w:rsidRPr="00430E9C">
              <w:rPr>
                <w:rFonts w:ascii="Arial" w:hAnsi="Arial"/>
                <w:color w:val="FFFFFF" w:themeColor="background1"/>
                <w:sz w:val="28"/>
                <w:szCs w:val="28"/>
              </w:rPr>
              <w:t>(please note here two persons from whom we may obtain both character and work references)</w:t>
            </w:r>
          </w:p>
        </w:tc>
      </w:tr>
      <w:tr w:rsidR="002E2528" w:rsidRPr="00430E9C" w14:paraId="543E91B3"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0C18E54F" w14:textId="77777777" w:rsidR="002E2528" w:rsidRPr="00430E9C" w:rsidRDefault="002E2528" w:rsidP="002E2528">
            <w:pPr>
              <w:pStyle w:val="BodyText10"/>
              <w:spacing w:after="0"/>
            </w:pPr>
            <w:r w:rsidRPr="00430E9C">
              <w:t xml:space="preserve">Title: </w:t>
            </w:r>
          </w:p>
        </w:tc>
        <w:tc>
          <w:tcPr>
            <w:tcW w:w="6575" w:type="dxa"/>
            <w:gridSpan w:val="5"/>
            <w:tcBorders>
              <w:top w:val="single" w:sz="4" w:space="0" w:color="0070C0"/>
              <w:left w:val="nil"/>
              <w:bottom w:val="single" w:sz="4" w:space="0" w:color="0070C0"/>
              <w:right w:val="single" w:sz="4" w:space="0" w:color="0070C0"/>
            </w:tcBorders>
            <w:vAlign w:val="center"/>
          </w:tcPr>
          <w:p w14:paraId="3221C2E5" w14:textId="77777777" w:rsidR="002E2528" w:rsidRPr="00430E9C" w:rsidRDefault="002E2528" w:rsidP="002E2528">
            <w:pPr>
              <w:pStyle w:val="BodyText10"/>
              <w:spacing w:after="0"/>
            </w:pPr>
          </w:p>
        </w:tc>
      </w:tr>
      <w:tr w:rsidR="002E2528" w:rsidRPr="00430E9C" w14:paraId="7F03E084"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7F6856F1" w14:textId="77777777" w:rsidR="002E2528" w:rsidRPr="00430E9C" w:rsidRDefault="002E2528" w:rsidP="002E2528">
            <w:pPr>
              <w:pStyle w:val="BodyText10"/>
              <w:spacing w:after="0"/>
            </w:pPr>
            <w:r w:rsidRPr="00430E9C">
              <w:t>Forename(s):</w:t>
            </w:r>
          </w:p>
        </w:tc>
        <w:tc>
          <w:tcPr>
            <w:tcW w:w="6575" w:type="dxa"/>
            <w:gridSpan w:val="5"/>
            <w:tcBorders>
              <w:top w:val="single" w:sz="4" w:space="0" w:color="0070C0"/>
              <w:left w:val="nil"/>
              <w:bottom w:val="single" w:sz="4" w:space="0" w:color="0070C0"/>
              <w:right w:val="single" w:sz="4" w:space="0" w:color="0070C0"/>
            </w:tcBorders>
            <w:vAlign w:val="center"/>
          </w:tcPr>
          <w:p w14:paraId="60DC505D" w14:textId="77777777" w:rsidR="002E2528" w:rsidRPr="00430E9C" w:rsidRDefault="002E2528" w:rsidP="002E2528">
            <w:pPr>
              <w:pStyle w:val="BodyText10"/>
              <w:spacing w:after="0"/>
            </w:pPr>
          </w:p>
        </w:tc>
      </w:tr>
      <w:tr w:rsidR="002E2528" w:rsidRPr="00430E9C" w14:paraId="61980E1F"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52C914E6" w14:textId="77777777" w:rsidR="002E2528" w:rsidRPr="00430E9C" w:rsidRDefault="002E2528" w:rsidP="002E2528">
            <w:pPr>
              <w:pStyle w:val="BodyText10"/>
              <w:spacing w:after="0"/>
            </w:pPr>
            <w:r w:rsidRPr="00430E9C">
              <w:t>Surname:</w:t>
            </w:r>
          </w:p>
        </w:tc>
        <w:tc>
          <w:tcPr>
            <w:tcW w:w="6575" w:type="dxa"/>
            <w:gridSpan w:val="5"/>
            <w:tcBorders>
              <w:top w:val="single" w:sz="4" w:space="0" w:color="0070C0"/>
              <w:left w:val="nil"/>
              <w:bottom w:val="single" w:sz="4" w:space="0" w:color="0070C0"/>
              <w:right w:val="single" w:sz="4" w:space="0" w:color="0070C0"/>
            </w:tcBorders>
            <w:vAlign w:val="center"/>
          </w:tcPr>
          <w:p w14:paraId="07339998" w14:textId="77777777" w:rsidR="002E2528" w:rsidRPr="00430E9C" w:rsidRDefault="002E2528" w:rsidP="002E2528">
            <w:pPr>
              <w:pStyle w:val="BodyText10"/>
              <w:spacing w:after="0"/>
            </w:pPr>
          </w:p>
        </w:tc>
      </w:tr>
      <w:tr w:rsidR="002E2528" w:rsidRPr="00430E9C" w14:paraId="0CDC05D2" w14:textId="77777777" w:rsidTr="002E2528">
        <w:trPr>
          <w:trHeight w:val="1109"/>
        </w:trPr>
        <w:tc>
          <w:tcPr>
            <w:tcW w:w="3043" w:type="dxa"/>
            <w:tcBorders>
              <w:top w:val="single" w:sz="4" w:space="0" w:color="0070C0"/>
              <w:left w:val="single" w:sz="4" w:space="0" w:color="0070C0"/>
              <w:bottom w:val="single" w:sz="4" w:space="0" w:color="0070C0"/>
              <w:right w:val="nil"/>
            </w:tcBorders>
            <w:vAlign w:val="center"/>
          </w:tcPr>
          <w:p w14:paraId="2162940E" w14:textId="77777777" w:rsidR="002E2528" w:rsidRPr="00430E9C" w:rsidRDefault="002E2528" w:rsidP="002E2528">
            <w:pPr>
              <w:pStyle w:val="BodyText10"/>
              <w:spacing w:after="0"/>
            </w:pPr>
            <w:r w:rsidRPr="00430E9C">
              <w:t>Address:</w:t>
            </w:r>
          </w:p>
        </w:tc>
        <w:tc>
          <w:tcPr>
            <w:tcW w:w="6575" w:type="dxa"/>
            <w:gridSpan w:val="5"/>
            <w:tcBorders>
              <w:top w:val="single" w:sz="4" w:space="0" w:color="0070C0"/>
              <w:left w:val="nil"/>
              <w:bottom w:val="single" w:sz="4" w:space="0" w:color="0070C0"/>
              <w:right w:val="single" w:sz="4" w:space="0" w:color="0070C0"/>
            </w:tcBorders>
            <w:vAlign w:val="center"/>
          </w:tcPr>
          <w:p w14:paraId="5DD699ED" w14:textId="77777777" w:rsidR="002E2528" w:rsidRPr="00430E9C" w:rsidRDefault="002E2528" w:rsidP="002E2528">
            <w:pPr>
              <w:pStyle w:val="BodyText10"/>
              <w:spacing w:after="0"/>
            </w:pPr>
          </w:p>
        </w:tc>
      </w:tr>
      <w:tr w:rsidR="002E2528" w:rsidRPr="00430E9C" w14:paraId="27336D76"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6FD81244" w14:textId="77777777" w:rsidR="002E2528" w:rsidRPr="00430E9C" w:rsidRDefault="002E2528" w:rsidP="002E2528">
            <w:pPr>
              <w:pStyle w:val="BodyText10"/>
              <w:spacing w:after="0"/>
            </w:pPr>
            <w:r w:rsidRPr="00430E9C">
              <w:t>Post Code:</w:t>
            </w:r>
          </w:p>
        </w:tc>
        <w:tc>
          <w:tcPr>
            <w:tcW w:w="6575" w:type="dxa"/>
            <w:gridSpan w:val="5"/>
            <w:tcBorders>
              <w:top w:val="single" w:sz="4" w:space="0" w:color="0070C0"/>
              <w:left w:val="nil"/>
              <w:bottom w:val="single" w:sz="4" w:space="0" w:color="0070C0"/>
              <w:right w:val="single" w:sz="4" w:space="0" w:color="0070C0"/>
            </w:tcBorders>
            <w:vAlign w:val="center"/>
          </w:tcPr>
          <w:p w14:paraId="4F41B7C2" w14:textId="77777777" w:rsidR="002E2528" w:rsidRPr="00430E9C" w:rsidRDefault="002E2528" w:rsidP="002E2528">
            <w:pPr>
              <w:pStyle w:val="BodyText10"/>
              <w:spacing w:after="0"/>
            </w:pPr>
          </w:p>
        </w:tc>
      </w:tr>
      <w:tr w:rsidR="002E2528" w:rsidRPr="00430E9C" w14:paraId="451A38E2"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7AFB157D" w14:textId="77777777" w:rsidR="002E2528" w:rsidRPr="00430E9C" w:rsidRDefault="002E2528" w:rsidP="002E2528">
            <w:pPr>
              <w:pStyle w:val="BodyText10"/>
              <w:spacing w:after="0"/>
            </w:pPr>
            <w:r w:rsidRPr="00430E9C">
              <w:t xml:space="preserve">Contact No. </w:t>
            </w:r>
          </w:p>
        </w:tc>
        <w:tc>
          <w:tcPr>
            <w:tcW w:w="6575" w:type="dxa"/>
            <w:gridSpan w:val="5"/>
            <w:tcBorders>
              <w:top w:val="single" w:sz="4" w:space="0" w:color="0070C0"/>
              <w:left w:val="nil"/>
              <w:bottom w:val="single" w:sz="4" w:space="0" w:color="0070C0"/>
              <w:right w:val="single" w:sz="4" w:space="0" w:color="0070C0"/>
            </w:tcBorders>
            <w:vAlign w:val="center"/>
          </w:tcPr>
          <w:p w14:paraId="0D746382" w14:textId="77777777" w:rsidR="002E2528" w:rsidRPr="00430E9C" w:rsidRDefault="002E2528" w:rsidP="002E2528">
            <w:pPr>
              <w:pStyle w:val="BodyText10"/>
              <w:spacing w:after="0"/>
            </w:pPr>
          </w:p>
        </w:tc>
      </w:tr>
      <w:tr w:rsidR="002E2528" w:rsidRPr="00430E9C" w14:paraId="6CD0CC06"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1A051AF5" w14:textId="77777777" w:rsidR="002E2528" w:rsidRPr="00430E9C" w:rsidRDefault="002E2528" w:rsidP="002E2528">
            <w:pPr>
              <w:pStyle w:val="BodyText10"/>
              <w:spacing w:after="0"/>
            </w:pPr>
            <w:r>
              <w:t>Email Address:</w:t>
            </w:r>
          </w:p>
        </w:tc>
        <w:tc>
          <w:tcPr>
            <w:tcW w:w="6575" w:type="dxa"/>
            <w:gridSpan w:val="5"/>
            <w:tcBorders>
              <w:top w:val="single" w:sz="4" w:space="0" w:color="0070C0"/>
              <w:left w:val="nil"/>
              <w:bottom w:val="single" w:sz="4" w:space="0" w:color="0070C0"/>
              <w:right w:val="single" w:sz="4" w:space="0" w:color="0070C0"/>
            </w:tcBorders>
            <w:vAlign w:val="center"/>
          </w:tcPr>
          <w:p w14:paraId="50E7EF36" w14:textId="77777777" w:rsidR="002E2528" w:rsidRPr="00430E9C" w:rsidRDefault="002E2528" w:rsidP="002E2528">
            <w:pPr>
              <w:pStyle w:val="BodyText10"/>
              <w:spacing w:after="0"/>
            </w:pPr>
          </w:p>
        </w:tc>
      </w:tr>
      <w:tr w:rsidR="002E2528" w:rsidRPr="00430E9C" w14:paraId="4549FE3C" w14:textId="77777777" w:rsidTr="002E2528">
        <w:trPr>
          <w:trHeight w:val="517"/>
        </w:trPr>
        <w:tc>
          <w:tcPr>
            <w:tcW w:w="3043" w:type="dxa"/>
            <w:tcBorders>
              <w:top w:val="single" w:sz="4" w:space="0" w:color="0070C0"/>
              <w:left w:val="single" w:sz="4" w:space="0" w:color="0070C0"/>
              <w:bottom w:val="single" w:sz="4" w:space="0" w:color="0070C0"/>
              <w:right w:val="nil"/>
            </w:tcBorders>
            <w:vAlign w:val="center"/>
          </w:tcPr>
          <w:p w14:paraId="212FE11E" w14:textId="77777777" w:rsidR="002E2528" w:rsidRPr="00430E9C" w:rsidRDefault="002E2528" w:rsidP="002E2528">
            <w:pPr>
              <w:pStyle w:val="BodyText10"/>
              <w:spacing w:after="0"/>
            </w:pPr>
            <w:r w:rsidRPr="00430E9C">
              <w:t>Position Held</w:t>
            </w:r>
          </w:p>
        </w:tc>
        <w:tc>
          <w:tcPr>
            <w:tcW w:w="6575" w:type="dxa"/>
            <w:gridSpan w:val="5"/>
            <w:tcBorders>
              <w:top w:val="single" w:sz="4" w:space="0" w:color="0070C0"/>
              <w:left w:val="nil"/>
              <w:bottom w:val="single" w:sz="4" w:space="0" w:color="0070C0"/>
              <w:right w:val="single" w:sz="4" w:space="0" w:color="0070C0"/>
            </w:tcBorders>
            <w:vAlign w:val="center"/>
          </w:tcPr>
          <w:p w14:paraId="44DBF4C5" w14:textId="77777777" w:rsidR="002E2528" w:rsidRPr="00430E9C" w:rsidRDefault="002E2528" w:rsidP="002E2528">
            <w:pPr>
              <w:pStyle w:val="BodyText10"/>
              <w:spacing w:after="0"/>
            </w:pPr>
          </w:p>
        </w:tc>
      </w:tr>
      <w:tr w:rsidR="002E2528" w:rsidRPr="00430E9C" w14:paraId="0B4212BF" w14:textId="77777777" w:rsidTr="002E2528">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42AB2760" w14:textId="77777777" w:rsidR="002E2528" w:rsidRPr="00430E9C" w:rsidRDefault="002E2528" w:rsidP="002E2528">
            <w:pPr>
              <w:pStyle w:val="BodyText10"/>
            </w:pPr>
            <w:r w:rsidRPr="00430E9C">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3B127713" w14:textId="77777777" w:rsidR="002E2528" w:rsidRPr="00430E9C" w:rsidRDefault="002E2528" w:rsidP="002E2528">
            <w:pPr>
              <w:pStyle w:val="BodyText10"/>
              <w:jc w:val="center"/>
            </w:pPr>
            <w:r w:rsidRPr="00430E9C">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sdt>
            <w:sdtPr>
              <w:rPr>
                <w:b/>
                <w:sz w:val="48"/>
              </w:rPr>
              <w:id w:val="1812826394"/>
              <w14:checkbox>
                <w14:checked w14:val="0"/>
                <w14:checkedState w14:val="2612" w14:font="MS Gothic"/>
                <w14:uncheckedState w14:val="2610" w14:font="MS Gothic"/>
              </w14:checkbox>
            </w:sdtPr>
            <w:sdtEndPr/>
            <w:sdtContent>
              <w:p w14:paraId="4E6EEEA4" w14:textId="77777777" w:rsidR="002E2528" w:rsidRPr="00430E9C" w:rsidRDefault="002E2528" w:rsidP="002E2528">
                <w:pPr>
                  <w:pStyle w:val="BodyText10"/>
                  <w:jc w:val="center"/>
                </w:pPr>
                <w:r>
                  <w:rPr>
                    <w:rFonts w:ascii="MS Gothic" w:eastAsia="MS Gothic" w:hAnsi="MS Gothic" w:hint="eastAsia"/>
                    <w:b/>
                    <w:sz w:val="48"/>
                  </w:rPr>
                  <w:t>☐</w:t>
                </w:r>
              </w:p>
            </w:sdtContent>
          </w:sdt>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10C5E226" w14:textId="77777777" w:rsidR="002E2528" w:rsidRPr="00430E9C" w:rsidRDefault="002E2528" w:rsidP="002E2528">
            <w:pPr>
              <w:pStyle w:val="BodyText10"/>
              <w:jc w:val="center"/>
            </w:pPr>
            <w:r w:rsidRPr="00430E9C">
              <w:t>No</w:t>
            </w:r>
          </w:p>
        </w:tc>
        <w:tc>
          <w:tcPr>
            <w:tcW w:w="1511" w:type="dxa"/>
            <w:tcBorders>
              <w:top w:val="single" w:sz="4" w:space="0" w:color="0070C0"/>
              <w:left w:val="single" w:sz="6" w:space="0" w:color="F2F2F2" w:themeColor="background1" w:themeShade="F2"/>
              <w:bottom w:val="single" w:sz="4" w:space="0" w:color="0070C0"/>
              <w:right w:val="single" w:sz="4" w:space="0" w:color="0070C0"/>
            </w:tcBorders>
            <w:vAlign w:val="center"/>
          </w:tcPr>
          <w:sdt>
            <w:sdtPr>
              <w:rPr>
                <w:b/>
                <w:sz w:val="48"/>
              </w:rPr>
              <w:id w:val="-347642274"/>
              <w14:checkbox>
                <w14:checked w14:val="0"/>
                <w14:checkedState w14:val="2612" w14:font="MS Gothic"/>
                <w14:uncheckedState w14:val="2610" w14:font="MS Gothic"/>
              </w14:checkbox>
            </w:sdtPr>
            <w:sdtEndPr/>
            <w:sdtContent>
              <w:p w14:paraId="128173BF" w14:textId="77777777" w:rsidR="002E2528" w:rsidRPr="00430E9C" w:rsidRDefault="002E2528" w:rsidP="002E2528">
                <w:pPr>
                  <w:pStyle w:val="BodyText10"/>
                  <w:jc w:val="center"/>
                </w:pPr>
                <w:r>
                  <w:rPr>
                    <w:rFonts w:ascii="MS Gothic" w:eastAsia="MS Gothic" w:hAnsi="MS Gothic" w:hint="eastAsia"/>
                    <w:b/>
                    <w:sz w:val="48"/>
                  </w:rPr>
                  <w:t>☐</w:t>
                </w:r>
              </w:p>
            </w:sdtContent>
          </w:sdt>
        </w:tc>
      </w:tr>
    </w:tbl>
    <w:p w14:paraId="00D5F13F" w14:textId="77777777" w:rsidR="002E2528" w:rsidRPr="00430E9C" w:rsidRDefault="002E2528" w:rsidP="002E2528"/>
    <w:p w14:paraId="2A94B8C8" w14:textId="77777777" w:rsidR="002E2528" w:rsidRPr="00430E9C" w:rsidRDefault="002E2528" w:rsidP="002E2528">
      <w:pPr>
        <w:rPr>
          <w:rFonts w:cs="Arial"/>
          <w:i/>
          <w:color w:val="3F1D3D"/>
        </w:rPr>
      </w:pPr>
      <w:r w:rsidRPr="00430E9C">
        <w:rPr>
          <w:rFonts w:cs="Arial"/>
          <w:i/>
          <w:color w:val="3F1D3D"/>
        </w:rPr>
        <w:br w:type="page"/>
      </w:r>
    </w:p>
    <w:tbl>
      <w:tblPr>
        <w:tblStyle w:val="TableGrid"/>
        <w:tblW w:w="0" w:type="auto"/>
        <w:tblInd w:w="-39"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32"/>
      </w:tblGrid>
      <w:tr w:rsidR="002E2528" w:rsidRPr="00430E9C" w14:paraId="56237692" w14:textId="77777777" w:rsidTr="002E2528">
        <w:trPr>
          <w:trHeight w:val="397"/>
        </w:trPr>
        <w:tc>
          <w:tcPr>
            <w:tcW w:w="9532" w:type="dxa"/>
            <w:shd w:val="clear" w:color="auto" w:fill="0070C0"/>
            <w:vAlign w:val="center"/>
          </w:tcPr>
          <w:p w14:paraId="2681A1A8" w14:textId="77777777" w:rsidR="002E2528" w:rsidRPr="00430E9C" w:rsidRDefault="002E2528" w:rsidP="00345466">
            <w:pPr>
              <w:pStyle w:val="BodyBoldBlue"/>
            </w:pPr>
            <w:r w:rsidRPr="00430E9C">
              <w:lastRenderedPageBreak/>
              <w:t>Personal Statement</w:t>
            </w:r>
          </w:p>
        </w:tc>
      </w:tr>
      <w:tr w:rsidR="002E2528" w:rsidRPr="00430E9C" w14:paraId="78A14E68" w14:textId="77777777" w:rsidTr="002E2528">
        <w:trPr>
          <w:trHeight w:val="680"/>
        </w:trPr>
        <w:tc>
          <w:tcPr>
            <w:tcW w:w="9532" w:type="dxa"/>
            <w:shd w:val="clear" w:color="auto" w:fill="E7F6FF"/>
            <w:vAlign w:val="center"/>
          </w:tcPr>
          <w:p w14:paraId="29889AA4" w14:textId="77777777" w:rsidR="002E2528" w:rsidRPr="00430E9C" w:rsidRDefault="002E2528" w:rsidP="002E2528">
            <w:pPr>
              <w:pStyle w:val="BodyText10"/>
            </w:pPr>
            <w:r w:rsidRPr="00430E9C">
              <w:t xml:space="preserve">Please detail here your reasons for this application, your main achievements to date and the strengths you would bring to this post. Specifically, please detail how your knowledge, skills and experiences meet the requirements of this role (as summarised in the person specification). </w:t>
            </w:r>
            <w:r w:rsidRPr="00430E9C">
              <w:rPr>
                <w:bCs/>
              </w:rPr>
              <w:t>Please use no more than 1000 words max; please use additional pages if necessary)</w:t>
            </w:r>
          </w:p>
        </w:tc>
      </w:tr>
      <w:tr w:rsidR="002E2528" w:rsidRPr="00430E9C" w14:paraId="00687289" w14:textId="77777777" w:rsidTr="002E2528">
        <w:trPr>
          <w:trHeight w:val="5946"/>
        </w:trPr>
        <w:tc>
          <w:tcPr>
            <w:tcW w:w="9532" w:type="dxa"/>
            <w:tcBorders>
              <w:bottom w:val="single" w:sz="4" w:space="0" w:color="0070C0"/>
            </w:tcBorders>
            <w:shd w:val="clear" w:color="auto" w:fill="auto"/>
          </w:tcPr>
          <w:p w14:paraId="5F49DAE6" w14:textId="77777777" w:rsidR="002E2528" w:rsidRPr="00430E9C" w:rsidRDefault="002E2528" w:rsidP="002E2528">
            <w:pPr>
              <w:pStyle w:val="BodyText10"/>
            </w:pPr>
          </w:p>
          <w:p w14:paraId="2F5F91C8" w14:textId="77777777" w:rsidR="002E2528" w:rsidRPr="00430E9C" w:rsidRDefault="002E2528" w:rsidP="002E2528">
            <w:pPr>
              <w:pStyle w:val="BodyText10"/>
            </w:pPr>
          </w:p>
        </w:tc>
      </w:tr>
      <w:tr w:rsidR="002E2528" w:rsidRPr="00430E9C" w14:paraId="632CDB81" w14:textId="77777777" w:rsidTr="002E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9532"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41FEB32F" w14:textId="77777777" w:rsidR="002E2528" w:rsidRPr="00430E9C" w:rsidRDefault="002E2528" w:rsidP="002E2528">
            <w:pPr>
              <w:pStyle w:val="Heading2"/>
              <w:spacing w:before="0" w:after="0"/>
              <w:rPr>
                <w:rFonts w:ascii="Arial" w:hAnsi="Arial" w:cs="Arial"/>
                <w:i w:val="0"/>
                <w:color w:val="FFFFFF" w:themeColor="background1"/>
              </w:rPr>
            </w:pPr>
            <w:r w:rsidRPr="00430E9C">
              <w:rPr>
                <w:rFonts w:ascii="Arial" w:hAnsi="Arial" w:cs="Arial"/>
                <w:i w:val="0"/>
                <w:color w:val="FFFFFF" w:themeColor="background1"/>
              </w:rPr>
              <w:t>POTENTIAL CONFLICTS OF INTEREST</w:t>
            </w:r>
          </w:p>
        </w:tc>
      </w:tr>
      <w:tr w:rsidR="002E2528" w:rsidRPr="00430E9C" w14:paraId="1FC6DAB8" w14:textId="77777777" w:rsidTr="00345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532" w:type="dxa"/>
            <w:tcBorders>
              <w:top w:val="single" w:sz="4" w:space="0" w:color="0070C0"/>
              <w:left w:val="single" w:sz="4" w:space="0" w:color="0070C0"/>
              <w:bottom w:val="single" w:sz="4" w:space="0" w:color="0070C0"/>
              <w:right w:val="single" w:sz="4" w:space="0" w:color="0070C0"/>
            </w:tcBorders>
            <w:shd w:val="clear" w:color="auto" w:fill="E7F6FF"/>
            <w:vAlign w:val="center"/>
          </w:tcPr>
          <w:p w14:paraId="4AEDCC63" w14:textId="77777777" w:rsidR="002E2528" w:rsidRPr="00430E9C" w:rsidRDefault="002E2528" w:rsidP="002E2528">
            <w:pPr>
              <w:rPr>
                <w:sz w:val="24"/>
              </w:rPr>
            </w:pPr>
            <w:r w:rsidRPr="00430E9C">
              <w:rPr>
                <w:rFonts w:cs="Arial"/>
                <w:color w:val="3F1D3D"/>
                <w:sz w:val="24"/>
                <w:szCs w:val="28"/>
              </w:rPr>
              <w:t>If you consider that you have any conflicts of interest in applying for this post, please identify what these are and how you would manage them.</w:t>
            </w:r>
          </w:p>
        </w:tc>
      </w:tr>
      <w:tr w:rsidR="002E2528" w:rsidRPr="00430E9C" w14:paraId="77647EF9" w14:textId="77777777" w:rsidTr="00473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7"/>
        </w:trPr>
        <w:tc>
          <w:tcPr>
            <w:tcW w:w="9532" w:type="dxa"/>
            <w:tcBorders>
              <w:top w:val="single" w:sz="4" w:space="0" w:color="0070C0"/>
              <w:left w:val="single" w:sz="4" w:space="0" w:color="0070C0"/>
              <w:bottom w:val="single" w:sz="4" w:space="0" w:color="0070C0"/>
              <w:right w:val="single" w:sz="4" w:space="0" w:color="0070C0"/>
            </w:tcBorders>
          </w:tcPr>
          <w:p w14:paraId="2AC175C6" w14:textId="77777777" w:rsidR="002E2528" w:rsidRPr="00430E9C" w:rsidRDefault="002E2528" w:rsidP="002E2528">
            <w:pPr>
              <w:pStyle w:val="BodyText10"/>
            </w:pPr>
          </w:p>
          <w:p w14:paraId="5ACFF7DB" w14:textId="77777777" w:rsidR="002E2528" w:rsidRPr="00430E9C" w:rsidRDefault="002E2528" w:rsidP="002E2528">
            <w:pPr>
              <w:pStyle w:val="BodyText10"/>
            </w:pPr>
          </w:p>
        </w:tc>
      </w:tr>
    </w:tbl>
    <w:p w14:paraId="6567FE4E" w14:textId="77777777" w:rsidR="002E2528" w:rsidRPr="00430E9C" w:rsidRDefault="002E2528" w:rsidP="002E2528">
      <w:pPr>
        <w:rPr>
          <w:rFonts w:cs="Arial"/>
          <w:i/>
          <w:color w:val="3F1D3D"/>
        </w:rPr>
      </w:pPr>
    </w:p>
    <w:tbl>
      <w:tblPr>
        <w:tblStyle w:val="TableGrid"/>
        <w:tblW w:w="9525" w:type="dxa"/>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525"/>
      </w:tblGrid>
      <w:tr w:rsidR="002E2528" w:rsidRPr="00430E9C" w14:paraId="03016DD8" w14:textId="77777777" w:rsidTr="002E2528">
        <w:trPr>
          <w:trHeight w:val="397"/>
        </w:trPr>
        <w:tc>
          <w:tcPr>
            <w:tcW w:w="9525"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6193ED3F" w14:textId="77777777" w:rsidR="002E2528" w:rsidRPr="00430E9C" w:rsidRDefault="002E2528" w:rsidP="00345466">
            <w:pPr>
              <w:pStyle w:val="BodyBoldBlue"/>
            </w:pPr>
            <w:r w:rsidRPr="00430E9C">
              <w:lastRenderedPageBreak/>
              <w:t>Criminal Record</w:t>
            </w:r>
          </w:p>
        </w:tc>
      </w:tr>
      <w:tr w:rsidR="002E2528" w:rsidRPr="00430E9C" w14:paraId="69740327" w14:textId="77777777" w:rsidTr="002E2528">
        <w:trPr>
          <w:trHeight w:val="714"/>
        </w:trPr>
        <w:tc>
          <w:tcPr>
            <w:tcW w:w="9525" w:type="dxa"/>
            <w:tcBorders>
              <w:top w:val="single" w:sz="4" w:space="0" w:color="0070C0"/>
              <w:left w:val="single" w:sz="4" w:space="0" w:color="0070C0"/>
              <w:bottom w:val="single" w:sz="4" w:space="0" w:color="0070C0"/>
              <w:right w:val="single" w:sz="4" w:space="0" w:color="0070C0"/>
            </w:tcBorders>
            <w:shd w:val="clear" w:color="auto" w:fill="E7F6FF"/>
          </w:tcPr>
          <w:p w14:paraId="68DFB6C8" w14:textId="77777777" w:rsidR="002E2528" w:rsidRPr="00430E9C" w:rsidRDefault="002E2528" w:rsidP="002E2528">
            <w:pPr>
              <w:pStyle w:val="BODY12TEXT"/>
            </w:pPr>
            <w:r w:rsidRPr="00EE4A6A">
              <w:rPr>
                <w:rStyle w:val="BodyText1Char"/>
              </w:rPr>
              <w:t>The amendments to the Rehabilitation of Offenders Act 1974 (Exceptions) Order 1975 (2013 and 2020) provide that certain convictions and cautions are considered ‘protected’ when applying for certain jobs and activities. This means that they do not need to be disclosed to employers, and employers cannot take them into account if they are disclosed. Guidance about whether a conviction or caution should be disclosed can be found on the Ministry of Justice website. Please detail any criminal convictions except those 'spent'</w:t>
            </w:r>
            <w:r>
              <w:rPr>
                <w:rStyle w:val="BodyText1Char"/>
              </w:rPr>
              <w:t xml:space="preserve"> or otherwise ‘protected’</w:t>
            </w:r>
            <w:r w:rsidRPr="00EE4A6A">
              <w:rPr>
                <w:rStyle w:val="BodyText1Char"/>
              </w:rPr>
              <w:t xml:space="preserve"> under the Rehabilitation of Offenders Act 1974. If you have none, please state.</w:t>
            </w:r>
            <w:r>
              <w:rPr>
                <w:rStyle w:val="BodyText1Char"/>
              </w:rPr>
              <w:t xml:space="preserve"> Appointment is dependent </w:t>
            </w:r>
            <w:r w:rsidRPr="00EE4A6A">
              <w:rPr>
                <w:rStyle w:val="BodyText1Char"/>
              </w:rPr>
              <w:t>upon obtaining a satisfactory Disclosure &amp; Barring Certificate from the Disclosure &amp; Barring Service</w:t>
            </w:r>
            <w:r w:rsidRPr="00430E9C">
              <w:rPr>
                <w:sz w:val="22"/>
              </w:rPr>
              <w:t>.</w:t>
            </w:r>
          </w:p>
        </w:tc>
      </w:tr>
      <w:tr w:rsidR="002E2528" w:rsidRPr="00430E9C" w14:paraId="4CDB862A" w14:textId="77777777" w:rsidTr="002E2528">
        <w:trPr>
          <w:trHeight w:val="1832"/>
        </w:trPr>
        <w:tc>
          <w:tcPr>
            <w:tcW w:w="9525" w:type="dxa"/>
            <w:tcBorders>
              <w:top w:val="single" w:sz="4" w:space="0" w:color="0070C0"/>
              <w:left w:val="single" w:sz="4" w:space="0" w:color="0070C0"/>
              <w:bottom w:val="single" w:sz="4" w:space="0" w:color="0070C0"/>
              <w:right w:val="single" w:sz="4" w:space="0" w:color="0070C0"/>
            </w:tcBorders>
            <w:shd w:val="clear" w:color="auto" w:fill="auto"/>
          </w:tcPr>
          <w:p w14:paraId="22A9E09D" w14:textId="77777777" w:rsidR="002E2528" w:rsidRPr="00430E9C" w:rsidRDefault="002E2528" w:rsidP="00345466">
            <w:pPr>
              <w:pStyle w:val="BodyBoldBlue"/>
            </w:pPr>
          </w:p>
          <w:p w14:paraId="6A1A9AA9" w14:textId="77777777" w:rsidR="002E2528" w:rsidRPr="00430E9C" w:rsidRDefault="002E2528" w:rsidP="00345466">
            <w:pPr>
              <w:pStyle w:val="BodyBoldBlue"/>
            </w:pPr>
          </w:p>
          <w:p w14:paraId="19AC2501" w14:textId="77777777" w:rsidR="002E2528" w:rsidRPr="00430E9C" w:rsidRDefault="002E2528" w:rsidP="00345466">
            <w:pPr>
              <w:pStyle w:val="BodyBoldBlue"/>
            </w:pPr>
          </w:p>
          <w:p w14:paraId="7C146882" w14:textId="77777777" w:rsidR="002E2528" w:rsidRPr="00430E9C" w:rsidRDefault="002E2528" w:rsidP="00345466">
            <w:pPr>
              <w:pStyle w:val="BodyBoldBlue"/>
            </w:pPr>
          </w:p>
          <w:p w14:paraId="35FA3891" w14:textId="77777777" w:rsidR="002E2528" w:rsidRPr="00430E9C" w:rsidRDefault="002E2528" w:rsidP="00345466">
            <w:pPr>
              <w:pStyle w:val="BodyBoldBlue"/>
            </w:pPr>
          </w:p>
          <w:p w14:paraId="5B58D789" w14:textId="77777777" w:rsidR="002E2528" w:rsidRPr="00430E9C" w:rsidRDefault="002E2528" w:rsidP="00345466">
            <w:pPr>
              <w:pStyle w:val="BodyBoldBlue"/>
            </w:pPr>
          </w:p>
          <w:p w14:paraId="7A5179D5" w14:textId="77777777" w:rsidR="002E2528" w:rsidRPr="00430E9C" w:rsidRDefault="002E2528" w:rsidP="00345466">
            <w:pPr>
              <w:pStyle w:val="BodyBoldBlue"/>
            </w:pPr>
          </w:p>
          <w:p w14:paraId="22BBE322" w14:textId="77777777" w:rsidR="002E2528" w:rsidRPr="00430E9C" w:rsidRDefault="002E2528" w:rsidP="00345466">
            <w:pPr>
              <w:pStyle w:val="BodyBoldBlue"/>
            </w:pPr>
          </w:p>
          <w:p w14:paraId="1D05417B" w14:textId="77777777" w:rsidR="002E2528" w:rsidRPr="00430E9C" w:rsidRDefault="002E2528" w:rsidP="00345466">
            <w:pPr>
              <w:pStyle w:val="BodyBoldBlue"/>
            </w:pPr>
          </w:p>
          <w:p w14:paraId="6DADD303" w14:textId="77777777" w:rsidR="002E2528" w:rsidRPr="00430E9C" w:rsidRDefault="002E2528" w:rsidP="00345466">
            <w:pPr>
              <w:pStyle w:val="BodyBoldBlue"/>
            </w:pPr>
          </w:p>
          <w:p w14:paraId="4085174C" w14:textId="77777777" w:rsidR="002E2528" w:rsidRPr="00430E9C" w:rsidRDefault="002E2528" w:rsidP="00345466">
            <w:pPr>
              <w:pStyle w:val="BodyBoldBlue"/>
            </w:pPr>
          </w:p>
        </w:tc>
      </w:tr>
    </w:tbl>
    <w:p w14:paraId="1CB6E502" w14:textId="77777777" w:rsidR="002E2528" w:rsidRPr="00430E9C" w:rsidRDefault="002E2528" w:rsidP="002E2528">
      <w:pPr>
        <w:rPr>
          <w:rFonts w:cs="Arial"/>
          <w:b/>
          <w:bCs/>
          <w:iCs/>
          <w:color w:val="0070C0"/>
          <w:sz w:val="28"/>
          <w:szCs w:val="28"/>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tblBorders>
        <w:tblLook w:val="04A0" w:firstRow="1" w:lastRow="0" w:firstColumn="1" w:lastColumn="0" w:noHBand="0" w:noVBand="1"/>
      </w:tblPr>
      <w:tblGrid>
        <w:gridCol w:w="1301"/>
        <w:gridCol w:w="3479"/>
        <w:gridCol w:w="2390"/>
        <w:gridCol w:w="2636"/>
      </w:tblGrid>
      <w:tr w:rsidR="002E2528" w:rsidRPr="00430E9C" w14:paraId="4B9D9C5F" w14:textId="77777777" w:rsidTr="002E2528">
        <w:trPr>
          <w:trHeight w:val="397"/>
        </w:trPr>
        <w:tc>
          <w:tcPr>
            <w:tcW w:w="9806" w:type="dxa"/>
            <w:gridSpan w:val="4"/>
            <w:shd w:val="clear" w:color="auto" w:fill="0070C0"/>
            <w:vAlign w:val="center"/>
          </w:tcPr>
          <w:p w14:paraId="2F7C38D9" w14:textId="77777777" w:rsidR="002E2528" w:rsidRPr="00345466" w:rsidRDefault="002E2528" w:rsidP="00345466">
            <w:pPr>
              <w:pStyle w:val="BodyBoldBlue"/>
            </w:pPr>
            <w:r w:rsidRPr="00345466">
              <w:t xml:space="preserve">Data Protection </w:t>
            </w:r>
          </w:p>
        </w:tc>
      </w:tr>
      <w:tr w:rsidR="002E2528" w:rsidRPr="00430E9C" w14:paraId="1DC379DD" w14:textId="77777777" w:rsidTr="002E2528">
        <w:trPr>
          <w:trHeight w:val="1694"/>
        </w:trPr>
        <w:tc>
          <w:tcPr>
            <w:tcW w:w="9806" w:type="dxa"/>
            <w:gridSpan w:val="4"/>
            <w:shd w:val="clear" w:color="auto" w:fill="E7F6FF"/>
            <w:vAlign w:val="center"/>
          </w:tcPr>
          <w:p w14:paraId="7884C38C" w14:textId="77777777" w:rsidR="002E2528" w:rsidRPr="00430E9C" w:rsidRDefault="002E2528" w:rsidP="003D3ECC">
            <w:pPr>
              <w:pStyle w:val="BodyText10"/>
              <w:numPr>
                <w:ilvl w:val="0"/>
                <w:numId w:val="9"/>
              </w:numPr>
              <w:rPr>
                <w:rStyle w:val="IntenseEmphasis"/>
                <w:rFonts w:ascii="Arial" w:hAnsi="Arial"/>
                <w:color w:val="3F1D3D"/>
              </w:rPr>
            </w:pPr>
            <w:r w:rsidRPr="00430E9C">
              <w:rPr>
                <w:rStyle w:val="IntenseEmphasis"/>
                <w:rFonts w:ascii="Arial" w:hAnsi="Arial"/>
                <w:color w:val="3F1D3D"/>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we offer you, the information provided will then be used for the purposes of your employment with us, together with further information collected upon recruitment for those purposes. </w:t>
            </w:r>
          </w:p>
          <w:p w14:paraId="184EC64D" w14:textId="77777777" w:rsidR="002E2528" w:rsidRPr="00430E9C" w:rsidRDefault="002E2528" w:rsidP="003D3ECC">
            <w:pPr>
              <w:pStyle w:val="BodyText10"/>
              <w:numPr>
                <w:ilvl w:val="0"/>
                <w:numId w:val="9"/>
              </w:numPr>
              <w:rPr>
                <w:rStyle w:val="IntenseEmphasis"/>
                <w:rFonts w:ascii="Arial" w:hAnsi="Arial"/>
                <w:color w:val="3F1D3D"/>
              </w:rPr>
            </w:pPr>
            <w:r w:rsidRPr="00430E9C">
              <w:rPr>
                <w:rStyle w:val="IntenseEmphasis"/>
                <w:rFonts w:ascii="Arial" w:hAnsi="Arial"/>
                <w:color w:val="3F1D3D"/>
              </w:rPr>
              <w:t xml:space="preserve">We will treat your personal information with utmost integrity and confidentiality. Our data protection policy sets out our approach to ensuring that your data is processed in line with the data protection principles within current data protection legislation. </w:t>
            </w:r>
          </w:p>
          <w:p w14:paraId="211A35F1" w14:textId="77777777" w:rsidR="002E2528" w:rsidRPr="00430E9C" w:rsidRDefault="002E2528" w:rsidP="003D3ECC">
            <w:pPr>
              <w:pStyle w:val="BodyText10"/>
              <w:numPr>
                <w:ilvl w:val="0"/>
                <w:numId w:val="9"/>
              </w:numPr>
              <w:rPr>
                <w:rStyle w:val="IntenseEmphasis"/>
                <w:rFonts w:ascii="Arial" w:hAnsi="Arial"/>
                <w:color w:val="3F1D3D"/>
              </w:rPr>
            </w:pPr>
            <w:r w:rsidRPr="00430E9C">
              <w:rPr>
                <w:rStyle w:val="IntenseEmphasis"/>
                <w:rFonts w:ascii="Arial" w:hAnsi="Arial"/>
                <w:color w:val="3F1D3D"/>
              </w:rPr>
              <w:lastRenderedPageBreak/>
              <w:t xml:space="preserve">Our privacy notice for job applicants gives you information on, amongst other things, the data we will hold about you during the recruitment exercise and what we use it for. </w:t>
            </w:r>
          </w:p>
          <w:p w14:paraId="05941A59" w14:textId="77777777" w:rsidR="002E2528" w:rsidRPr="00430E9C" w:rsidRDefault="002E2528" w:rsidP="003D3ECC">
            <w:pPr>
              <w:pStyle w:val="BodyText10"/>
              <w:numPr>
                <w:ilvl w:val="0"/>
                <w:numId w:val="9"/>
              </w:numPr>
            </w:pPr>
            <w:r w:rsidRPr="00430E9C">
              <w:rPr>
                <w:rStyle w:val="IntenseEmphasis"/>
                <w:rFonts w:ascii="Arial" w:hAnsi="Arial"/>
                <w:color w:val="3F1D3D"/>
              </w:rPr>
              <w:t xml:space="preserve">You can view the privacy notice at </w:t>
            </w:r>
            <w:r w:rsidRPr="00430E9C">
              <w:t>www.hear-us.org/privacy-statement</w:t>
            </w:r>
            <w:r w:rsidRPr="00430E9C">
              <w:rPr>
                <w:rStyle w:val="IntenseEmphasis"/>
                <w:rFonts w:ascii="Arial" w:hAnsi="Arial"/>
                <w:color w:val="3F1D3D"/>
              </w:rPr>
              <w:t>.</w:t>
            </w:r>
          </w:p>
        </w:tc>
      </w:tr>
      <w:tr w:rsidR="002E2528" w:rsidRPr="00430E9C" w14:paraId="3E02D43F" w14:textId="77777777" w:rsidTr="002E2528">
        <w:trPr>
          <w:trHeight w:val="397"/>
        </w:trPr>
        <w:tc>
          <w:tcPr>
            <w:tcW w:w="9806" w:type="dxa"/>
            <w:gridSpan w:val="4"/>
            <w:shd w:val="clear" w:color="auto" w:fill="0070C0"/>
            <w:vAlign w:val="center"/>
          </w:tcPr>
          <w:p w14:paraId="6F26C93B" w14:textId="77777777" w:rsidR="002E2528" w:rsidRPr="00430E9C" w:rsidRDefault="002E2528" w:rsidP="002E2528">
            <w:pPr>
              <w:pStyle w:val="GaramondBody"/>
              <w:rPr>
                <w:rFonts w:ascii="Arial" w:hAnsi="Arial"/>
                <w:sz w:val="28"/>
              </w:rPr>
            </w:pPr>
            <w:r w:rsidRPr="00430E9C">
              <w:rPr>
                <w:rStyle w:val="BodyBoldBlueChar"/>
              </w:rPr>
              <w:lastRenderedPageBreak/>
              <w:t>Declaration</w:t>
            </w:r>
            <w:r w:rsidRPr="00430E9C">
              <w:rPr>
                <w:rFonts w:ascii="Arial" w:hAnsi="Arial"/>
                <w:color w:val="FFFFFF" w:themeColor="background1"/>
                <w:sz w:val="28"/>
              </w:rPr>
              <w:t xml:space="preserve"> (please read this carefully before signing this application)</w:t>
            </w:r>
          </w:p>
        </w:tc>
      </w:tr>
      <w:tr w:rsidR="002E2528" w:rsidRPr="00430E9C" w14:paraId="323E1BA6" w14:textId="77777777" w:rsidTr="002E2528">
        <w:trPr>
          <w:trHeight w:val="3138"/>
        </w:trPr>
        <w:tc>
          <w:tcPr>
            <w:tcW w:w="9806" w:type="dxa"/>
            <w:gridSpan w:val="4"/>
            <w:tcBorders>
              <w:bottom w:val="single" w:sz="4" w:space="0" w:color="0070C0"/>
            </w:tcBorders>
            <w:shd w:val="clear" w:color="auto" w:fill="E7F6FF"/>
          </w:tcPr>
          <w:p w14:paraId="0D953973" w14:textId="77777777" w:rsidR="002E2528" w:rsidRPr="00430E9C" w:rsidRDefault="002E2528" w:rsidP="003D3ECC">
            <w:pPr>
              <w:pStyle w:val="BodyText10"/>
              <w:numPr>
                <w:ilvl w:val="0"/>
                <w:numId w:val="10"/>
              </w:numPr>
              <w:rPr>
                <w:rStyle w:val="IntenseEmphasis"/>
                <w:rFonts w:ascii="Arial" w:hAnsi="Arial"/>
                <w:color w:val="3F1D3D"/>
              </w:rPr>
            </w:pPr>
            <w:r w:rsidRPr="00430E9C">
              <w:rPr>
                <w:rStyle w:val="IntenseEmphasis"/>
                <w:rFonts w:ascii="Arial" w:hAnsi="Arial"/>
                <w:color w:val="3F1D3D"/>
              </w:rPr>
              <w:t>I confirm that the information provided in this application is complete and correct and that any untrue or misleading information will give my employer the right to terminate any employment contract offered.</w:t>
            </w:r>
          </w:p>
          <w:p w14:paraId="30C9ABF9" w14:textId="77777777" w:rsidR="002E2528" w:rsidRPr="00430E9C" w:rsidRDefault="002E2528" w:rsidP="003D3ECC">
            <w:pPr>
              <w:pStyle w:val="BodyText10"/>
              <w:numPr>
                <w:ilvl w:val="0"/>
                <w:numId w:val="10"/>
              </w:numPr>
              <w:rPr>
                <w:rStyle w:val="IntenseEmphasis"/>
                <w:rFonts w:ascii="Arial" w:hAnsi="Arial"/>
                <w:color w:val="3F1D3D"/>
              </w:rPr>
            </w:pPr>
            <w:r w:rsidRPr="00430E9C">
              <w:rPr>
                <w:rStyle w:val="IntenseEmphasis"/>
                <w:rFonts w:ascii="Arial" w:hAnsi="Arial"/>
                <w:color w:val="3F1D3D"/>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3D735F7" w14:textId="77777777" w:rsidR="002E2528" w:rsidRPr="00430E9C" w:rsidRDefault="002E2528" w:rsidP="003D3ECC">
            <w:pPr>
              <w:pStyle w:val="BodyText10"/>
              <w:numPr>
                <w:ilvl w:val="0"/>
                <w:numId w:val="10"/>
              </w:numPr>
            </w:pPr>
            <w:r w:rsidRPr="00430E9C">
              <w:rPr>
                <w:rStyle w:val="IntenseEmphasis"/>
                <w:rFonts w:ascii="Arial" w:hAnsi="Arial"/>
                <w:color w:val="3F1D3D"/>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2E2528" w:rsidRPr="00430E9C" w14:paraId="50F95448" w14:textId="77777777" w:rsidTr="002E2528">
        <w:trPr>
          <w:trHeight w:val="655"/>
        </w:trPr>
        <w:tc>
          <w:tcPr>
            <w:tcW w:w="1301" w:type="dxa"/>
            <w:tcBorders>
              <w:right w:val="single" w:sz="4" w:space="0" w:color="0070C0"/>
            </w:tcBorders>
            <w:shd w:val="clear" w:color="auto" w:fill="E7F6FF"/>
            <w:vAlign w:val="center"/>
          </w:tcPr>
          <w:p w14:paraId="13B77DC2" w14:textId="77777777" w:rsidR="002E2528" w:rsidRPr="00430E9C" w:rsidRDefault="002E2528" w:rsidP="002E2528">
            <w:pPr>
              <w:pStyle w:val="BodyText10"/>
              <w:spacing w:after="0"/>
            </w:pPr>
            <w:r w:rsidRPr="00430E9C">
              <w:t>Signed:</w:t>
            </w:r>
          </w:p>
        </w:tc>
        <w:tc>
          <w:tcPr>
            <w:tcW w:w="3479" w:type="dxa"/>
            <w:tcBorders>
              <w:left w:val="single" w:sz="4" w:space="0" w:color="0070C0"/>
              <w:right w:val="single" w:sz="4" w:space="0" w:color="0070C0"/>
            </w:tcBorders>
            <w:vAlign w:val="center"/>
          </w:tcPr>
          <w:p w14:paraId="016035C6" w14:textId="77777777" w:rsidR="002E2528" w:rsidRPr="00430E9C" w:rsidRDefault="002E2528" w:rsidP="002E2528">
            <w:pPr>
              <w:pStyle w:val="GaramondBody"/>
            </w:pPr>
          </w:p>
        </w:tc>
        <w:tc>
          <w:tcPr>
            <w:tcW w:w="2390" w:type="dxa"/>
            <w:tcBorders>
              <w:left w:val="single" w:sz="4" w:space="0" w:color="0070C0"/>
              <w:right w:val="single" w:sz="4" w:space="0" w:color="0070C0"/>
            </w:tcBorders>
            <w:shd w:val="clear" w:color="auto" w:fill="E7F6FF"/>
            <w:vAlign w:val="center"/>
          </w:tcPr>
          <w:p w14:paraId="62FBAC8B" w14:textId="77777777" w:rsidR="002E2528" w:rsidRPr="00430E9C" w:rsidRDefault="002E2528" w:rsidP="002E2528">
            <w:pPr>
              <w:pStyle w:val="BodyText10"/>
              <w:spacing w:after="0"/>
            </w:pPr>
            <w:r w:rsidRPr="00430E9C">
              <w:t>Date:</w:t>
            </w:r>
          </w:p>
        </w:tc>
        <w:sdt>
          <w:sdtPr>
            <w:rPr>
              <w:rFonts w:ascii="Arial" w:hAnsi="Arial"/>
              <w:color w:val="0070C0"/>
              <w:sz w:val="28"/>
            </w:rPr>
            <w:id w:val="779460702"/>
            <w:placeholder>
              <w:docPart w:val="1FB4600B5B394D50974444707B350576"/>
            </w:placeholder>
            <w:showingPlcHdr/>
            <w:date w:fullDate="2024-05-07T00:00:00Z">
              <w:dateFormat w:val="dd/MM/yyyy"/>
              <w:lid w:val="en-GB"/>
              <w:storeMappedDataAs w:val="dateTime"/>
              <w:calendar w:val="gregorian"/>
            </w:date>
          </w:sdtPr>
          <w:sdtEndPr/>
          <w:sdtContent>
            <w:tc>
              <w:tcPr>
                <w:tcW w:w="2636" w:type="dxa"/>
                <w:tcBorders>
                  <w:left w:val="single" w:sz="4" w:space="0" w:color="0070C0"/>
                </w:tcBorders>
                <w:vAlign w:val="center"/>
              </w:tcPr>
              <w:p w14:paraId="6C173280" w14:textId="77777777" w:rsidR="002E2528" w:rsidRPr="00430E9C" w:rsidRDefault="002E2528" w:rsidP="002E2528">
                <w:pPr>
                  <w:pStyle w:val="GaramondBody"/>
                </w:pPr>
                <w:r w:rsidRPr="00D811E8">
                  <w:rPr>
                    <w:rStyle w:val="PlaceholderText"/>
                    <w:rFonts w:ascii="Arial" w:hAnsi="Arial"/>
                    <w:sz w:val="24"/>
                  </w:rPr>
                  <w:t>Click or tap to enter a date.</w:t>
                </w:r>
              </w:p>
            </w:tc>
          </w:sdtContent>
        </w:sdt>
      </w:tr>
    </w:tbl>
    <w:p w14:paraId="08232AB2" w14:textId="77777777" w:rsidR="002E2528" w:rsidRPr="00430E9C" w:rsidRDefault="002E2528" w:rsidP="002E2528">
      <w:pPr>
        <w:pStyle w:val="Heading2"/>
        <w:rPr>
          <w:rFonts w:ascii="Arial" w:hAnsi="Arial" w:cs="Arial"/>
          <w:i w:val="0"/>
          <w:color w:val="0070C0"/>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806"/>
      </w:tblGrid>
      <w:tr w:rsidR="002E2528" w:rsidRPr="00430E9C" w14:paraId="021E1B28" w14:textId="77777777" w:rsidTr="002E2528">
        <w:trPr>
          <w:trHeight w:val="397"/>
        </w:trPr>
        <w:tc>
          <w:tcPr>
            <w:tcW w:w="9806" w:type="dxa"/>
            <w:shd w:val="clear" w:color="auto" w:fill="0070C0"/>
            <w:vAlign w:val="center"/>
          </w:tcPr>
          <w:p w14:paraId="4829AEA7" w14:textId="31B3A0E5" w:rsidR="002E2528" w:rsidRPr="00430E9C" w:rsidRDefault="002E2528" w:rsidP="002E2528">
            <w:pPr>
              <w:pStyle w:val="GaramondBody"/>
              <w:rPr>
                <w:rFonts w:ascii="Arial" w:hAnsi="Arial"/>
                <w:b/>
                <w:color w:val="FFFFFF" w:themeColor="background1"/>
                <w:sz w:val="28"/>
                <w:szCs w:val="28"/>
              </w:rPr>
            </w:pPr>
            <w:r w:rsidRPr="00430E9C">
              <w:rPr>
                <w:rFonts w:ascii="Arial" w:hAnsi="Arial"/>
                <w:b/>
                <w:color w:val="FFFFFF" w:themeColor="background1"/>
                <w:sz w:val="28"/>
                <w:szCs w:val="28"/>
              </w:rPr>
              <w:t>Dates you are unable to attend an interview</w:t>
            </w:r>
            <w:r w:rsidR="00EB4521">
              <w:rPr>
                <w:rFonts w:ascii="Arial" w:hAnsi="Arial"/>
                <w:b/>
                <w:color w:val="FFFFFF" w:themeColor="background1"/>
                <w:sz w:val="28"/>
                <w:szCs w:val="28"/>
              </w:rPr>
              <w:t xml:space="preserve"> and any reasonable adjustments required for an accessible interview</w:t>
            </w:r>
            <w:r w:rsidRPr="00430E9C">
              <w:rPr>
                <w:rFonts w:ascii="Arial" w:hAnsi="Arial"/>
                <w:b/>
                <w:color w:val="FFFFFF" w:themeColor="background1"/>
                <w:sz w:val="28"/>
                <w:szCs w:val="28"/>
              </w:rPr>
              <w:t>.</w:t>
            </w:r>
          </w:p>
        </w:tc>
      </w:tr>
      <w:tr w:rsidR="002E2528" w:rsidRPr="00430E9C" w14:paraId="401DD82B" w14:textId="77777777" w:rsidTr="002E2528">
        <w:trPr>
          <w:trHeight w:val="4790"/>
        </w:trPr>
        <w:tc>
          <w:tcPr>
            <w:tcW w:w="9806" w:type="dxa"/>
            <w:shd w:val="clear" w:color="auto" w:fill="auto"/>
            <w:vAlign w:val="center"/>
          </w:tcPr>
          <w:p w14:paraId="580482E1" w14:textId="77777777" w:rsidR="002E2528" w:rsidRPr="00430E9C" w:rsidRDefault="002E2528" w:rsidP="002E2528">
            <w:pPr>
              <w:pStyle w:val="GaramondBold"/>
            </w:pPr>
          </w:p>
        </w:tc>
      </w:tr>
    </w:tbl>
    <w:p w14:paraId="53FABFB6" w14:textId="77777777" w:rsidR="002E2528" w:rsidRPr="00430E9C" w:rsidRDefault="002E2528" w:rsidP="002E2528">
      <w:pPr>
        <w:pStyle w:val="Heading1"/>
        <w:rPr>
          <w:rFonts w:ascii="Arial" w:hAnsi="Arial" w:cs="Arial"/>
          <w:b/>
          <w:i/>
          <w:color w:val="3F1D3D"/>
          <w:sz w:val="28"/>
          <w:szCs w:val="28"/>
        </w:rPr>
      </w:pPr>
    </w:p>
    <w:p w14:paraId="55999E01" w14:textId="4701B0DF" w:rsidR="002E2528" w:rsidRPr="00430E9C" w:rsidRDefault="002E2528" w:rsidP="002E2528">
      <w:pPr>
        <w:jc w:val="center"/>
        <w:rPr>
          <w:rFonts w:cs="Arial"/>
          <w:b/>
          <w:bCs/>
          <w:color w:val="3E1B59"/>
          <w:sz w:val="28"/>
          <w:szCs w:val="28"/>
        </w:rPr>
      </w:pPr>
      <w:r w:rsidRPr="00430E9C">
        <w:rPr>
          <w:rFonts w:cs="Arial"/>
          <w:color w:val="3F1D3D"/>
        </w:rPr>
        <w:br w:type="page"/>
      </w:r>
      <w:r w:rsidR="00EB4521">
        <w:rPr>
          <w:rFonts w:cs="Arial"/>
          <w:b/>
          <w:bCs/>
          <w:color w:val="0070C0"/>
          <w:sz w:val="36"/>
          <w:szCs w:val="28"/>
        </w:rPr>
        <w:lastRenderedPageBreak/>
        <w:t>Equity</w:t>
      </w:r>
      <w:r w:rsidRPr="00EF2B64">
        <w:rPr>
          <w:rFonts w:cs="Arial"/>
          <w:b/>
          <w:bCs/>
          <w:color w:val="0070C0"/>
          <w:sz w:val="36"/>
          <w:szCs w:val="28"/>
        </w:rPr>
        <w:t xml:space="preserve"> and Diversity Monitoring Form</w:t>
      </w:r>
    </w:p>
    <w:p w14:paraId="014F73FE" w14:textId="77777777" w:rsidR="002E2528" w:rsidRPr="00430E9C" w:rsidRDefault="002E2528" w:rsidP="002E2528">
      <w:pPr>
        <w:rPr>
          <w:rFonts w:cs="Arial"/>
          <w:color w:val="3E1B59"/>
          <w:sz w:val="28"/>
          <w:szCs w:val="28"/>
        </w:rPr>
      </w:pPr>
    </w:p>
    <w:p w14:paraId="602192C4" w14:textId="4E924ADE" w:rsidR="002E2528" w:rsidRPr="00430E9C" w:rsidRDefault="002E2528" w:rsidP="002E2528">
      <w:pPr>
        <w:rPr>
          <w:rFonts w:cs="Arial"/>
          <w:b/>
          <w:bCs/>
          <w:color w:val="3E1B59"/>
          <w:sz w:val="28"/>
          <w:szCs w:val="28"/>
        </w:rPr>
      </w:pPr>
      <w:r w:rsidRPr="00430E9C">
        <w:rPr>
          <w:rFonts w:cs="Arial"/>
          <w:b/>
          <w:bCs/>
          <w:color w:val="3E1B59"/>
          <w:sz w:val="28"/>
          <w:szCs w:val="28"/>
        </w:rPr>
        <w:t>Hear Us</w:t>
      </w:r>
      <w:r>
        <w:rPr>
          <w:rFonts w:cs="Arial"/>
          <w:b/>
          <w:bCs/>
          <w:color w:val="3E1B59"/>
          <w:sz w:val="28"/>
          <w:szCs w:val="28"/>
        </w:rPr>
        <w:t xml:space="preserve"> Croydon</w:t>
      </w:r>
      <w:r w:rsidRPr="00430E9C">
        <w:rPr>
          <w:rFonts w:cs="Arial"/>
          <w:b/>
          <w:bCs/>
          <w:color w:val="3E1B59"/>
          <w:sz w:val="28"/>
          <w:szCs w:val="28"/>
        </w:rPr>
        <w:t xml:space="preserve"> </w:t>
      </w:r>
      <w:r>
        <w:rPr>
          <w:rFonts w:cs="Arial"/>
          <w:b/>
          <w:bCs/>
          <w:color w:val="3E1B59"/>
          <w:sz w:val="28"/>
          <w:szCs w:val="28"/>
        </w:rPr>
        <w:t xml:space="preserve">is committed to </w:t>
      </w:r>
      <w:r w:rsidR="00EB4521">
        <w:rPr>
          <w:rFonts w:cs="Arial"/>
          <w:b/>
          <w:bCs/>
          <w:color w:val="3E1B59"/>
          <w:sz w:val="28"/>
          <w:szCs w:val="28"/>
        </w:rPr>
        <w:t>equity, diversity and inclusion. We</w:t>
      </w:r>
      <w:r>
        <w:rPr>
          <w:rFonts w:cs="Arial"/>
          <w:b/>
          <w:bCs/>
          <w:color w:val="3E1B59"/>
          <w:sz w:val="28"/>
          <w:szCs w:val="28"/>
        </w:rPr>
        <w:t xml:space="preserve"> would appreciate your help in ensuring</w:t>
      </w:r>
      <w:r w:rsidRPr="00430E9C">
        <w:rPr>
          <w:rFonts w:cs="Arial"/>
          <w:b/>
          <w:bCs/>
          <w:color w:val="3E1B59"/>
          <w:sz w:val="28"/>
          <w:szCs w:val="28"/>
        </w:rPr>
        <w:t xml:space="preserve"> we meet this commitment by filling out this form</w:t>
      </w:r>
      <w:r w:rsidR="00EB4521">
        <w:rPr>
          <w:rFonts w:cs="Arial"/>
          <w:b/>
          <w:bCs/>
          <w:color w:val="3E1B59"/>
          <w:sz w:val="28"/>
          <w:szCs w:val="28"/>
        </w:rPr>
        <w:t xml:space="preserve"> anonymously</w:t>
      </w:r>
      <w:r w:rsidRPr="00430E9C">
        <w:rPr>
          <w:rFonts w:cs="Arial"/>
          <w:b/>
          <w:bCs/>
          <w:color w:val="3E1B59"/>
          <w:sz w:val="28"/>
          <w:szCs w:val="28"/>
        </w:rPr>
        <w:t>.</w:t>
      </w:r>
    </w:p>
    <w:tbl>
      <w:tblPr>
        <w:tblW w:w="9497" w:type="dxa"/>
        <w:tblBorders>
          <w:bottom w:val="single" w:sz="12" w:space="0" w:color="3E1B59"/>
          <w:insideH w:val="single" w:sz="12" w:space="0" w:color="3E1B59"/>
        </w:tblBorders>
        <w:tblLayout w:type="fixed"/>
        <w:tblLook w:val="04A0" w:firstRow="1" w:lastRow="0" w:firstColumn="1" w:lastColumn="0" w:noHBand="0" w:noVBand="1"/>
      </w:tblPr>
      <w:tblGrid>
        <w:gridCol w:w="3119"/>
        <w:gridCol w:w="6378"/>
      </w:tblGrid>
      <w:tr w:rsidR="002E2528" w:rsidRPr="00430E9C" w14:paraId="2A184343" w14:textId="77777777" w:rsidTr="002E2528">
        <w:trPr>
          <w:trHeight w:val="752"/>
        </w:trPr>
        <w:tc>
          <w:tcPr>
            <w:tcW w:w="3119" w:type="dxa"/>
            <w:shd w:val="clear" w:color="auto" w:fill="auto"/>
            <w:vAlign w:val="center"/>
          </w:tcPr>
          <w:p w14:paraId="03084B97" w14:textId="77777777" w:rsidR="002E2528" w:rsidRPr="00430E9C" w:rsidRDefault="002E2528" w:rsidP="002E2528">
            <w:pPr>
              <w:jc w:val="both"/>
              <w:rPr>
                <w:rFonts w:cs="Arial"/>
                <w:b/>
                <w:bCs/>
                <w:color w:val="3E1B59"/>
                <w:sz w:val="28"/>
                <w:szCs w:val="28"/>
              </w:rPr>
            </w:pPr>
            <w:r w:rsidRPr="00430E9C">
              <w:rPr>
                <w:rFonts w:cs="Arial"/>
                <w:b/>
                <w:color w:val="3E1B59"/>
                <w:spacing w:val="20"/>
                <w:sz w:val="28"/>
                <w:szCs w:val="28"/>
              </w:rPr>
              <w:t>ETHNICITY:</w:t>
            </w:r>
            <w:r>
              <w:rPr>
                <w:rFonts w:cs="Arial"/>
                <w:b/>
                <w:color w:val="3E1B59"/>
                <w:spacing w:val="20"/>
                <w:sz w:val="28"/>
                <w:szCs w:val="28"/>
              </w:rPr>
              <w:t xml:space="preserve"> </w:t>
            </w:r>
          </w:p>
        </w:tc>
        <w:tc>
          <w:tcPr>
            <w:tcW w:w="6378" w:type="dxa"/>
            <w:shd w:val="clear" w:color="auto" w:fill="auto"/>
            <w:vAlign w:val="center"/>
          </w:tcPr>
          <w:p w14:paraId="70488B63" w14:textId="77777777" w:rsidR="002E2528" w:rsidRPr="00430E9C" w:rsidRDefault="00981B9C" w:rsidP="002E2528">
            <w:pPr>
              <w:rPr>
                <w:rFonts w:cs="Arial"/>
                <w:b/>
                <w:bCs/>
                <w:color w:val="3E1B59"/>
                <w:sz w:val="28"/>
                <w:szCs w:val="28"/>
              </w:rPr>
            </w:pPr>
            <w:sdt>
              <w:sdtPr>
                <w:rPr>
                  <w:rFonts w:cs="Arial"/>
                  <w:color w:val="0070C0"/>
                  <w:spacing w:val="20"/>
                  <w:sz w:val="28"/>
                  <w:szCs w:val="28"/>
                </w:rPr>
                <w:alias w:val="ETHNICITY"/>
                <w:tag w:val="ETHNICITY"/>
                <w:id w:val="30924752"/>
                <w:placeholder>
                  <w:docPart w:val="CB230382D8094251B439F03EB75C74ED"/>
                </w:placeholder>
                <w:dropDownList>
                  <w:listItem w:displayText="CLICK AND SELECT YOUR ETHNICITY" w:value="CLICK AND SELECT YOUR ETHNICITY"/>
                  <w:listItem w:displayText="Asian" w:value="Asian"/>
                  <w:listItem w:displayText="Asian British" w:value="Asian British"/>
                  <w:listItem w:displayText="Indian" w:value="Indian"/>
                  <w:listItem w:displayText="Bangladeshi" w:value="Bangladeshi"/>
                  <w:listItem w:displayText="Pakistani " w:value="Pakistani "/>
                  <w:listItem w:displayText="Black British" w:value="Black British"/>
                  <w:listItem w:displayText="Caribbean" w:value="Caribbean"/>
                  <w:listItem w:displayText="African" w:value="African"/>
                  <w:listItem w:displayText="Any other Black Background" w:value="Any other Black Background"/>
                  <w:listItem w:displayText="Chinese" w:value="Chinese"/>
                  <w:listItem w:displayText="Chinese Britich" w:value="Chinese Britich"/>
                  <w:listItem w:displayText="Another Ethnic Group" w:value="Another Ethnic Group"/>
                  <w:listItem w:displayText="White &amp; Black Caribbean " w:value="White &amp; Black Caribbean "/>
                  <w:listItem w:displayText="White &amp; Black African" w:value="White &amp; Black African"/>
                  <w:listItem w:displayText="White &amp; Asian " w:value="White &amp; Asian "/>
                  <w:listItem w:displayText="Any other Mixed background " w:value="Any other Mixed background "/>
                  <w:listItem w:displayText="English, Welsh, Scottish, Northern Irish or British" w:value="English, Welsh, Scottish, Northern Irish or British"/>
                  <w:listItem w:displayText="Irish " w:value="Irish "/>
                  <w:listItem w:displayText="Gypsy or Irish Traveller " w:value="Gypsy or Irish Traveller "/>
                  <w:listItem w:displayText="Another White background " w:value="Another White background "/>
                  <w:listItem w:displayText="Not Disclosed" w:value="Not Disclosed"/>
                </w:dropDownList>
              </w:sdtPr>
              <w:sdtEndPr/>
              <w:sdtContent>
                <w:r w:rsidR="002E2528">
                  <w:rPr>
                    <w:rFonts w:cs="Arial"/>
                    <w:color w:val="0070C0"/>
                    <w:spacing w:val="20"/>
                    <w:sz w:val="28"/>
                    <w:szCs w:val="28"/>
                  </w:rPr>
                  <w:t>CLICK AND SELECT YOUR ETHNICITY</w:t>
                </w:r>
              </w:sdtContent>
            </w:sdt>
          </w:p>
        </w:tc>
      </w:tr>
      <w:tr w:rsidR="002E2528" w:rsidRPr="00430E9C" w14:paraId="7A1A0373" w14:textId="77777777" w:rsidTr="002E2528">
        <w:trPr>
          <w:trHeight w:val="752"/>
        </w:trPr>
        <w:tc>
          <w:tcPr>
            <w:tcW w:w="3119" w:type="dxa"/>
            <w:shd w:val="clear" w:color="auto" w:fill="auto"/>
            <w:vAlign w:val="center"/>
          </w:tcPr>
          <w:p w14:paraId="7FD93A47" w14:textId="77777777" w:rsidR="002E2528" w:rsidRPr="00430E9C" w:rsidRDefault="002E2528" w:rsidP="002E2528">
            <w:pPr>
              <w:jc w:val="both"/>
              <w:rPr>
                <w:rFonts w:cs="Arial"/>
                <w:b/>
                <w:color w:val="3E1B59"/>
                <w:spacing w:val="20"/>
                <w:sz w:val="28"/>
                <w:szCs w:val="28"/>
              </w:rPr>
            </w:pPr>
            <w:r w:rsidRPr="00430E9C">
              <w:rPr>
                <w:rFonts w:cs="Arial"/>
                <w:b/>
                <w:color w:val="3E1B59"/>
                <w:spacing w:val="20"/>
                <w:sz w:val="28"/>
                <w:szCs w:val="28"/>
              </w:rPr>
              <w:t>GENDER:</w:t>
            </w:r>
          </w:p>
        </w:tc>
        <w:tc>
          <w:tcPr>
            <w:tcW w:w="6378" w:type="dxa"/>
            <w:shd w:val="clear" w:color="auto" w:fill="auto"/>
            <w:vAlign w:val="center"/>
          </w:tcPr>
          <w:p w14:paraId="4B9DA6EF" w14:textId="77777777" w:rsidR="002E2528" w:rsidRPr="00D91E85" w:rsidRDefault="00981B9C" w:rsidP="002E2528">
            <w:pPr>
              <w:rPr>
                <w:rFonts w:cs="Arial"/>
                <w:color w:val="0070C0"/>
                <w:spacing w:val="20"/>
                <w:sz w:val="28"/>
                <w:szCs w:val="28"/>
              </w:rPr>
            </w:pPr>
            <w:sdt>
              <w:sdtPr>
                <w:rPr>
                  <w:rFonts w:cs="Arial"/>
                  <w:color w:val="0070C0"/>
                  <w:sz w:val="28"/>
                  <w:szCs w:val="28"/>
                </w:rPr>
                <w:alias w:val="GENDER"/>
                <w:tag w:val="GENDER"/>
                <w:id w:val="1891996831"/>
                <w:placeholder>
                  <w:docPart w:val="09F3A47ECDC84864BCD1133DCF7D42C6"/>
                </w:placeholder>
                <w:dropDownList>
                  <w:listItem w:displayText="CLICK AND SELECT YOUR GENDER" w:value="CLICK AND SELECT YOUR GENDER"/>
                  <w:listItem w:displayText="Female" w:value="Female"/>
                  <w:listItem w:displayText="Male" w:value="Male"/>
                  <w:listItem w:displayText="Transgender" w:value="Transgender"/>
                  <w:listItem w:displayText="Non-binary" w:value="Non-binary"/>
                  <w:listItem w:displayText="Not Disclosed" w:value="Not Disclosed"/>
                </w:dropDownList>
              </w:sdtPr>
              <w:sdtEndPr/>
              <w:sdtContent>
                <w:r w:rsidR="002E2528">
                  <w:rPr>
                    <w:rFonts w:cs="Arial"/>
                    <w:color w:val="0070C0"/>
                    <w:sz w:val="28"/>
                    <w:szCs w:val="28"/>
                  </w:rPr>
                  <w:t>CLICK AND SELECT YOUR GENDER</w:t>
                </w:r>
              </w:sdtContent>
            </w:sdt>
          </w:p>
        </w:tc>
      </w:tr>
      <w:tr w:rsidR="002E2528" w:rsidRPr="00430E9C" w14:paraId="4A04C3DC" w14:textId="77777777" w:rsidTr="002E2528">
        <w:trPr>
          <w:trHeight w:val="752"/>
        </w:trPr>
        <w:tc>
          <w:tcPr>
            <w:tcW w:w="3119" w:type="dxa"/>
            <w:shd w:val="clear" w:color="auto" w:fill="auto"/>
            <w:vAlign w:val="center"/>
          </w:tcPr>
          <w:p w14:paraId="530350CE" w14:textId="77777777" w:rsidR="002E2528" w:rsidRPr="00430E9C" w:rsidRDefault="002E2528" w:rsidP="002E2528">
            <w:pPr>
              <w:jc w:val="both"/>
              <w:rPr>
                <w:rFonts w:cs="Arial"/>
                <w:b/>
                <w:color w:val="3E1B59"/>
                <w:spacing w:val="20"/>
                <w:sz w:val="28"/>
                <w:szCs w:val="28"/>
              </w:rPr>
            </w:pPr>
            <w:r w:rsidRPr="00430E9C">
              <w:rPr>
                <w:rFonts w:cs="Arial"/>
                <w:b/>
                <w:color w:val="3E1B59"/>
                <w:spacing w:val="20"/>
                <w:sz w:val="28"/>
              </w:rPr>
              <w:t>SEXUALITY</w:t>
            </w:r>
            <w:r>
              <w:rPr>
                <w:rFonts w:cs="Arial"/>
                <w:b/>
                <w:color w:val="3E1B59"/>
                <w:spacing w:val="20"/>
                <w:sz w:val="28"/>
              </w:rPr>
              <w:t>:</w:t>
            </w:r>
          </w:p>
        </w:tc>
        <w:tc>
          <w:tcPr>
            <w:tcW w:w="6378" w:type="dxa"/>
            <w:shd w:val="clear" w:color="auto" w:fill="auto"/>
            <w:vAlign w:val="center"/>
          </w:tcPr>
          <w:p w14:paraId="413FDCC2" w14:textId="77777777" w:rsidR="002E2528" w:rsidRPr="00D91E85" w:rsidRDefault="00981B9C" w:rsidP="002E2528">
            <w:pPr>
              <w:rPr>
                <w:rFonts w:cs="Arial"/>
                <w:color w:val="0070C0"/>
                <w:sz w:val="28"/>
                <w:szCs w:val="28"/>
              </w:rPr>
            </w:pPr>
            <w:sdt>
              <w:sdtPr>
                <w:rPr>
                  <w:rFonts w:cs="Arial"/>
                  <w:color w:val="0070C0"/>
                  <w:sz w:val="28"/>
                  <w:szCs w:val="28"/>
                </w:rPr>
                <w:alias w:val="SEXUALITY"/>
                <w:tag w:val="SEXUALITY"/>
                <w:id w:val="-1711787990"/>
                <w:placeholder>
                  <w:docPart w:val="6DB28157792142D8AD1E8E118CA6F7D9"/>
                </w:placeholder>
                <w15:color w:val="0066FF"/>
                <w:dropDownList>
                  <w:listItem w:displayText="CLICK AND SELECT YOUR SEXUALITY" w:value="CLICK AND SELECT YOUR SEXUALITY"/>
                  <w:listItem w:displayText="Heterosexual" w:value="Heterosexual"/>
                  <w:listItem w:displayText="Gay" w:value="Gay"/>
                  <w:listItem w:displayText="Bisexual" w:value="Bisexual"/>
                  <w:listItem w:displayText="Lesbian" w:value="Lesbian"/>
                  <w:listItem w:displayText="Other" w:value="Other"/>
                  <w:listItem w:displayText="Not Disclosed" w:value="Not Disclosed"/>
                </w:dropDownList>
              </w:sdtPr>
              <w:sdtEndPr/>
              <w:sdtContent>
                <w:r w:rsidR="002E2528">
                  <w:rPr>
                    <w:rFonts w:cs="Arial"/>
                    <w:color w:val="0070C0"/>
                    <w:sz w:val="28"/>
                    <w:szCs w:val="28"/>
                  </w:rPr>
                  <w:t>CLICK AND SELECT YOUR SEXUALITY</w:t>
                </w:r>
              </w:sdtContent>
            </w:sdt>
          </w:p>
        </w:tc>
      </w:tr>
      <w:tr w:rsidR="002E2528" w:rsidRPr="00430E9C" w14:paraId="23A635D4" w14:textId="77777777" w:rsidTr="002E2528">
        <w:trPr>
          <w:trHeight w:val="752"/>
        </w:trPr>
        <w:tc>
          <w:tcPr>
            <w:tcW w:w="3119" w:type="dxa"/>
            <w:shd w:val="clear" w:color="auto" w:fill="auto"/>
            <w:vAlign w:val="center"/>
          </w:tcPr>
          <w:p w14:paraId="33DAB068" w14:textId="77777777" w:rsidR="002E2528" w:rsidRPr="00430E9C" w:rsidRDefault="002E2528" w:rsidP="002E2528">
            <w:pPr>
              <w:jc w:val="both"/>
              <w:rPr>
                <w:rFonts w:cs="Arial"/>
                <w:b/>
                <w:color w:val="3E1B59"/>
                <w:spacing w:val="20"/>
                <w:sz w:val="28"/>
              </w:rPr>
            </w:pPr>
            <w:r w:rsidRPr="00430E9C">
              <w:rPr>
                <w:rFonts w:cs="Arial"/>
                <w:b/>
                <w:color w:val="3E1B59"/>
                <w:spacing w:val="20"/>
                <w:sz w:val="28"/>
              </w:rPr>
              <w:t>RELIGION:</w:t>
            </w:r>
          </w:p>
        </w:tc>
        <w:tc>
          <w:tcPr>
            <w:tcW w:w="6378" w:type="dxa"/>
            <w:shd w:val="clear" w:color="auto" w:fill="auto"/>
            <w:vAlign w:val="center"/>
          </w:tcPr>
          <w:p w14:paraId="67AE4551" w14:textId="77777777" w:rsidR="002E2528" w:rsidRPr="00D91E85" w:rsidRDefault="00981B9C" w:rsidP="002E2528">
            <w:pPr>
              <w:rPr>
                <w:rFonts w:cs="Arial"/>
                <w:color w:val="0070C0"/>
                <w:sz w:val="28"/>
                <w:szCs w:val="28"/>
              </w:rPr>
            </w:pPr>
            <w:sdt>
              <w:sdtPr>
                <w:rPr>
                  <w:rFonts w:cs="Arial"/>
                  <w:color w:val="0070C0"/>
                  <w:sz w:val="28"/>
                  <w:szCs w:val="28"/>
                </w:rPr>
                <w:alias w:val="RELIGION"/>
                <w:tag w:val="RELIGION"/>
                <w:id w:val="784088996"/>
                <w:placeholder>
                  <w:docPart w:val="FAA620F990E34C2F83B04D9343888CBD"/>
                </w:placeholder>
                <w15:color w:val="0066FF"/>
                <w:dropDownList>
                  <w:listItem w:displayText="CLICK AND SELECT YOUR RELIGION" w:value="CLICK AND SELECT YOUR RELIGION"/>
                  <w:listItem w:displayText="Christian" w:value="Christian"/>
                  <w:listItem w:displayText="Buddhist" w:value="Buddhist"/>
                  <w:listItem w:displayText="Catholic" w:value="Catholic"/>
                  <w:listItem w:displayText="Hindu" w:value="Hindu"/>
                  <w:listItem w:displayText="Jehovah's Witness" w:value="Jehovah's Witness"/>
                  <w:listItem w:displayText="No religion or belief" w:value="No religion or belief"/>
                  <w:listItem w:displayText="Rastafarian" w:value="Rastafarian"/>
                  <w:listItem w:displayText="Sikh" w:value="Sikh"/>
                  <w:listItem w:displayText="Other" w:value="Other"/>
                  <w:listItem w:displayText="Not Disclosed" w:value="Not Disclosed"/>
                </w:dropDownList>
              </w:sdtPr>
              <w:sdtEndPr/>
              <w:sdtContent>
                <w:r w:rsidR="002E2528">
                  <w:rPr>
                    <w:rFonts w:cs="Arial"/>
                    <w:color w:val="0070C0"/>
                    <w:sz w:val="28"/>
                    <w:szCs w:val="28"/>
                  </w:rPr>
                  <w:t>CLICK AND SELECT YOUR RELIGION</w:t>
                </w:r>
              </w:sdtContent>
            </w:sdt>
          </w:p>
        </w:tc>
      </w:tr>
      <w:tr w:rsidR="002E2528" w:rsidRPr="00430E9C" w14:paraId="03020DFE" w14:textId="77777777" w:rsidTr="002E2528">
        <w:trPr>
          <w:trHeight w:val="752"/>
        </w:trPr>
        <w:tc>
          <w:tcPr>
            <w:tcW w:w="3119" w:type="dxa"/>
            <w:shd w:val="clear" w:color="auto" w:fill="auto"/>
            <w:vAlign w:val="center"/>
          </w:tcPr>
          <w:p w14:paraId="3A6BD417" w14:textId="2053354F" w:rsidR="002E2528" w:rsidRPr="00430E9C" w:rsidRDefault="0047333F" w:rsidP="002E2528">
            <w:pPr>
              <w:rPr>
                <w:rFonts w:cs="Arial"/>
                <w:b/>
                <w:color w:val="3E1B59"/>
                <w:spacing w:val="20"/>
                <w:sz w:val="28"/>
              </w:rPr>
            </w:pPr>
            <w:r>
              <w:rPr>
                <w:rFonts w:cs="Arial"/>
                <w:b/>
                <w:color w:val="3E1B59"/>
                <w:spacing w:val="20"/>
                <w:sz w:val="28"/>
              </w:rPr>
              <w:t>DISABIL</w:t>
            </w:r>
            <w:r w:rsidR="00BA186E">
              <w:rPr>
                <w:rFonts w:cs="Arial"/>
                <w:b/>
                <w:color w:val="3E1B59"/>
                <w:spacing w:val="20"/>
                <w:sz w:val="28"/>
              </w:rPr>
              <w:t>I</w:t>
            </w:r>
            <w:r>
              <w:rPr>
                <w:rFonts w:cs="Arial"/>
                <w:b/>
                <w:color w:val="3E1B59"/>
                <w:spacing w:val="20"/>
                <w:sz w:val="28"/>
              </w:rPr>
              <w:t>TY</w:t>
            </w:r>
            <w:r w:rsidR="002759D6" w:rsidRPr="00430E9C">
              <w:rPr>
                <w:rFonts w:cs="Arial"/>
                <w:b/>
                <w:color w:val="3E1B59"/>
                <w:spacing w:val="20"/>
                <w:sz w:val="28"/>
              </w:rPr>
              <w:t>:</w:t>
            </w:r>
          </w:p>
        </w:tc>
        <w:tc>
          <w:tcPr>
            <w:tcW w:w="6378" w:type="dxa"/>
            <w:shd w:val="clear" w:color="auto" w:fill="auto"/>
            <w:vAlign w:val="center"/>
          </w:tcPr>
          <w:p w14:paraId="55B45A89" w14:textId="76C2BCF7" w:rsidR="002E2528" w:rsidRPr="00D91E85" w:rsidRDefault="00981B9C" w:rsidP="002759D6">
            <w:pPr>
              <w:rPr>
                <w:rFonts w:cs="Arial"/>
                <w:color w:val="0070C0"/>
                <w:sz w:val="28"/>
                <w:szCs w:val="28"/>
              </w:rPr>
            </w:pPr>
            <w:sdt>
              <w:sdtPr>
                <w:rPr>
                  <w:rFonts w:cs="Arial"/>
                  <w:color w:val="0070C0"/>
                  <w:sz w:val="28"/>
                  <w:szCs w:val="28"/>
                </w:rPr>
                <w:alias w:val="DISABILITY"/>
                <w:tag w:val="DISABILITY"/>
                <w:id w:val="-1472280797"/>
                <w:placeholder>
                  <w:docPart w:val="9787C3FCC7D842DC8CC370E24B84195B"/>
                </w:placeholder>
                <w15:color w:val="0066FF"/>
                <w:dropDownList>
                  <w:listItem w:displayText="Mental Health Disability" w:value="Mental Health Disability"/>
                  <w:listItem w:displayText="Physical Disability" w:value="Physical Disability"/>
                  <w:listItem w:displayText="Both Mental &amp; Physical Disability " w:value="Both Mental &amp; Physical Disability "/>
                  <w:listItem w:displayText="Not Disclosed" w:value="Not Disclosed"/>
                </w:dropDownList>
              </w:sdtPr>
              <w:sdtEndPr/>
              <w:sdtContent>
                <w:r w:rsidR="002759D6">
                  <w:rPr>
                    <w:rFonts w:cs="Arial"/>
                    <w:color w:val="0070C0"/>
                    <w:sz w:val="28"/>
                    <w:szCs w:val="28"/>
                  </w:rPr>
                  <w:t>CLICK AND SELECT YOUR DISABILITY</w:t>
                </w:r>
              </w:sdtContent>
            </w:sdt>
          </w:p>
        </w:tc>
      </w:tr>
    </w:tbl>
    <w:p w14:paraId="00DF830C" w14:textId="77777777" w:rsidR="002E2528" w:rsidRPr="00430E9C" w:rsidRDefault="002E2528" w:rsidP="002E2528">
      <w:pPr>
        <w:jc w:val="center"/>
        <w:rPr>
          <w:rFonts w:cs="Arial"/>
          <w:b/>
          <w:i/>
          <w:sz w:val="28"/>
          <w:szCs w:val="28"/>
        </w:rPr>
      </w:pPr>
      <w:r w:rsidRPr="00430E9C">
        <w:rPr>
          <w:rFonts w:cs="Arial"/>
          <w:b/>
          <w:i/>
          <w:sz w:val="28"/>
          <w:szCs w:val="28"/>
        </w:rPr>
        <w:t xml:space="preserve"> </w:t>
      </w:r>
    </w:p>
    <w:p w14:paraId="19B31890" w14:textId="1780451A" w:rsidR="002E2528" w:rsidRPr="00430E9C" w:rsidRDefault="002E2528" w:rsidP="002E2528">
      <w:pPr>
        <w:tabs>
          <w:tab w:val="left" w:pos="360"/>
        </w:tabs>
        <w:spacing w:before="100"/>
        <w:jc w:val="center"/>
        <w:rPr>
          <w:rFonts w:cs="Arial"/>
          <w:b/>
          <w:color w:val="3E1B59"/>
          <w:sz w:val="28"/>
          <w:szCs w:val="28"/>
        </w:rPr>
      </w:pPr>
      <w:r w:rsidRPr="00430E9C">
        <w:rPr>
          <w:rFonts w:cs="Arial"/>
          <w:b/>
          <w:color w:val="3E1B59"/>
          <w:sz w:val="28"/>
          <w:szCs w:val="28"/>
        </w:rPr>
        <w:t>THANK YOU FOR COMPLETING THIS FORM.</w:t>
      </w:r>
      <w:r w:rsidR="00EB4521">
        <w:rPr>
          <w:rFonts w:cs="Arial"/>
          <w:b/>
          <w:color w:val="3E1B59"/>
          <w:sz w:val="28"/>
          <w:szCs w:val="28"/>
        </w:rPr>
        <w:t xml:space="preserve"> THIS WILL BE SEPARATED FROM YOUR APPLICATION BEFORE SHORTLISTING</w:t>
      </w:r>
    </w:p>
    <w:p w14:paraId="3A7F1A24" w14:textId="77777777" w:rsidR="002E2528" w:rsidRPr="0066484A" w:rsidRDefault="002E2528" w:rsidP="00E64932">
      <w:pPr>
        <w:pStyle w:val="BodyTextIndent1"/>
      </w:pPr>
    </w:p>
    <w:p w14:paraId="354906B2" w14:textId="77777777" w:rsidR="00A82F8B" w:rsidRPr="00F84EBA" w:rsidRDefault="00A82F8B" w:rsidP="00A82F8B">
      <w:pPr>
        <w:rPr>
          <w:rFonts w:cs="Arial"/>
          <w:color w:val="000000"/>
          <w:sz w:val="28"/>
          <w:szCs w:val="28"/>
        </w:rPr>
      </w:pPr>
    </w:p>
    <w:p w14:paraId="4D92B7CD" w14:textId="77777777" w:rsidR="00A82F8B" w:rsidRPr="00F84EBA" w:rsidRDefault="00A82F8B" w:rsidP="00A82F8B">
      <w:pPr>
        <w:rPr>
          <w:rFonts w:cs="Arial"/>
          <w:color w:val="000000"/>
          <w:sz w:val="28"/>
          <w:szCs w:val="28"/>
        </w:rPr>
      </w:pPr>
    </w:p>
    <w:p w14:paraId="10A204D9" w14:textId="6C2A56AB" w:rsidR="00DB1A36" w:rsidRPr="00F84EBA" w:rsidRDefault="00DB1A36">
      <w:pPr>
        <w:rPr>
          <w:rFonts w:cs="Arial"/>
          <w:color w:val="3F1D3D"/>
          <w:sz w:val="28"/>
          <w:szCs w:val="28"/>
          <w:lang w:eastAsia="en-GB"/>
        </w:rPr>
      </w:pPr>
      <w:bookmarkStart w:id="0" w:name="_GoBack"/>
      <w:bookmarkEnd w:id="0"/>
    </w:p>
    <w:sectPr w:rsidR="00DB1A36" w:rsidRPr="00F84EBA" w:rsidSect="008704D9">
      <w:headerReference w:type="default" r:id="rId14"/>
      <w:footerReference w:type="even" r:id="rId15"/>
      <w:footerReference w:type="default" r:id="rId16"/>
      <w:headerReference w:type="first" r:id="rId17"/>
      <w:footerReference w:type="first" r:id="rId18"/>
      <w:pgSz w:w="11907" w:h="16840" w:code="9"/>
      <w:pgMar w:top="1440" w:right="1107" w:bottom="1134" w:left="1259" w:header="426"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D000" w14:textId="77777777" w:rsidR="00981B9C" w:rsidRDefault="00981B9C">
      <w:r>
        <w:separator/>
      </w:r>
    </w:p>
  </w:endnote>
  <w:endnote w:type="continuationSeparator" w:id="0">
    <w:p w14:paraId="10F50134" w14:textId="77777777" w:rsidR="00981B9C" w:rsidRDefault="0098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E9F69" w14:textId="77777777" w:rsidR="005D7A91" w:rsidRPr="00A82F8B" w:rsidRDefault="005D7A91" w:rsidP="00673C45">
    <w:pPr>
      <w:pStyle w:val="Footer"/>
      <w:pBdr>
        <w:top w:val="single" w:sz="4" w:space="1" w:color="002060"/>
      </w:pBdr>
      <w:rPr>
        <w:color w:val="3F1D3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1712C" w14:textId="1666DA1E" w:rsidR="005D7A91" w:rsidRDefault="005D7A91" w:rsidP="00A82F8B">
    <w:pPr>
      <w:pStyle w:val="Footer"/>
      <w:pBdr>
        <w:top w:val="single" w:sz="4" w:space="1" w:color="3F1D3D"/>
      </w:pBdr>
      <w:tabs>
        <w:tab w:val="left" w:pos="1380"/>
        <w:tab w:val="center" w:pos="5040"/>
      </w:tabs>
      <w:jc w:val="center"/>
      <w:rPr>
        <w:rFonts w:cs="Arial"/>
        <w:b/>
        <w:i/>
        <w:color w:val="3F1D3D"/>
        <w:sz w:val="20"/>
      </w:rPr>
    </w:pPr>
    <w:r w:rsidRPr="00A82F8B">
      <w:rPr>
        <w:rFonts w:cs="Arial"/>
        <w:b/>
        <w:i/>
        <w:color w:val="3F1D3D"/>
        <w:sz w:val="20"/>
      </w:rPr>
      <w:t>Working Together for Change and Better Understanding in Mental Health</w:t>
    </w:r>
  </w:p>
  <w:p w14:paraId="02CA5D2F" w14:textId="2DF75284" w:rsidR="005D7A91" w:rsidRPr="00A82F8B" w:rsidRDefault="005D7A91" w:rsidP="00A82F8B">
    <w:pPr>
      <w:pStyle w:val="Footer"/>
      <w:pBdr>
        <w:top w:val="single" w:sz="4" w:space="1" w:color="3F1D3D"/>
      </w:pBdr>
      <w:tabs>
        <w:tab w:val="left" w:pos="1380"/>
        <w:tab w:val="center" w:pos="5040"/>
      </w:tabs>
      <w:jc w:val="center"/>
      <w:rPr>
        <w:rFonts w:cs="Arial"/>
        <w:b/>
        <w:i/>
        <w:color w:val="3F1D3D"/>
        <w:sz w:val="20"/>
      </w:rPr>
    </w:pPr>
  </w:p>
  <w:p w14:paraId="575F7921" w14:textId="1402D363" w:rsidR="005D7A91" w:rsidRPr="008704D9" w:rsidRDefault="005D7A91" w:rsidP="008704D9">
    <w:pPr>
      <w:pStyle w:val="HeaderStyle1"/>
      <w:rPr>
        <w:rFonts w:cs="Arial"/>
        <w:b/>
        <w:i/>
        <w:spacing w:val="60"/>
        <w:sz w:val="20"/>
      </w:rPr>
    </w:pPr>
    <w:r>
      <w:rPr>
        <w:rFonts w:cs="Arial"/>
        <w:b/>
        <w:i/>
        <w:spacing w:val="60"/>
        <w:sz w:val="20"/>
      </w:rPr>
      <w:t xml:space="preserve">Page: </w:t>
    </w:r>
    <w:r w:rsidRPr="008704D9">
      <w:rPr>
        <w:rFonts w:cs="Arial"/>
        <w:b/>
        <w:i/>
        <w:spacing w:val="60"/>
        <w:sz w:val="20"/>
      </w:rPr>
      <w:fldChar w:fldCharType="begin"/>
    </w:r>
    <w:r w:rsidRPr="008704D9">
      <w:rPr>
        <w:rFonts w:cs="Arial"/>
        <w:b/>
        <w:i/>
        <w:spacing w:val="60"/>
        <w:sz w:val="20"/>
      </w:rPr>
      <w:instrText xml:space="preserve"> PAGE   \* MERGEFORMAT </w:instrText>
    </w:r>
    <w:r w:rsidRPr="008704D9">
      <w:rPr>
        <w:rFonts w:cs="Arial"/>
        <w:b/>
        <w:i/>
        <w:spacing w:val="60"/>
        <w:sz w:val="20"/>
      </w:rPr>
      <w:fldChar w:fldCharType="separate"/>
    </w:r>
    <w:r w:rsidR="00BA186E">
      <w:rPr>
        <w:rFonts w:cs="Arial"/>
        <w:b/>
        <w:i/>
        <w:noProof/>
        <w:spacing w:val="60"/>
        <w:sz w:val="20"/>
      </w:rPr>
      <w:t>16</w:t>
    </w:r>
    <w:r w:rsidRPr="008704D9">
      <w:rPr>
        <w:rFonts w:cs="Arial"/>
        <w:b/>
        <w:i/>
        <w:spacing w:val="60"/>
        <w:sz w:val="20"/>
      </w:rPr>
      <w:fldChar w:fldCharType="end"/>
    </w:r>
    <w:r w:rsidRPr="008704D9">
      <w:rPr>
        <w:rFonts w:cs="Arial"/>
        <w:b/>
        <w:i/>
        <w:spacing w:val="60"/>
        <w:sz w:val="20"/>
      </w:rPr>
      <w:t xml:space="preserve"> </w:t>
    </w:r>
    <w:r>
      <w:rPr>
        <w:rFonts w:cs="Arial"/>
        <w:b/>
        <w:i/>
        <w:spacing w:val="60"/>
        <w:sz w:val="20"/>
      </w:rPr>
      <w:tab/>
    </w:r>
    <w:r w:rsidRPr="008704D9">
      <w:rPr>
        <w:rFonts w:cs="Arial"/>
        <w:b/>
        <w:i/>
        <w:spacing w:val="60"/>
        <w:sz w:val="20"/>
      </w:rPr>
      <w:t xml:space="preserve">D.3.1 Job Description: </w:t>
    </w:r>
    <w:r w:rsidRPr="0048667E">
      <w:rPr>
        <w:rFonts w:cs="Arial"/>
        <w:b/>
        <w:i/>
        <w:spacing w:val="60"/>
        <w:sz w:val="20"/>
      </w:rPr>
      <w:t>WRAP</w:t>
    </w:r>
    <w:r>
      <w:rPr>
        <w:rFonts w:cs="Arial"/>
        <w:b/>
        <w:i/>
        <w:spacing w:val="60"/>
        <w:sz w:val="20"/>
      </w:rPr>
      <w:t xml:space="preserve"> Advisor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CDEA" w14:textId="59454323" w:rsidR="005D7A91" w:rsidRDefault="005D7A91" w:rsidP="00321C3D">
    <w:pPr>
      <w:pStyle w:val="Footer"/>
      <w:tabs>
        <w:tab w:val="left" w:pos="1380"/>
        <w:tab w:val="center" w:pos="5040"/>
      </w:tabs>
      <w:jc w:val="center"/>
      <w:rPr>
        <w:rFonts w:cs="Arial"/>
        <w:color w:val="003366"/>
        <w:sz w:val="20"/>
      </w:rPr>
    </w:pPr>
    <w:r>
      <w:rPr>
        <w:rFonts w:cs="Arial"/>
        <w:noProof/>
        <w:color w:val="003366"/>
        <w:sz w:val="20"/>
        <w:lang w:eastAsia="en-GB"/>
      </w:rPr>
      <w:drawing>
        <wp:anchor distT="0" distB="0" distL="114300" distR="114300" simplePos="0" relativeHeight="251659264" behindDoc="0" locked="0" layoutInCell="1" allowOverlap="1" wp14:anchorId="512D7F10" wp14:editId="05FF64F2">
          <wp:simplePos x="0" y="0"/>
          <wp:positionH relativeFrom="margin">
            <wp:align>left</wp:align>
          </wp:positionH>
          <wp:positionV relativeFrom="paragraph">
            <wp:posOffset>-3175</wp:posOffset>
          </wp:positionV>
          <wp:extent cx="1257300" cy="12573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S_logo.jpg"/>
                  <pic:cNvPicPr/>
                </pic:nvPicPr>
                <pic:blipFill>
                  <a:blip r:embed="rId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p w14:paraId="29F57575" w14:textId="77777777" w:rsidR="005D7A91" w:rsidRPr="00476DB2" w:rsidRDefault="005D7A91" w:rsidP="00321C3D">
    <w:pPr>
      <w:jc w:val="right"/>
      <w:rPr>
        <w:rFonts w:cs="Arial"/>
        <w:b/>
        <w:color w:val="002060"/>
        <w:sz w:val="28"/>
        <w:szCs w:val="24"/>
      </w:rPr>
    </w:pPr>
    <w:r w:rsidRPr="00476DB2">
      <w:rPr>
        <w:rFonts w:cs="Arial"/>
        <w:b/>
        <w:color w:val="002060"/>
        <w:sz w:val="28"/>
        <w:szCs w:val="24"/>
      </w:rPr>
      <w:t>Hear Us</w:t>
    </w:r>
  </w:p>
  <w:p w14:paraId="48A7CF43" w14:textId="77777777" w:rsidR="005D7A91" w:rsidRPr="00476DB2" w:rsidRDefault="005D7A91" w:rsidP="00321C3D">
    <w:pPr>
      <w:jc w:val="right"/>
      <w:rPr>
        <w:rFonts w:cs="Arial"/>
        <w:color w:val="002060"/>
        <w:sz w:val="28"/>
        <w:szCs w:val="24"/>
      </w:rPr>
    </w:pPr>
    <w:r w:rsidRPr="00476DB2">
      <w:rPr>
        <w:rFonts w:cs="Arial"/>
        <w:color w:val="002060"/>
        <w:sz w:val="28"/>
        <w:szCs w:val="24"/>
      </w:rPr>
      <w:t>Orchard House</w:t>
    </w:r>
  </w:p>
  <w:p w14:paraId="68C71B4C" w14:textId="77777777" w:rsidR="005D7A91" w:rsidRPr="00476DB2" w:rsidRDefault="005D7A91" w:rsidP="00321C3D">
    <w:pPr>
      <w:jc w:val="right"/>
      <w:rPr>
        <w:rFonts w:cs="Arial"/>
        <w:color w:val="002060"/>
        <w:sz w:val="28"/>
        <w:szCs w:val="24"/>
      </w:rPr>
    </w:pPr>
    <w:r w:rsidRPr="00476DB2">
      <w:rPr>
        <w:rFonts w:cs="Arial"/>
        <w:color w:val="002060"/>
        <w:sz w:val="28"/>
        <w:szCs w:val="24"/>
      </w:rPr>
      <w:t>15a Purley Road</w:t>
    </w:r>
  </w:p>
  <w:p w14:paraId="396F2A45" w14:textId="77777777" w:rsidR="005D7A91" w:rsidRPr="00476DB2" w:rsidRDefault="005D7A91" w:rsidP="00321C3D">
    <w:pPr>
      <w:jc w:val="right"/>
      <w:rPr>
        <w:rFonts w:cs="Arial"/>
        <w:color w:val="002060"/>
        <w:sz w:val="28"/>
        <w:szCs w:val="24"/>
      </w:rPr>
    </w:pPr>
    <w:r w:rsidRPr="00476DB2">
      <w:rPr>
        <w:rFonts w:cs="Arial"/>
        <w:color w:val="002060"/>
        <w:sz w:val="28"/>
        <w:szCs w:val="24"/>
      </w:rPr>
      <w:t>South Croydon</w:t>
    </w:r>
  </w:p>
  <w:p w14:paraId="78B575F9" w14:textId="77777777" w:rsidR="005D7A91" w:rsidRPr="00476DB2" w:rsidRDefault="005D7A91" w:rsidP="00321C3D">
    <w:pPr>
      <w:jc w:val="right"/>
      <w:rPr>
        <w:rFonts w:cs="Arial"/>
        <w:color w:val="002060"/>
        <w:sz w:val="28"/>
        <w:szCs w:val="24"/>
      </w:rPr>
    </w:pPr>
    <w:r w:rsidRPr="00476DB2">
      <w:rPr>
        <w:rFonts w:cs="Arial"/>
        <w:color w:val="002060"/>
        <w:sz w:val="28"/>
        <w:szCs w:val="24"/>
      </w:rPr>
      <w:t>CR2 6EZ</w:t>
    </w:r>
  </w:p>
  <w:p w14:paraId="647BDAA6" w14:textId="77777777" w:rsidR="005D7A91" w:rsidRPr="00476DB2" w:rsidRDefault="005D7A91" w:rsidP="00321C3D">
    <w:pPr>
      <w:jc w:val="right"/>
      <w:rPr>
        <w:rFonts w:cs="Arial"/>
        <w:color w:val="002060"/>
        <w:sz w:val="28"/>
        <w:szCs w:val="24"/>
      </w:rPr>
    </w:pPr>
  </w:p>
  <w:p w14:paraId="7E80029E" w14:textId="77777777" w:rsidR="005D7A91" w:rsidRPr="00476DB2" w:rsidRDefault="005D7A91" w:rsidP="00321C3D">
    <w:pPr>
      <w:jc w:val="right"/>
      <w:rPr>
        <w:rFonts w:cs="Arial"/>
        <w:color w:val="002060"/>
        <w:sz w:val="28"/>
        <w:szCs w:val="24"/>
      </w:rPr>
    </w:pPr>
    <w:r w:rsidRPr="00476DB2">
      <w:rPr>
        <w:rFonts w:cs="Arial"/>
        <w:color w:val="002060"/>
        <w:sz w:val="28"/>
        <w:szCs w:val="24"/>
      </w:rPr>
      <w:t>Telephone: 020 8681 6888</w:t>
    </w:r>
  </w:p>
  <w:p w14:paraId="0FF17252" w14:textId="262AC7C5" w:rsidR="005D7A91" w:rsidRPr="00476DB2" w:rsidRDefault="005D7A91" w:rsidP="00321C3D">
    <w:pPr>
      <w:jc w:val="right"/>
      <w:rPr>
        <w:rFonts w:cs="Arial"/>
        <w:color w:val="002060"/>
        <w:sz w:val="28"/>
        <w:szCs w:val="24"/>
      </w:rPr>
    </w:pPr>
    <w:r w:rsidRPr="00476DB2">
      <w:rPr>
        <w:rFonts w:cs="Arial"/>
        <w:color w:val="002060"/>
        <w:sz w:val="28"/>
        <w:szCs w:val="24"/>
      </w:rPr>
      <w:t>Email: hello@hear-us.org</w:t>
    </w:r>
  </w:p>
  <w:p w14:paraId="3CBB5E46" w14:textId="77777777" w:rsidR="005D7A91" w:rsidRPr="00476DB2" w:rsidRDefault="005D7A91" w:rsidP="00321C3D">
    <w:pPr>
      <w:jc w:val="right"/>
      <w:rPr>
        <w:rFonts w:cs="Arial"/>
        <w:color w:val="002060"/>
        <w:sz w:val="28"/>
        <w:szCs w:val="24"/>
      </w:rPr>
    </w:pPr>
    <w:r w:rsidRPr="00476DB2">
      <w:rPr>
        <w:rFonts w:cs="Arial"/>
        <w:color w:val="002060"/>
        <w:sz w:val="28"/>
        <w:szCs w:val="24"/>
      </w:rPr>
      <w:t>Website: www.hear-us.org</w:t>
    </w:r>
  </w:p>
  <w:p w14:paraId="7B1C7CE4" w14:textId="1CF33C01" w:rsidR="005D7A91" w:rsidRPr="00476DB2" w:rsidRDefault="005D7A91" w:rsidP="00321C3D">
    <w:pPr>
      <w:jc w:val="right"/>
      <w:rPr>
        <w:rFonts w:cs="Arial"/>
        <w:color w:val="002060"/>
        <w:sz w:val="28"/>
        <w:szCs w:val="24"/>
      </w:rPr>
    </w:pPr>
    <w:r w:rsidRPr="00476DB2">
      <w:rPr>
        <w:rFonts w:cs="Arial"/>
        <w:color w:val="002060"/>
        <w:sz w:val="28"/>
        <w:szCs w:val="24"/>
      </w:rPr>
      <w:t>Registered in England No. 6891337</w:t>
    </w:r>
  </w:p>
  <w:p w14:paraId="0EF03263" w14:textId="77777777" w:rsidR="005D7A91" w:rsidRPr="00476DB2" w:rsidRDefault="005D7A91" w:rsidP="00673C45">
    <w:pPr>
      <w:jc w:val="right"/>
      <w:rPr>
        <w:rFonts w:cs="Arial"/>
        <w:color w:val="002060"/>
        <w:sz w:val="28"/>
        <w:szCs w:val="24"/>
      </w:rPr>
    </w:pPr>
    <w:r w:rsidRPr="00476DB2">
      <w:rPr>
        <w:rFonts w:cs="Arial"/>
        <w:color w:val="002060"/>
        <w:sz w:val="28"/>
        <w:szCs w:val="24"/>
      </w:rPr>
      <w:t>Charity No.1135535</w:t>
    </w:r>
  </w:p>
  <w:p w14:paraId="2FC9C7AC" w14:textId="77777777" w:rsidR="005D7A91" w:rsidRPr="00673C45" w:rsidRDefault="005D7A91" w:rsidP="00673C45">
    <w:pPr>
      <w:tabs>
        <w:tab w:val="left" w:pos="2760"/>
      </w:tabs>
      <w:rPr>
        <w:rFonts w:cs="Arial"/>
        <w:color w:val="002060"/>
        <w:sz w:val="20"/>
      </w:rPr>
    </w:pPr>
    <w:r>
      <w:rPr>
        <w:rFonts w:cs="Arial"/>
        <w:color w:val="002060"/>
        <w:sz w:val="20"/>
      </w:rPr>
      <w:tab/>
    </w:r>
  </w:p>
  <w:p w14:paraId="6AFDE4CD" w14:textId="77777777" w:rsidR="005D7A91" w:rsidRPr="00673C45" w:rsidRDefault="005D7A91" w:rsidP="00673C45">
    <w:pPr>
      <w:pBdr>
        <w:top w:val="single" w:sz="4" w:space="1" w:color="002060"/>
      </w:pBdr>
      <w:spacing w:before="120"/>
      <w:jc w:val="center"/>
      <w:rPr>
        <w:rFonts w:cs="Arial"/>
        <w:color w:val="002060"/>
        <w:sz w:val="18"/>
      </w:rPr>
    </w:pPr>
    <w:r w:rsidRPr="00673C45">
      <w:rPr>
        <w:rFonts w:cs="Arial"/>
        <w:color w:val="002060"/>
        <w:sz w:val="24"/>
        <w:szCs w:val="28"/>
        <w:shd w:val="clear" w:color="auto" w:fill="FFFFFF"/>
      </w:rPr>
      <w:t>Croydon’s Mental Health Service User 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40CCA" w14:textId="77777777" w:rsidR="00981B9C" w:rsidRDefault="00981B9C">
      <w:r>
        <w:separator/>
      </w:r>
    </w:p>
  </w:footnote>
  <w:footnote w:type="continuationSeparator" w:id="0">
    <w:p w14:paraId="40CEE635" w14:textId="77777777" w:rsidR="00981B9C" w:rsidRDefault="0098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8B0F" w14:textId="77777777" w:rsidR="005D7A91" w:rsidRPr="00A82F8B" w:rsidRDefault="005D7A91" w:rsidP="00673C45">
    <w:pPr>
      <w:spacing w:after="120"/>
      <w:jc w:val="center"/>
      <w:rPr>
        <w:rFonts w:cs="Arial"/>
        <w:b/>
        <w:color w:val="3F1D3D"/>
      </w:rPr>
    </w:pPr>
    <w:r w:rsidRPr="00A82F8B">
      <w:rPr>
        <w:noProof/>
        <w:color w:val="3F1D3D"/>
        <w:lang w:eastAsia="en-GB"/>
      </w:rPr>
      <w:drawing>
        <wp:anchor distT="0" distB="0" distL="114300" distR="114300" simplePos="0" relativeHeight="251657728" behindDoc="0" locked="0" layoutInCell="1" allowOverlap="1" wp14:anchorId="07784A74" wp14:editId="2CCD0B40">
          <wp:simplePos x="0" y="0"/>
          <wp:positionH relativeFrom="column">
            <wp:posOffset>-323215</wp:posOffset>
          </wp:positionH>
          <wp:positionV relativeFrom="paragraph">
            <wp:posOffset>-80010</wp:posOffset>
          </wp:positionV>
          <wp:extent cx="695325" cy="687212"/>
          <wp:effectExtent l="0" t="0" r="0" b="0"/>
          <wp:wrapNone/>
          <wp:docPr id="68" name="Picture 68" descr="HEARUSLogo2011-CYMKPrint-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USLogo2011-CYMKPrint-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9" cy="69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F8B">
      <w:rPr>
        <w:rFonts w:cs="Arial"/>
        <w:b/>
        <w:color w:val="3F1D3D"/>
      </w:rPr>
      <w:t>Hear Us</w:t>
    </w:r>
  </w:p>
  <w:p w14:paraId="17A0B849" w14:textId="77777777" w:rsidR="005D7A91" w:rsidRPr="00A82F8B" w:rsidRDefault="005D7A91" w:rsidP="00673C45">
    <w:pPr>
      <w:tabs>
        <w:tab w:val="left" w:pos="7797"/>
      </w:tabs>
      <w:spacing w:after="120"/>
      <w:ind w:left="1134" w:right="1746"/>
      <w:jc w:val="center"/>
      <w:rPr>
        <w:rFonts w:cs="Arial"/>
        <w:color w:val="3F1D3D"/>
      </w:rPr>
    </w:pPr>
    <w:r w:rsidRPr="00A82F8B">
      <w:rPr>
        <w:rFonts w:cs="Arial"/>
        <w:bCs/>
        <w:color w:val="3F1D3D"/>
      </w:rPr>
      <w:t>To promote, educate, communicate and empower, for the benefit and interest of people affected by mental health issues</w:t>
    </w:r>
  </w:p>
  <w:p w14:paraId="0BCA897C" w14:textId="77777777" w:rsidR="005D7A91" w:rsidRPr="00A82F8B" w:rsidRDefault="005D7A91" w:rsidP="00A82F8B">
    <w:pPr>
      <w:pStyle w:val="Header"/>
      <w:pBdr>
        <w:top w:val="single" w:sz="4" w:space="1" w:color="3F1D3D"/>
      </w:pBdr>
      <w:rPr>
        <w:color w:val="3F1D3D"/>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77D9" w14:textId="77777777" w:rsidR="005D7A91" w:rsidRPr="00130FEE" w:rsidRDefault="005D7A91" w:rsidP="008704D9">
    <w:pPr>
      <w:pStyle w:val="Header"/>
      <w:tabs>
        <w:tab w:val="clear" w:pos="8640"/>
        <w:tab w:val="right" w:pos="9498"/>
      </w:tabs>
    </w:pPr>
    <w:r>
      <w:rPr>
        <w:noProof/>
        <w:lang w:eastAsia="en-GB"/>
      </w:rPr>
      <w:drawing>
        <wp:inline distT="0" distB="0" distL="0" distR="0" wp14:anchorId="51355830" wp14:editId="0B72BC19">
          <wp:extent cx="5967502" cy="1135993"/>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A4 HearUsLetter2019Blue-LetterHead-AQS@hear-u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67502" cy="11359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6137"/>
    <w:multiLevelType w:val="hybridMultilevel"/>
    <w:tmpl w:val="8DCA0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53A4C"/>
    <w:multiLevelType w:val="hybridMultilevel"/>
    <w:tmpl w:val="E182D634"/>
    <w:lvl w:ilvl="0" w:tplc="2ABE45EE">
      <w:start w:val="1"/>
      <w:numFmt w:val="decimal"/>
      <w:pStyle w:val="HEADERIND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BE2791"/>
    <w:multiLevelType w:val="hybridMultilevel"/>
    <w:tmpl w:val="E7484788"/>
    <w:lvl w:ilvl="0" w:tplc="A680F4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824C6"/>
    <w:multiLevelType w:val="hybridMultilevel"/>
    <w:tmpl w:val="B3069500"/>
    <w:lvl w:ilvl="0" w:tplc="BD6EAF4C">
      <w:start w:val="1"/>
      <w:numFmt w:val="decimal"/>
      <w:pStyle w:val="1Indent"/>
      <w:lvlText w:val="%1)"/>
      <w:lvlJc w:val="left"/>
      <w:pPr>
        <w:ind w:left="360" w:hanging="360"/>
      </w:pPr>
      <w:rPr>
        <w:rFonts w:ascii="Arial" w:hAnsi="Arial"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5E5282"/>
    <w:multiLevelType w:val="hybridMultilevel"/>
    <w:tmpl w:val="507E61FA"/>
    <w:lvl w:ilvl="0" w:tplc="0F824DC4">
      <w:start w:val="1"/>
      <w:numFmt w:val="decimal"/>
      <w:pStyle w:val="AINDENT"/>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443346">
      <w:start w:val="1"/>
      <w:numFmt w:val="lowerLetter"/>
      <w:pStyle w:val="Iindent"/>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83BFF"/>
    <w:multiLevelType w:val="hybridMultilevel"/>
    <w:tmpl w:val="C5641884"/>
    <w:lvl w:ilvl="0" w:tplc="A680F4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622994"/>
    <w:multiLevelType w:val="hybridMultilevel"/>
    <w:tmpl w:val="27684918"/>
    <w:lvl w:ilvl="0" w:tplc="98047542">
      <w:start w:val="1"/>
      <w:numFmt w:val="decimal"/>
      <w:pStyle w:val="1iNDENT0"/>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6BDC1B17"/>
    <w:multiLevelType w:val="hybridMultilevel"/>
    <w:tmpl w:val="CAFA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0133FD"/>
    <w:multiLevelType w:val="hybridMultilevel"/>
    <w:tmpl w:val="5F7CA74A"/>
    <w:lvl w:ilvl="0" w:tplc="702475A0">
      <w:start w:val="1"/>
      <w:numFmt w:val="decimal"/>
      <w:pStyle w:val="2INDENT"/>
      <w:lvlText w:val="%1)"/>
      <w:lvlJc w:val="left"/>
      <w:pPr>
        <w:ind w:left="1080" w:hanging="360"/>
      </w:pPr>
      <w:rPr>
        <w:rFonts w:cs="Times New Roman" w:hint="default"/>
        <w:b w:val="0"/>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6"/>
  </w:num>
  <w:num w:numId="5">
    <w:abstractNumId w:val="2"/>
  </w:num>
  <w:num w:numId="6">
    <w:abstractNumId w:val="5"/>
  </w:num>
  <w:num w:numId="7">
    <w:abstractNumId w:val="9"/>
  </w:num>
  <w:num w:numId="8">
    <w:abstractNumId w:val="3"/>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NDOwNDIBQlNTAyUdpeDU4uLM/DyQAuNaAFrbebgsAAAA"/>
  </w:docVars>
  <w:rsids>
    <w:rsidRoot w:val="009B7B2D"/>
    <w:rsid w:val="00034A87"/>
    <w:rsid w:val="000506A1"/>
    <w:rsid w:val="000565E1"/>
    <w:rsid w:val="000656E8"/>
    <w:rsid w:val="00071BB6"/>
    <w:rsid w:val="0009051B"/>
    <w:rsid w:val="00097829"/>
    <w:rsid w:val="000A3681"/>
    <w:rsid w:val="000C4B78"/>
    <w:rsid w:val="000F3FCF"/>
    <w:rsid w:val="000F757D"/>
    <w:rsid w:val="000F764B"/>
    <w:rsid w:val="00100DD4"/>
    <w:rsid w:val="001042ED"/>
    <w:rsid w:val="00130FEE"/>
    <w:rsid w:val="00191ED2"/>
    <w:rsid w:val="001F6620"/>
    <w:rsid w:val="002006A4"/>
    <w:rsid w:val="00205891"/>
    <w:rsid w:val="00216150"/>
    <w:rsid w:val="00234435"/>
    <w:rsid w:val="00242476"/>
    <w:rsid w:val="00243F44"/>
    <w:rsid w:val="00244F6F"/>
    <w:rsid w:val="0024723A"/>
    <w:rsid w:val="00252956"/>
    <w:rsid w:val="002675E7"/>
    <w:rsid w:val="00273A28"/>
    <w:rsid w:val="002759D6"/>
    <w:rsid w:val="002948BF"/>
    <w:rsid w:val="002A2745"/>
    <w:rsid w:val="002E2528"/>
    <w:rsid w:val="002E38AF"/>
    <w:rsid w:val="00304755"/>
    <w:rsid w:val="00321C3D"/>
    <w:rsid w:val="00335C65"/>
    <w:rsid w:val="00345466"/>
    <w:rsid w:val="003761B8"/>
    <w:rsid w:val="00377EA6"/>
    <w:rsid w:val="00380065"/>
    <w:rsid w:val="0038174F"/>
    <w:rsid w:val="00392BA7"/>
    <w:rsid w:val="003C0BAE"/>
    <w:rsid w:val="003C4C48"/>
    <w:rsid w:val="003D3ECC"/>
    <w:rsid w:val="003F0B66"/>
    <w:rsid w:val="00403837"/>
    <w:rsid w:val="00405918"/>
    <w:rsid w:val="0043186E"/>
    <w:rsid w:val="00433A62"/>
    <w:rsid w:val="00443A8B"/>
    <w:rsid w:val="00443F53"/>
    <w:rsid w:val="00445DA6"/>
    <w:rsid w:val="0047333F"/>
    <w:rsid w:val="00476DB2"/>
    <w:rsid w:val="0048667E"/>
    <w:rsid w:val="00493467"/>
    <w:rsid w:val="00493873"/>
    <w:rsid w:val="00493A78"/>
    <w:rsid w:val="004A47CB"/>
    <w:rsid w:val="004D4AD2"/>
    <w:rsid w:val="004E0E8E"/>
    <w:rsid w:val="004E7B15"/>
    <w:rsid w:val="0051706E"/>
    <w:rsid w:val="00521F48"/>
    <w:rsid w:val="00523955"/>
    <w:rsid w:val="005351CB"/>
    <w:rsid w:val="00542D6A"/>
    <w:rsid w:val="00580312"/>
    <w:rsid w:val="00584A77"/>
    <w:rsid w:val="005A0FD1"/>
    <w:rsid w:val="005A4278"/>
    <w:rsid w:val="005B1555"/>
    <w:rsid w:val="005C3D7E"/>
    <w:rsid w:val="005C6DA9"/>
    <w:rsid w:val="005D7A91"/>
    <w:rsid w:val="005E3190"/>
    <w:rsid w:val="005F1E5C"/>
    <w:rsid w:val="005F6E29"/>
    <w:rsid w:val="006036B9"/>
    <w:rsid w:val="00622EF5"/>
    <w:rsid w:val="00627CDE"/>
    <w:rsid w:val="00633FC0"/>
    <w:rsid w:val="006508CE"/>
    <w:rsid w:val="00651786"/>
    <w:rsid w:val="00665236"/>
    <w:rsid w:val="00672E55"/>
    <w:rsid w:val="00673C45"/>
    <w:rsid w:val="00682241"/>
    <w:rsid w:val="006D008B"/>
    <w:rsid w:val="006E0774"/>
    <w:rsid w:val="006F2D6D"/>
    <w:rsid w:val="006F7156"/>
    <w:rsid w:val="006F7532"/>
    <w:rsid w:val="00725062"/>
    <w:rsid w:val="0073711D"/>
    <w:rsid w:val="00751D5F"/>
    <w:rsid w:val="00756C14"/>
    <w:rsid w:val="0077177A"/>
    <w:rsid w:val="0078223B"/>
    <w:rsid w:val="00782459"/>
    <w:rsid w:val="007C7A58"/>
    <w:rsid w:val="007E626C"/>
    <w:rsid w:val="007F7BE9"/>
    <w:rsid w:val="00801F7A"/>
    <w:rsid w:val="0080204D"/>
    <w:rsid w:val="00817AA6"/>
    <w:rsid w:val="008376F8"/>
    <w:rsid w:val="00842D91"/>
    <w:rsid w:val="00861E93"/>
    <w:rsid w:val="00865295"/>
    <w:rsid w:val="008704D9"/>
    <w:rsid w:val="008B3C19"/>
    <w:rsid w:val="008C709D"/>
    <w:rsid w:val="008C7C5B"/>
    <w:rsid w:val="008F4C3E"/>
    <w:rsid w:val="008F6ACB"/>
    <w:rsid w:val="00902282"/>
    <w:rsid w:val="00912341"/>
    <w:rsid w:val="0093521E"/>
    <w:rsid w:val="009560D5"/>
    <w:rsid w:val="0095693E"/>
    <w:rsid w:val="009727E1"/>
    <w:rsid w:val="00974CC1"/>
    <w:rsid w:val="0097624C"/>
    <w:rsid w:val="00981B9C"/>
    <w:rsid w:val="009A010A"/>
    <w:rsid w:val="009B7B2D"/>
    <w:rsid w:val="009D0E3C"/>
    <w:rsid w:val="009E344D"/>
    <w:rsid w:val="00A11D24"/>
    <w:rsid w:val="00A12098"/>
    <w:rsid w:val="00A566FE"/>
    <w:rsid w:val="00A60B68"/>
    <w:rsid w:val="00A63D3B"/>
    <w:rsid w:val="00A64DEA"/>
    <w:rsid w:val="00A8155E"/>
    <w:rsid w:val="00A82F8B"/>
    <w:rsid w:val="00A87AD3"/>
    <w:rsid w:val="00A96ECA"/>
    <w:rsid w:val="00AA242A"/>
    <w:rsid w:val="00AB4AC6"/>
    <w:rsid w:val="00AC14ED"/>
    <w:rsid w:val="00AF7C56"/>
    <w:rsid w:val="00AF7EE5"/>
    <w:rsid w:val="00B02993"/>
    <w:rsid w:val="00B1376F"/>
    <w:rsid w:val="00B571A3"/>
    <w:rsid w:val="00B665CD"/>
    <w:rsid w:val="00B7077E"/>
    <w:rsid w:val="00B92EF1"/>
    <w:rsid w:val="00BA186E"/>
    <w:rsid w:val="00BC0FCB"/>
    <w:rsid w:val="00BC26BD"/>
    <w:rsid w:val="00BC37C6"/>
    <w:rsid w:val="00BC5667"/>
    <w:rsid w:val="00BE6219"/>
    <w:rsid w:val="00BF7510"/>
    <w:rsid w:val="00C27F70"/>
    <w:rsid w:val="00C40D9B"/>
    <w:rsid w:val="00C86501"/>
    <w:rsid w:val="00CB2C58"/>
    <w:rsid w:val="00CB349D"/>
    <w:rsid w:val="00CC6A20"/>
    <w:rsid w:val="00CE131A"/>
    <w:rsid w:val="00D41242"/>
    <w:rsid w:val="00D574C3"/>
    <w:rsid w:val="00D77ED7"/>
    <w:rsid w:val="00DB1A36"/>
    <w:rsid w:val="00DB1ECD"/>
    <w:rsid w:val="00DB3D4C"/>
    <w:rsid w:val="00DB67FB"/>
    <w:rsid w:val="00DD2119"/>
    <w:rsid w:val="00DD3C8E"/>
    <w:rsid w:val="00DE36D8"/>
    <w:rsid w:val="00E36D31"/>
    <w:rsid w:val="00E64932"/>
    <w:rsid w:val="00E76E22"/>
    <w:rsid w:val="00E94DD8"/>
    <w:rsid w:val="00EA5342"/>
    <w:rsid w:val="00EB00E0"/>
    <w:rsid w:val="00EB4521"/>
    <w:rsid w:val="00EC4CAF"/>
    <w:rsid w:val="00EC701A"/>
    <w:rsid w:val="00ED491D"/>
    <w:rsid w:val="00EE04A7"/>
    <w:rsid w:val="00EE65EA"/>
    <w:rsid w:val="00EE687B"/>
    <w:rsid w:val="00EF1684"/>
    <w:rsid w:val="00F10B33"/>
    <w:rsid w:val="00F46DED"/>
    <w:rsid w:val="00F57D5D"/>
    <w:rsid w:val="00F57DF0"/>
    <w:rsid w:val="00F747D5"/>
    <w:rsid w:val="00F84EBA"/>
    <w:rsid w:val="00FA2FA3"/>
    <w:rsid w:val="00FB0132"/>
    <w:rsid w:val="00FD6F9C"/>
    <w:rsid w:val="0403B06F"/>
    <w:rsid w:val="1045DBD2"/>
    <w:rsid w:val="29F197B7"/>
    <w:rsid w:val="2C7326B6"/>
    <w:rsid w:val="4489385D"/>
    <w:rsid w:val="56431A0E"/>
    <w:rsid w:val="6A84B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7735F"/>
  <w15:chartTrackingRefBased/>
  <w15:docId w15:val="{43F40D7C-3BD0-4C82-AFEA-57BAFEB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A6"/>
    <w:rPr>
      <w:rFonts w:ascii="Arial" w:hAnsi="Arial"/>
      <w:sz w:val="22"/>
      <w:lang w:eastAsia="en-US"/>
    </w:rPr>
  </w:style>
  <w:style w:type="paragraph" w:styleId="Heading1">
    <w:name w:val="heading 1"/>
    <w:basedOn w:val="Normal"/>
    <w:next w:val="Normal"/>
    <w:link w:val="Heading1Char"/>
    <w:qFormat/>
    <w:rsid w:val="00AA242A"/>
    <w:pPr>
      <w:keepNext/>
      <w:outlineLvl w:val="0"/>
    </w:pPr>
    <w:rPr>
      <w:rFonts w:ascii="Times" w:eastAsia="Times" w:hAnsi="Times"/>
      <w:smallCaps/>
      <w:noProof/>
      <w:color w:val="000000"/>
      <w:sz w:val="44"/>
      <w:szCs w:val="44"/>
    </w:rPr>
  </w:style>
  <w:style w:type="paragraph" w:styleId="Heading2">
    <w:name w:val="heading 2"/>
    <w:basedOn w:val="Normal"/>
    <w:next w:val="Normal"/>
    <w:link w:val="Heading2Char"/>
    <w:unhideWhenUsed/>
    <w:qFormat/>
    <w:rsid w:val="00AA242A"/>
    <w:pPr>
      <w:keepNext/>
      <w:spacing w:before="240" w:after="60"/>
      <w:outlineLvl w:val="1"/>
    </w:pPr>
    <w:rPr>
      <w:rFonts w:ascii="Cambria" w:hAnsi="Cambria"/>
      <w:b/>
      <w:bCs/>
      <w:i/>
      <w:iCs/>
      <w:sz w:val="28"/>
      <w:szCs w:val="28"/>
    </w:rPr>
  </w:style>
  <w:style w:type="paragraph" w:styleId="Heading4">
    <w:name w:val="heading 4"/>
    <w:next w:val="Normal"/>
    <w:link w:val="Heading4Char"/>
    <w:autoRedefine/>
    <w:qFormat/>
    <w:rsid w:val="00865295"/>
    <w:pPr>
      <w:keepNext/>
      <w:spacing w:before="120"/>
      <w:outlineLvl w:val="3"/>
    </w:pPr>
    <w:rPr>
      <w:rFonts w:ascii="Arial" w:hAnsi="Arial"/>
      <w:bCs/>
      <w:sz w:val="28"/>
      <w:szCs w:val="28"/>
    </w:rPr>
  </w:style>
  <w:style w:type="paragraph" w:styleId="Heading7">
    <w:name w:val="heading 7"/>
    <w:basedOn w:val="Normal"/>
    <w:next w:val="Normal"/>
    <w:link w:val="Heading7Char"/>
    <w:semiHidden/>
    <w:unhideWhenUsed/>
    <w:qFormat/>
    <w:rsid w:val="00AA242A"/>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nhideWhenUsed/>
    <w:qFormat/>
    <w:rsid w:val="00AA242A"/>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B2D"/>
    <w:pPr>
      <w:tabs>
        <w:tab w:val="center" w:pos="4320"/>
        <w:tab w:val="right" w:pos="8640"/>
      </w:tabs>
    </w:pPr>
  </w:style>
  <w:style w:type="paragraph" w:styleId="Footer">
    <w:name w:val="footer"/>
    <w:basedOn w:val="Normal"/>
    <w:link w:val="FooterChar"/>
    <w:uiPriority w:val="99"/>
    <w:qFormat/>
    <w:rsid w:val="009B7B2D"/>
    <w:pPr>
      <w:tabs>
        <w:tab w:val="center" w:pos="4320"/>
        <w:tab w:val="right" w:pos="8640"/>
      </w:tabs>
    </w:pPr>
  </w:style>
  <w:style w:type="table" w:styleId="TableGrid">
    <w:name w:val="Table Grid"/>
    <w:basedOn w:val="TableNormal"/>
    <w:rsid w:val="006F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5062"/>
  </w:style>
  <w:style w:type="paragraph" w:styleId="BalloonText">
    <w:name w:val="Balloon Text"/>
    <w:basedOn w:val="Normal"/>
    <w:link w:val="BalloonTextChar"/>
    <w:rsid w:val="009D0E3C"/>
    <w:rPr>
      <w:rFonts w:ascii="Tahoma" w:hAnsi="Tahoma" w:cs="Tahoma"/>
      <w:sz w:val="16"/>
      <w:szCs w:val="16"/>
    </w:rPr>
  </w:style>
  <w:style w:type="character" w:styleId="Hyperlink">
    <w:name w:val="Hyperlink"/>
    <w:uiPriority w:val="99"/>
    <w:unhideWhenUsed/>
    <w:rsid w:val="00321C3D"/>
    <w:rPr>
      <w:color w:val="0563C1"/>
      <w:u w:val="single"/>
    </w:rPr>
  </w:style>
  <w:style w:type="paragraph" w:customStyle="1" w:styleId="SECTION">
    <w:name w:val="SECTION"/>
    <w:basedOn w:val="Normal"/>
    <w:link w:val="SECTIONChar"/>
    <w:qFormat/>
    <w:rsid w:val="0078223B"/>
    <w:rPr>
      <w:rFonts w:cs="Arial"/>
      <w:bCs/>
      <w:color w:val="002060"/>
      <w:sz w:val="40"/>
      <w:szCs w:val="48"/>
    </w:rPr>
  </w:style>
  <w:style w:type="character" w:customStyle="1" w:styleId="SECTIONChar">
    <w:name w:val="SECTION Char"/>
    <w:basedOn w:val="DefaultParagraphFont"/>
    <w:link w:val="SECTION"/>
    <w:rsid w:val="0078223B"/>
    <w:rPr>
      <w:rFonts w:ascii="Arial" w:hAnsi="Arial" w:cs="Arial"/>
      <w:bCs/>
      <w:color w:val="002060"/>
      <w:sz w:val="40"/>
      <w:szCs w:val="48"/>
      <w:lang w:eastAsia="en-US"/>
    </w:rPr>
  </w:style>
  <w:style w:type="character" w:styleId="Emphasis">
    <w:name w:val="Emphasis"/>
    <w:basedOn w:val="DefaultParagraphFont"/>
    <w:uiPriority w:val="20"/>
    <w:qFormat/>
    <w:rsid w:val="007F7BE9"/>
    <w:rPr>
      <w:i/>
      <w:iCs/>
    </w:rPr>
  </w:style>
  <w:style w:type="paragraph" w:customStyle="1" w:styleId="HeaderStyle1">
    <w:name w:val="Header Style 1"/>
    <w:basedOn w:val="Normal"/>
    <w:link w:val="HeaderStyle1Char"/>
    <w:qFormat/>
    <w:rsid w:val="007F7BE9"/>
    <w:pPr>
      <w:spacing w:line="276" w:lineRule="auto"/>
    </w:pPr>
    <w:rPr>
      <w:rFonts w:cs="TTE162A3A0t00"/>
      <w:color w:val="3F1D3D"/>
      <w:sz w:val="40"/>
      <w:szCs w:val="40"/>
      <w:lang w:eastAsia="en-GB"/>
    </w:rPr>
  </w:style>
  <w:style w:type="paragraph" w:customStyle="1" w:styleId="HEADERSTYLE2">
    <w:name w:val="HEADER STYLE 2"/>
    <w:basedOn w:val="HeaderStyle1"/>
    <w:link w:val="HEADERSTYLE2Char"/>
    <w:qFormat/>
    <w:rsid w:val="007F7BE9"/>
    <w:rPr>
      <w:rFonts w:eastAsia="Arial"/>
      <w:sz w:val="36"/>
    </w:rPr>
  </w:style>
  <w:style w:type="character" w:customStyle="1" w:styleId="HeaderStyle1Char">
    <w:name w:val="Header Style 1 Char"/>
    <w:basedOn w:val="DefaultParagraphFont"/>
    <w:link w:val="HeaderStyle1"/>
    <w:rsid w:val="007F7BE9"/>
    <w:rPr>
      <w:rFonts w:ascii="Arial" w:hAnsi="Arial" w:cs="TTE162A3A0t00"/>
      <w:color w:val="3F1D3D"/>
      <w:sz w:val="40"/>
      <w:szCs w:val="40"/>
    </w:rPr>
  </w:style>
  <w:style w:type="paragraph" w:customStyle="1" w:styleId="BodyText1">
    <w:name w:val="Body Text1"/>
    <w:basedOn w:val="Normal"/>
    <w:link w:val="BODYTEXTChar"/>
    <w:qFormat/>
    <w:rsid w:val="008F4C3E"/>
    <w:rPr>
      <w:rFonts w:eastAsia="Arial" w:cs="Arial"/>
      <w:b/>
      <w:color w:val="0070C0"/>
      <w:sz w:val="28"/>
      <w:szCs w:val="22"/>
    </w:rPr>
  </w:style>
  <w:style w:type="character" w:customStyle="1" w:styleId="HEADERSTYLE2Char">
    <w:name w:val="HEADER STYLE 2 Char"/>
    <w:basedOn w:val="HeaderStyle1Char"/>
    <w:link w:val="HEADERSTYLE2"/>
    <w:rsid w:val="007F7BE9"/>
    <w:rPr>
      <w:rFonts w:ascii="Arial" w:eastAsia="Arial" w:hAnsi="Arial" w:cs="TTE162A3A0t00"/>
      <w:color w:val="3F1D3D"/>
      <w:sz w:val="36"/>
      <w:szCs w:val="40"/>
    </w:rPr>
  </w:style>
  <w:style w:type="paragraph" w:customStyle="1" w:styleId="HEADERINDENT">
    <w:name w:val="HEADER INDENT"/>
    <w:basedOn w:val="HeaderStyle1"/>
    <w:link w:val="HEADERINDENTChar"/>
    <w:qFormat/>
    <w:rsid w:val="007F7BE9"/>
    <w:pPr>
      <w:numPr>
        <w:numId w:val="1"/>
      </w:numPr>
    </w:pPr>
    <w:rPr>
      <w:rFonts w:eastAsia="Arial"/>
      <w:sz w:val="32"/>
    </w:rPr>
  </w:style>
  <w:style w:type="character" w:customStyle="1" w:styleId="BODYTEXTChar">
    <w:name w:val="BODY TEXT Char"/>
    <w:basedOn w:val="DefaultParagraphFont"/>
    <w:link w:val="BodyText1"/>
    <w:rsid w:val="008F4C3E"/>
    <w:rPr>
      <w:rFonts w:ascii="Arial" w:eastAsia="Arial" w:hAnsi="Arial" w:cs="Arial"/>
      <w:b/>
      <w:color w:val="0070C0"/>
      <w:sz w:val="28"/>
      <w:szCs w:val="22"/>
      <w:lang w:eastAsia="en-US"/>
    </w:rPr>
  </w:style>
  <w:style w:type="paragraph" w:customStyle="1" w:styleId="HEADERSTYLE3">
    <w:name w:val="HEADER STYLE 3"/>
    <w:basedOn w:val="HEADERINDENT"/>
    <w:link w:val="HEADERSTYLE3Char"/>
    <w:qFormat/>
    <w:rsid w:val="007F7BE9"/>
    <w:pPr>
      <w:numPr>
        <w:numId w:val="0"/>
      </w:numPr>
      <w:ind w:left="360" w:hanging="360"/>
    </w:pPr>
    <w:rPr>
      <w:sz w:val="28"/>
    </w:rPr>
  </w:style>
  <w:style w:type="character" w:customStyle="1" w:styleId="HEADERINDENTChar">
    <w:name w:val="HEADER INDENT Char"/>
    <w:basedOn w:val="HeaderStyle1Char"/>
    <w:link w:val="HEADERINDENT"/>
    <w:rsid w:val="007F7BE9"/>
    <w:rPr>
      <w:rFonts w:ascii="Arial" w:eastAsia="Arial" w:hAnsi="Arial" w:cs="TTE162A3A0t00"/>
      <w:color w:val="3F1D3D"/>
      <w:sz w:val="32"/>
      <w:szCs w:val="40"/>
    </w:rPr>
  </w:style>
  <w:style w:type="character" w:customStyle="1" w:styleId="HEADERSTYLE3Char">
    <w:name w:val="HEADER STYLE 3 Char"/>
    <w:basedOn w:val="HEADERINDENTChar"/>
    <w:link w:val="HEADERSTYLE3"/>
    <w:rsid w:val="007F7BE9"/>
    <w:rPr>
      <w:rFonts w:ascii="Arial" w:eastAsia="Arial" w:hAnsi="Arial" w:cs="TTE162A3A0t00"/>
      <w:color w:val="3F1D3D"/>
      <w:sz w:val="28"/>
      <w:szCs w:val="40"/>
    </w:rPr>
  </w:style>
  <w:style w:type="paragraph" w:customStyle="1" w:styleId="Heading">
    <w:name w:val="Heading"/>
    <w:basedOn w:val="Heading4"/>
    <w:autoRedefine/>
    <w:rsid w:val="004E7B15"/>
    <w:pPr>
      <w:framePr w:hSpace="180" w:wrap="around" w:vAnchor="text" w:hAnchor="margin" w:y="714"/>
      <w:jc w:val="center"/>
      <w:outlineLvl w:val="9"/>
    </w:pPr>
    <w:rPr>
      <w:sz w:val="72"/>
      <w:szCs w:val="72"/>
    </w:rPr>
  </w:style>
  <w:style w:type="character" w:styleId="PlaceholderText">
    <w:name w:val="Placeholder Text"/>
    <w:basedOn w:val="DefaultParagraphFont"/>
    <w:uiPriority w:val="99"/>
    <w:semiHidden/>
    <w:rsid w:val="004E7B15"/>
    <w:rPr>
      <w:color w:val="808080"/>
    </w:rPr>
  </w:style>
  <w:style w:type="character" w:customStyle="1" w:styleId="Heading1Char">
    <w:name w:val="Heading 1 Char"/>
    <w:basedOn w:val="DefaultParagraphFont"/>
    <w:link w:val="Heading1"/>
    <w:rsid w:val="00AA242A"/>
    <w:rPr>
      <w:rFonts w:ascii="Times" w:eastAsia="Times" w:hAnsi="Times"/>
      <w:smallCaps/>
      <w:noProof/>
      <w:color w:val="000000"/>
      <w:sz w:val="44"/>
      <w:szCs w:val="44"/>
      <w:lang w:eastAsia="en-US"/>
    </w:rPr>
  </w:style>
  <w:style w:type="character" w:customStyle="1" w:styleId="Heading2Char">
    <w:name w:val="Heading 2 Char"/>
    <w:basedOn w:val="DefaultParagraphFont"/>
    <w:link w:val="Heading2"/>
    <w:rsid w:val="00AA242A"/>
    <w:rPr>
      <w:rFonts w:ascii="Cambria" w:hAnsi="Cambria"/>
      <w:b/>
      <w:bCs/>
      <w:i/>
      <w:iCs/>
      <w:sz w:val="28"/>
      <w:szCs w:val="28"/>
      <w:lang w:eastAsia="en-US"/>
    </w:rPr>
  </w:style>
  <w:style w:type="character" w:customStyle="1" w:styleId="Heading7Char">
    <w:name w:val="Heading 7 Char"/>
    <w:basedOn w:val="DefaultParagraphFont"/>
    <w:link w:val="Heading7"/>
    <w:semiHidden/>
    <w:rsid w:val="00AA242A"/>
    <w:rPr>
      <w:rFonts w:ascii="Cambria" w:hAnsi="Cambria"/>
      <w:i/>
      <w:iCs/>
      <w:color w:val="404040"/>
      <w:sz w:val="24"/>
      <w:szCs w:val="24"/>
      <w:lang w:eastAsia="en-US"/>
    </w:rPr>
  </w:style>
  <w:style w:type="character" w:customStyle="1" w:styleId="Heading8Char">
    <w:name w:val="Heading 8 Char"/>
    <w:basedOn w:val="DefaultParagraphFont"/>
    <w:link w:val="Heading8"/>
    <w:rsid w:val="00AA242A"/>
    <w:rPr>
      <w:rFonts w:ascii="Cambria" w:hAnsi="Cambria"/>
      <w:color w:val="404040"/>
      <w:lang w:eastAsia="en-US"/>
    </w:rPr>
  </w:style>
  <w:style w:type="paragraph" w:styleId="BodyText">
    <w:name w:val="Body Text"/>
    <w:basedOn w:val="Normal"/>
    <w:link w:val="BodyTextChar0"/>
    <w:rsid w:val="00AA242A"/>
    <w:pPr>
      <w:widowControl w:val="0"/>
      <w:autoSpaceDE w:val="0"/>
      <w:autoSpaceDN w:val="0"/>
      <w:adjustRightInd w:val="0"/>
    </w:pPr>
    <w:rPr>
      <w:color w:val="000000"/>
      <w:sz w:val="20"/>
      <w:lang w:val="en-US"/>
    </w:rPr>
  </w:style>
  <w:style w:type="character" w:customStyle="1" w:styleId="BodyTextChar0">
    <w:name w:val="Body Text Char"/>
    <w:basedOn w:val="DefaultParagraphFont"/>
    <w:link w:val="BodyText"/>
    <w:rsid w:val="00AA242A"/>
    <w:rPr>
      <w:rFonts w:ascii="Arial" w:hAnsi="Arial"/>
      <w:color w:val="000000"/>
      <w:lang w:val="en-US" w:eastAsia="en-US"/>
    </w:rPr>
  </w:style>
  <w:style w:type="paragraph" w:customStyle="1" w:styleId="BodySingle">
    <w:name w:val="Body Single"/>
    <w:rsid w:val="00AA242A"/>
    <w:pPr>
      <w:widowControl w:val="0"/>
      <w:autoSpaceDE w:val="0"/>
      <w:autoSpaceDN w:val="0"/>
      <w:adjustRightInd w:val="0"/>
    </w:pPr>
    <w:rPr>
      <w:color w:val="000000"/>
      <w:szCs w:val="24"/>
      <w:lang w:val="en-US" w:eastAsia="en-US"/>
    </w:rPr>
  </w:style>
  <w:style w:type="paragraph" w:customStyle="1" w:styleId="Bullet">
    <w:name w:val="Bullet"/>
    <w:rsid w:val="00AA242A"/>
    <w:pPr>
      <w:widowControl w:val="0"/>
      <w:autoSpaceDE w:val="0"/>
      <w:autoSpaceDN w:val="0"/>
      <w:adjustRightInd w:val="0"/>
      <w:ind w:left="288"/>
    </w:pPr>
    <w:rPr>
      <w:color w:val="000000"/>
      <w:szCs w:val="24"/>
      <w:lang w:val="en-US" w:eastAsia="en-US"/>
    </w:rPr>
  </w:style>
  <w:style w:type="paragraph" w:customStyle="1" w:styleId="Bullet1">
    <w:name w:val="Bullet 1"/>
    <w:rsid w:val="00AA242A"/>
    <w:pPr>
      <w:widowControl w:val="0"/>
      <w:autoSpaceDE w:val="0"/>
      <w:autoSpaceDN w:val="0"/>
      <w:adjustRightInd w:val="0"/>
      <w:ind w:left="576"/>
    </w:pPr>
    <w:rPr>
      <w:color w:val="000000"/>
      <w:szCs w:val="24"/>
      <w:lang w:val="en-US" w:eastAsia="en-US"/>
    </w:rPr>
  </w:style>
  <w:style w:type="paragraph" w:customStyle="1" w:styleId="NumberList">
    <w:name w:val="Number List"/>
    <w:rsid w:val="00AA242A"/>
    <w:pPr>
      <w:widowControl w:val="0"/>
      <w:autoSpaceDE w:val="0"/>
      <w:autoSpaceDN w:val="0"/>
      <w:adjustRightInd w:val="0"/>
      <w:ind w:left="720"/>
    </w:pPr>
    <w:rPr>
      <w:color w:val="000000"/>
      <w:szCs w:val="24"/>
      <w:lang w:val="en-US" w:eastAsia="en-US"/>
    </w:rPr>
  </w:style>
  <w:style w:type="paragraph" w:customStyle="1" w:styleId="Subhead">
    <w:name w:val="Subhead"/>
    <w:rsid w:val="00AA242A"/>
    <w:pPr>
      <w:widowControl w:val="0"/>
      <w:autoSpaceDE w:val="0"/>
      <w:autoSpaceDN w:val="0"/>
      <w:adjustRightInd w:val="0"/>
      <w:spacing w:before="72" w:after="72"/>
    </w:pPr>
    <w:rPr>
      <w:color w:val="000000"/>
      <w:lang w:val="en-US" w:eastAsia="en-US"/>
    </w:rPr>
  </w:style>
  <w:style w:type="paragraph" w:styleId="Title">
    <w:name w:val="Title"/>
    <w:basedOn w:val="Normal"/>
    <w:link w:val="TitleChar"/>
    <w:qFormat/>
    <w:rsid w:val="00AA242A"/>
    <w:pPr>
      <w:keepNext/>
      <w:keepLines/>
      <w:widowControl w:val="0"/>
      <w:autoSpaceDE w:val="0"/>
      <w:autoSpaceDN w:val="0"/>
      <w:adjustRightInd w:val="0"/>
      <w:spacing w:before="144" w:after="72"/>
      <w:jc w:val="center"/>
    </w:pPr>
    <w:rPr>
      <w:b/>
      <w:bCs/>
      <w:color w:val="000000"/>
      <w:sz w:val="36"/>
      <w:szCs w:val="36"/>
      <w:lang w:val="en-US"/>
    </w:rPr>
  </w:style>
  <w:style w:type="character" w:customStyle="1" w:styleId="TitleChar">
    <w:name w:val="Title Char"/>
    <w:basedOn w:val="DefaultParagraphFont"/>
    <w:link w:val="Title"/>
    <w:rsid w:val="00AA242A"/>
    <w:rPr>
      <w:rFonts w:ascii="Arial" w:hAnsi="Arial"/>
      <w:b/>
      <w:bCs/>
      <w:color w:val="000000"/>
      <w:sz w:val="36"/>
      <w:szCs w:val="36"/>
      <w:lang w:val="en-US" w:eastAsia="en-US"/>
    </w:rPr>
  </w:style>
  <w:style w:type="paragraph" w:customStyle="1" w:styleId="TableText">
    <w:name w:val="Table Text"/>
    <w:rsid w:val="00AA242A"/>
    <w:pPr>
      <w:widowControl w:val="0"/>
      <w:autoSpaceDE w:val="0"/>
      <w:autoSpaceDN w:val="0"/>
      <w:adjustRightInd w:val="0"/>
    </w:pPr>
    <w:rPr>
      <w:rFonts w:ascii="Arial" w:hAnsi="Arial"/>
      <w:color w:val="000000"/>
      <w:lang w:val="en-US" w:eastAsia="en-US"/>
    </w:rPr>
  </w:style>
  <w:style w:type="paragraph" w:styleId="BodyTextIndent">
    <w:name w:val="Body Text Indent"/>
    <w:basedOn w:val="Normal"/>
    <w:link w:val="BodyTextIndentChar"/>
    <w:rsid w:val="00AA242A"/>
    <w:pPr>
      <w:ind w:left="720"/>
      <w:jc w:val="both"/>
    </w:pPr>
    <w:rPr>
      <w:rFonts w:cs="Arial"/>
      <w:sz w:val="20"/>
      <w:szCs w:val="24"/>
    </w:rPr>
  </w:style>
  <w:style w:type="character" w:customStyle="1" w:styleId="BodyTextIndentChar">
    <w:name w:val="Body Text Indent Char"/>
    <w:basedOn w:val="DefaultParagraphFont"/>
    <w:link w:val="BodyTextIndent"/>
    <w:rsid w:val="00AA242A"/>
    <w:rPr>
      <w:rFonts w:ascii="Arial" w:hAnsi="Arial" w:cs="Arial"/>
      <w:szCs w:val="24"/>
      <w:lang w:eastAsia="en-US"/>
    </w:rPr>
  </w:style>
  <w:style w:type="paragraph" w:styleId="DocumentMap">
    <w:name w:val="Document Map"/>
    <w:basedOn w:val="Normal"/>
    <w:link w:val="DocumentMapChar"/>
    <w:semiHidden/>
    <w:rsid w:val="00AA242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AA242A"/>
    <w:rPr>
      <w:rFonts w:ascii="Tahoma" w:hAnsi="Tahoma" w:cs="Tahoma"/>
      <w:sz w:val="24"/>
      <w:szCs w:val="24"/>
      <w:shd w:val="clear" w:color="auto" w:fill="000080"/>
      <w:lang w:eastAsia="en-US"/>
    </w:rPr>
  </w:style>
  <w:style w:type="character" w:customStyle="1" w:styleId="BalloonTextChar">
    <w:name w:val="Balloon Text Char"/>
    <w:link w:val="BalloonText"/>
    <w:rsid w:val="00AA242A"/>
    <w:rPr>
      <w:rFonts w:ascii="Tahoma" w:hAnsi="Tahoma" w:cs="Tahoma"/>
      <w:sz w:val="16"/>
      <w:szCs w:val="16"/>
      <w:lang w:eastAsia="en-US"/>
    </w:rPr>
  </w:style>
  <w:style w:type="paragraph" w:styleId="Revision">
    <w:name w:val="Revision"/>
    <w:hidden/>
    <w:uiPriority w:val="99"/>
    <w:semiHidden/>
    <w:rsid w:val="00AA242A"/>
    <w:rPr>
      <w:sz w:val="24"/>
      <w:szCs w:val="24"/>
      <w:lang w:eastAsia="en-US"/>
    </w:rPr>
  </w:style>
  <w:style w:type="paragraph" w:styleId="ListParagraph">
    <w:name w:val="List Paragraph"/>
    <w:aliases w:val="Numbered list"/>
    <w:basedOn w:val="Normal"/>
    <w:link w:val="ListParagraphChar"/>
    <w:uiPriority w:val="34"/>
    <w:qFormat/>
    <w:rsid w:val="00AA242A"/>
    <w:pPr>
      <w:ind w:left="720"/>
    </w:pPr>
    <w:rPr>
      <w:rFonts w:ascii="Times New Roman" w:hAnsi="Times New Roman"/>
      <w:sz w:val="24"/>
      <w:szCs w:val="24"/>
    </w:rPr>
  </w:style>
  <w:style w:type="character" w:customStyle="1" w:styleId="noteleft11">
    <w:name w:val="noteleft11"/>
    <w:rsid w:val="00AA242A"/>
    <w:rPr>
      <w:vanish w:val="0"/>
      <w:webHidden w:val="0"/>
      <w:specVanish w:val="0"/>
    </w:rPr>
  </w:style>
  <w:style w:type="paragraph" w:customStyle="1" w:styleId="Level1Heading">
    <w:name w:val="Level 1 Heading"/>
    <w:basedOn w:val="BodyText"/>
    <w:next w:val="Normal"/>
    <w:rsid w:val="00AA242A"/>
    <w:pPr>
      <w:keepNext/>
      <w:widowControl/>
      <w:numPr>
        <w:numId w:val="2"/>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AA242A"/>
    <w:pPr>
      <w:keepNext/>
      <w:widowControl/>
      <w:numPr>
        <w:ilvl w:val="1"/>
        <w:numId w:val="2"/>
      </w:numPr>
      <w:autoSpaceDE/>
      <w:autoSpaceDN/>
      <w:adjustRightInd/>
      <w:spacing w:before="360" w:after="200" w:line="360" w:lineRule="auto"/>
      <w:outlineLvl w:val="1"/>
    </w:pPr>
    <w:rPr>
      <w:b/>
      <w:color w:val="auto"/>
      <w:lang w:val="en-GB" w:eastAsia="en-GB"/>
    </w:rPr>
  </w:style>
  <w:style w:type="paragraph" w:customStyle="1" w:styleId="Level3Number">
    <w:name w:val="Level 3 Number"/>
    <w:basedOn w:val="BodyText"/>
    <w:rsid w:val="00AA242A"/>
    <w:pPr>
      <w:widowControl/>
      <w:numPr>
        <w:ilvl w:val="2"/>
        <w:numId w:val="2"/>
      </w:numPr>
      <w:autoSpaceDE/>
      <w:autoSpaceDN/>
      <w:adjustRightInd/>
      <w:spacing w:before="360" w:after="200" w:line="360" w:lineRule="auto"/>
    </w:pPr>
    <w:rPr>
      <w:color w:val="auto"/>
      <w:lang w:val="en-GB"/>
    </w:rPr>
  </w:style>
  <w:style w:type="paragraph" w:customStyle="1" w:styleId="Level4Number">
    <w:name w:val="Level 4 Number"/>
    <w:basedOn w:val="BodyText"/>
    <w:rsid w:val="00AA242A"/>
    <w:pPr>
      <w:widowControl/>
      <w:numPr>
        <w:ilvl w:val="3"/>
        <w:numId w:val="2"/>
      </w:numPr>
      <w:autoSpaceDE/>
      <w:autoSpaceDN/>
      <w:adjustRightInd/>
      <w:spacing w:before="360" w:after="200" w:line="360" w:lineRule="auto"/>
    </w:pPr>
    <w:rPr>
      <w:color w:val="auto"/>
      <w:lang w:val="en-GB"/>
    </w:rPr>
  </w:style>
  <w:style w:type="paragraph" w:customStyle="1" w:styleId="Level5Number">
    <w:name w:val="Level 5 Number"/>
    <w:basedOn w:val="BodyText"/>
    <w:rsid w:val="00AA242A"/>
    <w:pPr>
      <w:widowControl/>
      <w:numPr>
        <w:ilvl w:val="4"/>
        <w:numId w:val="2"/>
      </w:numPr>
      <w:autoSpaceDE/>
      <w:autoSpaceDN/>
      <w:adjustRightInd/>
      <w:spacing w:after="240" w:line="360" w:lineRule="auto"/>
    </w:pPr>
    <w:rPr>
      <w:color w:val="auto"/>
      <w:lang w:val="en-GB"/>
    </w:rPr>
  </w:style>
  <w:style w:type="paragraph" w:customStyle="1" w:styleId="Level6Number">
    <w:name w:val="Level 6 Number"/>
    <w:basedOn w:val="BodyText"/>
    <w:rsid w:val="00AA242A"/>
    <w:pPr>
      <w:widowControl/>
      <w:numPr>
        <w:ilvl w:val="5"/>
        <w:numId w:val="2"/>
      </w:numPr>
      <w:autoSpaceDE/>
      <w:autoSpaceDN/>
      <w:adjustRightInd/>
      <w:spacing w:after="240" w:line="360" w:lineRule="auto"/>
    </w:pPr>
    <w:rPr>
      <w:color w:val="auto"/>
      <w:lang w:val="en-GB"/>
    </w:rPr>
  </w:style>
  <w:style w:type="paragraph" w:customStyle="1" w:styleId="Level7Number">
    <w:name w:val="Level 7 Number"/>
    <w:basedOn w:val="BodyText"/>
    <w:rsid w:val="00AA242A"/>
    <w:pPr>
      <w:widowControl/>
      <w:numPr>
        <w:ilvl w:val="6"/>
        <w:numId w:val="2"/>
      </w:numPr>
      <w:autoSpaceDE/>
      <w:autoSpaceDN/>
      <w:adjustRightInd/>
      <w:spacing w:after="240" w:line="360" w:lineRule="auto"/>
    </w:pPr>
    <w:rPr>
      <w:color w:val="auto"/>
      <w:lang w:val="en-GB"/>
    </w:rPr>
  </w:style>
  <w:style w:type="paragraph" w:customStyle="1" w:styleId="Level8Number">
    <w:name w:val="Level 8 Number"/>
    <w:basedOn w:val="BodyText"/>
    <w:rsid w:val="00AA242A"/>
    <w:pPr>
      <w:widowControl/>
      <w:numPr>
        <w:ilvl w:val="7"/>
        <w:numId w:val="2"/>
      </w:numPr>
      <w:autoSpaceDE/>
      <w:autoSpaceDN/>
      <w:adjustRightInd/>
      <w:spacing w:after="240" w:line="360" w:lineRule="auto"/>
    </w:pPr>
    <w:rPr>
      <w:color w:val="auto"/>
      <w:lang w:val="en-GB"/>
    </w:rPr>
  </w:style>
  <w:style w:type="paragraph" w:styleId="BodyText2">
    <w:name w:val="Body Text 2"/>
    <w:basedOn w:val="Normal"/>
    <w:link w:val="BodyText2Char"/>
    <w:rsid w:val="00AA242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A242A"/>
    <w:rPr>
      <w:sz w:val="24"/>
      <w:szCs w:val="24"/>
      <w:lang w:eastAsia="en-US"/>
    </w:rPr>
  </w:style>
  <w:style w:type="character" w:styleId="IntenseEmphasis">
    <w:name w:val="Intense Emphasis"/>
    <w:aliases w:val="Main Text"/>
    <w:uiPriority w:val="21"/>
    <w:qFormat/>
    <w:rsid w:val="00AA242A"/>
    <w:rPr>
      <w:rFonts w:ascii="Trebuchet MS" w:hAnsi="Trebuchet MS"/>
      <w:color w:val="7F7F7F"/>
    </w:rPr>
  </w:style>
  <w:style w:type="paragraph" w:customStyle="1" w:styleId="Style1">
    <w:name w:val="Style1"/>
    <w:basedOn w:val="Normal"/>
    <w:link w:val="Style1Char"/>
    <w:qFormat/>
    <w:rsid w:val="00AA242A"/>
    <w:pPr>
      <w:widowControl w:val="0"/>
      <w:tabs>
        <w:tab w:val="left" w:pos="580"/>
        <w:tab w:val="right" w:pos="8300"/>
        <w:tab w:val="right" w:pos="8420"/>
      </w:tabs>
      <w:autoSpaceDE w:val="0"/>
      <w:autoSpaceDN w:val="0"/>
      <w:adjustRightInd w:val="0"/>
      <w:spacing w:before="60" w:after="60" w:line="288" w:lineRule="auto"/>
      <w:ind w:left="1134" w:right="1134" w:firstLine="1134"/>
    </w:pPr>
    <w:rPr>
      <w:rFonts w:ascii="Times" w:eastAsia="Times" w:hAnsi="Times"/>
      <w:noProof/>
      <w:sz w:val="20"/>
    </w:rPr>
  </w:style>
  <w:style w:type="character" w:customStyle="1" w:styleId="Style1Char">
    <w:name w:val="Style1 Char"/>
    <w:link w:val="Style1"/>
    <w:rsid w:val="00AA242A"/>
    <w:rPr>
      <w:rFonts w:ascii="Times" w:eastAsia="Times" w:hAnsi="Times"/>
      <w:noProof/>
      <w:lang w:eastAsia="en-US"/>
    </w:rPr>
  </w:style>
  <w:style w:type="character" w:customStyle="1" w:styleId="Normal1">
    <w:name w:val="Normal1"/>
    <w:rsid w:val="00AA242A"/>
    <w:rPr>
      <w:rFonts w:ascii="Trebuchet MS" w:hAnsi="Trebuchet MS"/>
      <w:color w:val="6D6F70"/>
      <w:sz w:val="20"/>
    </w:rPr>
  </w:style>
  <w:style w:type="character" w:customStyle="1" w:styleId="FooterChar">
    <w:name w:val="Footer Char"/>
    <w:link w:val="Footer"/>
    <w:uiPriority w:val="99"/>
    <w:rsid w:val="00AA242A"/>
    <w:rPr>
      <w:rFonts w:ascii="Arial" w:hAnsi="Arial"/>
      <w:sz w:val="22"/>
      <w:lang w:eastAsia="en-US"/>
    </w:rPr>
  </w:style>
  <w:style w:type="character" w:customStyle="1" w:styleId="Heading4Char">
    <w:name w:val="Heading 4 Char"/>
    <w:link w:val="Heading4"/>
    <w:rsid w:val="00AA242A"/>
    <w:rPr>
      <w:rFonts w:ascii="Arial" w:hAnsi="Arial"/>
      <w:bCs/>
      <w:sz w:val="28"/>
      <w:szCs w:val="28"/>
    </w:rPr>
  </w:style>
  <w:style w:type="character" w:customStyle="1" w:styleId="HeaderChar">
    <w:name w:val="Header Char"/>
    <w:link w:val="Header"/>
    <w:rsid w:val="00AA242A"/>
    <w:rPr>
      <w:rFonts w:ascii="Arial" w:hAnsi="Arial"/>
      <w:sz w:val="22"/>
      <w:lang w:eastAsia="en-US"/>
    </w:rPr>
  </w:style>
  <w:style w:type="character" w:styleId="CommentReference">
    <w:name w:val="annotation reference"/>
    <w:rsid w:val="00AA242A"/>
    <w:rPr>
      <w:sz w:val="16"/>
      <w:szCs w:val="16"/>
    </w:rPr>
  </w:style>
  <w:style w:type="paragraph" w:styleId="CommentText">
    <w:name w:val="annotation text"/>
    <w:basedOn w:val="Normal"/>
    <w:link w:val="CommentTextChar"/>
    <w:rsid w:val="00AA242A"/>
    <w:rPr>
      <w:rFonts w:ascii="Times New Roman" w:hAnsi="Times New Roman"/>
      <w:sz w:val="20"/>
    </w:rPr>
  </w:style>
  <w:style w:type="character" w:customStyle="1" w:styleId="CommentTextChar">
    <w:name w:val="Comment Text Char"/>
    <w:basedOn w:val="DefaultParagraphFont"/>
    <w:link w:val="CommentText"/>
    <w:rsid w:val="00AA242A"/>
    <w:rPr>
      <w:lang w:eastAsia="en-US"/>
    </w:rPr>
  </w:style>
  <w:style w:type="paragraph" w:styleId="CommentSubject">
    <w:name w:val="annotation subject"/>
    <w:basedOn w:val="CommentText"/>
    <w:next w:val="CommentText"/>
    <w:link w:val="CommentSubjectChar"/>
    <w:rsid w:val="00AA242A"/>
    <w:rPr>
      <w:b/>
      <w:bCs/>
    </w:rPr>
  </w:style>
  <w:style w:type="character" w:customStyle="1" w:styleId="CommentSubjectChar">
    <w:name w:val="Comment Subject Char"/>
    <w:basedOn w:val="CommentTextChar"/>
    <w:link w:val="CommentSubject"/>
    <w:rsid w:val="00AA242A"/>
    <w:rPr>
      <w:b/>
      <w:bCs/>
      <w:lang w:eastAsia="en-US"/>
    </w:rPr>
  </w:style>
  <w:style w:type="paragraph" w:styleId="TOCHeading">
    <w:name w:val="TOC Heading"/>
    <w:basedOn w:val="Heading1"/>
    <w:next w:val="Normal"/>
    <w:uiPriority w:val="39"/>
    <w:unhideWhenUsed/>
    <w:qFormat/>
    <w:rsid w:val="00AA242A"/>
    <w:pPr>
      <w:keepLines/>
      <w:spacing w:line="259" w:lineRule="auto"/>
      <w:outlineLvl w:val="9"/>
    </w:pPr>
    <w:rPr>
      <w:b/>
      <w:bCs/>
      <w:color w:val="2E74B5"/>
      <w:lang w:val="en-US"/>
    </w:rPr>
  </w:style>
  <w:style w:type="paragraph" w:styleId="TOC1">
    <w:name w:val="toc 1"/>
    <w:basedOn w:val="Normal"/>
    <w:next w:val="Normal"/>
    <w:link w:val="TOC1Char"/>
    <w:autoRedefine/>
    <w:uiPriority w:val="39"/>
    <w:rsid w:val="008704D9"/>
    <w:pPr>
      <w:tabs>
        <w:tab w:val="left" w:pos="1134"/>
        <w:tab w:val="left" w:pos="6806"/>
        <w:tab w:val="left" w:pos="8051"/>
        <w:tab w:val="right" w:leader="dot" w:pos="9062"/>
      </w:tabs>
      <w:spacing w:line="360" w:lineRule="auto"/>
      <w:ind w:right="2268"/>
      <w:jc w:val="both"/>
    </w:pPr>
    <w:rPr>
      <w:rFonts w:cs="Arial"/>
      <w:b/>
      <w:color w:val="0070C0"/>
      <w:sz w:val="28"/>
      <w:szCs w:val="28"/>
    </w:rPr>
  </w:style>
  <w:style w:type="paragraph" w:customStyle="1" w:styleId="GaramondBody">
    <w:name w:val="Garamond Body"/>
    <w:basedOn w:val="Normal"/>
    <w:link w:val="GaramondBodyChar"/>
    <w:qFormat/>
    <w:rsid w:val="00AA242A"/>
    <w:pPr>
      <w:autoSpaceDE w:val="0"/>
      <w:autoSpaceDN w:val="0"/>
      <w:adjustRightInd w:val="0"/>
      <w:jc w:val="both"/>
    </w:pPr>
    <w:rPr>
      <w:rFonts w:ascii="Garamond" w:hAnsi="Garamond" w:cs="Arial"/>
      <w:sz w:val="20"/>
      <w:szCs w:val="18"/>
      <w:lang w:eastAsia="en-GB"/>
    </w:rPr>
  </w:style>
  <w:style w:type="character" w:customStyle="1" w:styleId="GaramondBodyChar">
    <w:name w:val="Garamond Body Char"/>
    <w:link w:val="GaramondBody"/>
    <w:rsid w:val="00AA242A"/>
    <w:rPr>
      <w:rFonts w:ascii="Garamond" w:hAnsi="Garamond" w:cs="Arial"/>
      <w:szCs w:val="18"/>
    </w:rPr>
  </w:style>
  <w:style w:type="paragraph" w:customStyle="1" w:styleId="AINDENT">
    <w:name w:val="A) INDENT"/>
    <w:basedOn w:val="HEADERSTYLE3"/>
    <w:link w:val="AINDENTChar"/>
    <w:qFormat/>
    <w:rsid w:val="005F1E5C"/>
    <w:pPr>
      <w:numPr>
        <w:numId w:val="3"/>
      </w:numPr>
    </w:pPr>
    <w:rPr>
      <w:sz w:val="24"/>
      <w:lang w:val="en-US"/>
    </w:rPr>
  </w:style>
  <w:style w:type="paragraph" w:customStyle="1" w:styleId="BodyTextIndent1">
    <w:name w:val="Body Text Indent1"/>
    <w:basedOn w:val="BodyText1"/>
    <w:link w:val="bodytextindentChar0"/>
    <w:qFormat/>
    <w:rsid w:val="008F4C3E"/>
    <w:rPr>
      <w:b w:val="0"/>
      <w:color w:val="3F1D3D"/>
    </w:rPr>
  </w:style>
  <w:style w:type="character" w:customStyle="1" w:styleId="AINDENTChar">
    <w:name w:val="A) INDENT Char"/>
    <w:basedOn w:val="HEADERSTYLE3Char"/>
    <w:link w:val="AINDENT"/>
    <w:rsid w:val="005F1E5C"/>
    <w:rPr>
      <w:rFonts w:ascii="Arial" w:eastAsia="Arial" w:hAnsi="Arial" w:cs="TTE162A3A0t00"/>
      <w:color w:val="3F1D3D"/>
      <w:sz w:val="24"/>
      <w:szCs w:val="40"/>
      <w:lang w:val="en-US"/>
    </w:rPr>
  </w:style>
  <w:style w:type="paragraph" w:customStyle="1" w:styleId="Iindent">
    <w:name w:val="(I) indent"/>
    <w:basedOn w:val="AINDENT"/>
    <w:link w:val="IindentChar"/>
    <w:qFormat/>
    <w:rsid w:val="005F1E5C"/>
    <w:pPr>
      <w:numPr>
        <w:ilvl w:val="1"/>
      </w:numPr>
      <w:spacing w:before="240" w:line="240" w:lineRule="auto"/>
    </w:pPr>
  </w:style>
  <w:style w:type="character" w:customStyle="1" w:styleId="bodytextindentChar0">
    <w:name w:val="body text indent Char"/>
    <w:basedOn w:val="BODYTEXTChar"/>
    <w:link w:val="BodyTextIndent1"/>
    <w:rsid w:val="008F4C3E"/>
    <w:rPr>
      <w:rFonts w:ascii="Arial" w:eastAsia="Arial" w:hAnsi="Arial" w:cs="Arial"/>
      <w:b w:val="0"/>
      <w:color w:val="3F1D3D"/>
      <w:sz w:val="28"/>
      <w:szCs w:val="22"/>
      <w:lang w:eastAsia="en-US"/>
    </w:rPr>
  </w:style>
  <w:style w:type="paragraph" w:customStyle="1" w:styleId="1iNDENT0">
    <w:name w:val="1) iNDENT"/>
    <w:basedOn w:val="AINDENT"/>
    <w:link w:val="1iNDENTChar"/>
    <w:qFormat/>
    <w:rsid w:val="00627CDE"/>
    <w:pPr>
      <w:numPr>
        <w:numId w:val="4"/>
      </w:numPr>
      <w:spacing w:before="240" w:line="240" w:lineRule="auto"/>
      <w:ind w:left="567" w:hanging="567"/>
    </w:pPr>
    <w:rPr>
      <w:rFonts w:cs="Arial"/>
      <w:sz w:val="28"/>
      <w:szCs w:val="28"/>
      <w:lang w:val="en-GB"/>
    </w:rPr>
  </w:style>
  <w:style w:type="character" w:customStyle="1" w:styleId="IindentChar">
    <w:name w:val="(I) indent Char"/>
    <w:basedOn w:val="AINDENTChar"/>
    <w:link w:val="Iindent"/>
    <w:rsid w:val="005F1E5C"/>
    <w:rPr>
      <w:rFonts w:ascii="Arial" w:eastAsia="Arial" w:hAnsi="Arial" w:cs="TTE162A3A0t00"/>
      <w:color w:val="3F1D3D"/>
      <w:sz w:val="24"/>
      <w:szCs w:val="40"/>
      <w:lang w:val="en-US"/>
    </w:rPr>
  </w:style>
  <w:style w:type="paragraph" w:customStyle="1" w:styleId="HEADERUNDERTLINED">
    <w:name w:val="HEADER UNDERTLINED"/>
    <w:basedOn w:val="HEADERSTYLE2"/>
    <w:link w:val="HEADERUNDERTLINEDChar"/>
    <w:qFormat/>
    <w:rsid w:val="00782459"/>
    <w:rPr>
      <w:u w:val="single"/>
    </w:rPr>
  </w:style>
  <w:style w:type="character" w:customStyle="1" w:styleId="1iNDENTChar">
    <w:name w:val="1) iNDENT Char"/>
    <w:basedOn w:val="AINDENTChar"/>
    <w:link w:val="1iNDENT0"/>
    <w:rsid w:val="00627CDE"/>
    <w:rPr>
      <w:rFonts w:ascii="Arial" w:eastAsia="Arial" w:hAnsi="Arial" w:cs="Arial"/>
      <w:color w:val="3F1D3D"/>
      <w:sz w:val="28"/>
      <w:szCs w:val="28"/>
      <w:lang w:val="en-US"/>
    </w:rPr>
  </w:style>
  <w:style w:type="character" w:customStyle="1" w:styleId="HEADERUNDERTLINEDChar">
    <w:name w:val="HEADER UNDERTLINED Char"/>
    <w:basedOn w:val="HEADERSTYLE2Char"/>
    <w:link w:val="HEADERUNDERTLINED"/>
    <w:rsid w:val="00782459"/>
    <w:rPr>
      <w:rFonts w:ascii="Arial" w:eastAsia="Arial" w:hAnsi="Arial" w:cs="TTE162A3A0t00"/>
      <w:color w:val="3F1D3D"/>
      <w:sz w:val="36"/>
      <w:szCs w:val="40"/>
      <w:u w:val="single"/>
    </w:rPr>
  </w:style>
  <w:style w:type="character" w:styleId="FollowedHyperlink">
    <w:name w:val="FollowedHyperlink"/>
    <w:basedOn w:val="DefaultParagraphFont"/>
    <w:uiPriority w:val="99"/>
    <w:semiHidden/>
    <w:unhideWhenUsed/>
    <w:rsid w:val="00842D91"/>
    <w:rPr>
      <w:color w:val="954F72" w:themeColor="followedHyperlink"/>
      <w:u w:val="single"/>
    </w:rPr>
  </w:style>
  <w:style w:type="table" w:styleId="GridTable4-Accent5">
    <w:name w:val="Grid Table 4 Accent 5"/>
    <w:basedOn w:val="TableNormal"/>
    <w:uiPriority w:val="49"/>
    <w:rsid w:val="00DB1A3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EVIEWED">
    <w:name w:val="REVIEWED"/>
    <w:basedOn w:val="BodyText1"/>
    <w:link w:val="REVIEWEDChar"/>
    <w:qFormat/>
    <w:rsid w:val="00682241"/>
    <w:rPr>
      <w:b w:val="0"/>
      <w:color w:val="3F1D3D"/>
      <w:sz w:val="22"/>
      <w:szCs w:val="24"/>
    </w:rPr>
  </w:style>
  <w:style w:type="paragraph" w:customStyle="1" w:styleId="RESTRICTED">
    <w:name w:val="RESTRICTED"/>
    <w:basedOn w:val="TOC1"/>
    <w:link w:val="RESTRICTEDChar"/>
    <w:qFormat/>
    <w:rsid w:val="008704D9"/>
  </w:style>
  <w:style w:type="character" w:customStyle="1" w:styleId="REVIEWEDChar">
    <w:name w:val="REVIEWED Char"/>
    <w:basedOn w:val="BODYTEXTChar"/>
    <w:link w:val="REVIEWED"/>
    <w:rsid w:val="00682241"/>
    <w:rPr>
      <w:rFonts w:ascii="Arial" w:eastAsia="Arial" w:hAnsi="Arial" w:cs="Arial"/>
      <w:b w:val="0"/>
      <w:color w:val="3F1D3D"/>
      <w:sz w:val="22"/>
      <w:szCs w:val="24"/>
      <w:lang w:eastAsia="en-US"/>
    </w:rPr>
  </w:style>
  <w:style w:type="paragraph" w:customStyle="1" w:styleId="BLUEINDENT">
    <w:name w:val="BLUE INDENT"/>
    <w:basedOn w:val="Normal"/>
    <w:link w:val="BLUEINDENTChar"/>
    <w:qFormat/>
    <w:rsid w:val="008704D9"/>
    <w:pPr>
      <w:spacing w:after="120" w:line="276" w:lineRule="auto"/>
      <w:ind w:left="743" w:hanging="743"/>
    </w:pPr>
    <w:rPr>
      <w:rFonts w:eastAsia="Arial" w:cs="Arial"/>
      <w:color w:val="0070C0"/>
      <w:sz w:val="28"/>
      <w:szCs w:val="28"/>
      <w:lang w:val="en-US" w:eastAsia="en-GB"/>
    </w:rPr>
  </w:style>
  <w:style w:type="character" w:customStyle="1" w:styleId="TOC1Char">
    <w:name w:val="TOC 1 Char"/>
    <w:basedOn w:val="DefaultParagraphFont"/>
    <w:link w:val="TOC1"/>
    <w:uiPriority w:val="39"/>
    <w:rsid w:val="008704D9"/>
    <w:rPr>
      <w:rFonts w:ascii="Arial" w:hAnsi="Arial" w:cs="Arial"/>
      <w:b/>
      <w:color w:val="0070C0"/>
      <w:sz w:val="28"/>
      <w:szCs w:val="28"/>
      <w:lang w:eastAsia="en-US"/>
    </w:rPr>
  </w:style>
  <w:style w:type="character" w:customStyle="1" w:styleId="RESTRICTEDChar">
    <w:name w:val="RESTRICTED Char"/>
    <w:basedOn w:val="TOC1Char"/>
    <w:link w:val="RESTRICTED"/>
    <w:rsid w:val="008704D9"/>
    <w:rPr>
      <w:rFonts w:ascii="Arial" w:hAnsi="Arial" w:cs="Arial"/>
      <w:b/>
      <w:color w:val="0070C0"/>
      <w:sz w:val="28"/>
      <w:szCs w:val="28"/>
      <w:lang w:eastAsia="en-US"/>
    </w:rPr>
  </w:style>
  <w:style w:type="character" w:customStyle="1" w:styleId="BLUEINDENTChar">
    <w:name w:val="BLUE INDENT Char"/>
    <w:basedOn w:val="DefaultParagraphFont"/>
    <w:link w:val="BLUEINDENT"/>
    <w:rsid w:val="008704D9"/>
    <w:rPr>
      <w:rFonts w:ascii="Arial" w:eastAsia="Arial" w:hAnsi="Arial" w:cs="Arial"/>
      <w:color w:val="0070C0"/>
      <w:sz w:val="28"/>
      <w:szCs w:val="28"/>
      <w:lang w:val="en-US"/>
    </w:rPr>
  </w:style>
  <w:style w:type="paragraph" w:customStyle="1" w:styleId="1BLUEINDENT">
    <w:name w:val="1) BLUE INDENT"/>
    <w:basedOn w:val="AINDENT"/>
    <w:link w:val="1BLUEINDENTChar"/>
    <w:qFormat/>
    <w:rsid w:val="008704D9"/>
    <w:rPr>
      <w:color w:val="0070C0"/>
      <w:sz w:val="28"/>
    </w:rPr>
  </w:style>
  <w:style w:type="paragraph" w:customStyle="1" w:styleId="2INDENT">
    <w:name w:val="2 INDENT"/>
    <w:basedOn w:val="BodyText1"/>
    <w:link w:val="2INDENTChar"/>
    <w:qFormat/>
    <w:rsid w:val="006F7156"/>
    <w:pPr>
      <w:numPr>
        <w:numId w:val="7"/>
      </w:numPr>
      <w:spacing w:after="120"/>
      <w:ind w:left="851" w:hanging="851"/>
    </w:pPr>
    <w:rPr>
      <w:b w:val="0"/>
      <w:color w:val="3F1D3D"/>
    </w:rPr>
  </w:style>
  <w:style w:type="character" w:customStyle="1" w:styleId="1BLUEINDENTChar">
    <w:name w:val="1) BLUE INDENT Char"/>
    <w:basedOn w:val="AINDENTChar"/>
    <w:link w:val="1BLUEINDENT"/>
    <w:rsid w:val="008704D9"/>
    <w:rPr>
      <w:rFonts w:ascii="Arial" w:eastAsia="Arial" w:hAnsi="Arial" w:cs="TTE162A3A0t00"/>
      <w:color w:val="0070C0"/>
      <w:sz w:val="28"/>
      <w:szCs w:val="40"/>
      <w:lang w:val="en-US"/>
    </w:rPr>
  </w:style>
  <w:style w:type="character" w:customStyle="1" w:styleId="2INDENTChar">
    <w:name w:val="2 INDENT Char"/>
    <w:basedOn w:val="BODYTEXTChar"/>
    <w:link w:val="2INDENT"/>
    <w:rsid w:val="006F7156"/>
    <w:rPr>
      <w:rFonts w:ascii="Arial" w:eastAsia="Arial" w:hAnsi="Arial" w:cs="Arial"/>
      <w:b w:val="0"/>
      <w:color w:val="3F1D3D"/>
      <w:sz w:val="28"/>
      <w:szCs w:val="22"/>
      <w:lang w:eastAsia="en-US"/>
    </w:rPr>
  </w:style>
  <w:style w:type="table" w:styleId="PlainTable3">
    <w:name w:val="Plain Table 3"/>
    <w:basedOn w:val="TableNormal"/>
    <w:uiPriority w:val="43"/>
    <w:rsid w:val="006822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6822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1Indent">
    <w:name w:val="1) Indent"/>
    <w:basedOn w:val="Normal"/>
    <w:link w:val="1IndentChar0"/>
    <w:qFormat/>
    <w:rsid w:val="002E2528"/>
    <w:pPr>
      <w:numPr>
        <w:numId w:val="8"/>
      </w:numPr>
      <w:spacing w:after="120" w:line="276" w:lineRule="auto"/>
      <w:ind w:left="851" w:hanging="567"/>
    </w:pPr>
    <w:rPr>
      <w:rFonts w:eastAsia="Arial" w:cs="TTE162A3A0t00"/>
      <w:color w:val="3F1D3D"/>
      <w:sz w:val="28"/>
      <w:szCs w:val="40"/>
      <w:lang w:val="en-US" w:eastAsia="en-GB"/>
    </w:rPr>
  </w:style>
  <w:style w:type="character" w:customStyle="1" w:styleId="1IndentChar0">
    <w:name w:val="1) Indent Char"/>
    <w:basedOn w:val="DefaultParagraphFont"/>
    <w:link w:val="1Indent"/>
    <w:rsid w:val="002E2528"/>
    <w:rPr>
      <w:rFonts w:ascii="Arial" w:eastAsia="Arial" w:hAnsi="Arial" w:cs="TTE162A3A0t00"/>
      <w:color w:val="3F1D3D"/>
      <w:sz w:val="28"/>
      <w:szCs w:val="40"/>
      <w:lang w:val="en-US"/>
    </w:rPr>
  </w:style>
  <w:style w:type="paragraph" w:customStyle="1" w:styleId="BodyText10">
    <w:name w:val="Body Text 1"/>
    <w:basedOn w:val="Normal"/>
    <w:link w:val="BodyText1Char"/>
    <w:qFormat/>
    <w:rsid w:val="002E2528"/>
    <w:pPr>
      <w:autoSpaceDE w:val="0"/>
      <w:autoSpaceDN w:val="0"/>
      <w:adjustRightInd w:val="0"/>
      <w:spacing w:after="120"/>
    </w:pPr>
    <w:rPr>
      <w:rFonts w:eastAsiaTheme="minorHAnsi" w:cs="Arial"/>
      <w:color w:val="3F1D3D"/>
      <w:sz w:val="28"/>
      <w:szCs w:val="24"/>
      <w:lang w:eastAsia="en-GB"/>
    </w:rPr>
  </w:style>
  <w:style w:type="character" w:customStyle="1" w:styleId="BodyText1Char">
    <w:name w:val="Body Text 1 Char"/>
    <w:basedOn w:val="DefaultParagraphFont"/>
    <w:link w:val="BodyText10"/>
    <w:rsid w:val="002E2528"/>
    <w:rPr>
      <w:rFonts w:ascii="Arial" w:eastAsiaTheme="minorHAnsi" w:hAnsi="Arial" w:cs="Arial"/>
      <w:color w:val="3F1D3D"/>
      <w:sz w:val="28"/>
      <w:szCs w:val="24"/>
    </w:rPr>
  </w:style>
  <w:style w:type="paragraph" w:customStyle="1" w:styleId="BOLDBOX">
    <w:name w:val="BOLD BOX"/>
    <w:basedOn w:val="Normal"/>
    <w:link w:val="BOLDBOXChar"/>
    <w:qFormat/>
    <w:rsid w:val="002E2528"/>
    <w:rPr>
      <w:rFonts w:cs="Arial"/>
      <w:color w:val="3F1D3D"/>
      <w:sz w:val="28"/>
      <w:szCs w:val="28"/>
    </w:rPr>
  </w:style>
  <w:style w:type="paragraph" w:customStyle="1" w:styleId="BOXED">
    <w:name w:val="BOXED"/>
    <w:basedOn w:val="Normal"/>
    <w:link w:val="BOXEDChar"/>
    <w:qFormat/>
    <w:rsid w:val="002E2528"/>
    <w:rPr>
      <w:rFonts w:cs="Arial"/>
      <w:b/>
      <w:color w:val="3F1D3D"/>
      <w:sz w:val="28"/>
      <w:szCs w:val="28"/>
    </w:rPr>
  </w:style>
  <w:style w:type="character" w:customStyle="1" w:styleId="BOLDBOXChar">
    <w:name w:val="BOLD BOX Char"/>
    <w:basedOn w:val="DefaultParagraphFont"/>
    <w:link w:val="BOLDBOX"/>
    <w:rsid w:val="002E2528"/>
    <w:rPr>
      <w:rFonts w:ascii="Arial" w:hAnsi="Arial" w:cs="Arial"/>
      <w:color w:val="3F1D3D"/>
      <w:sz w:val="28"/>
      <w:szCs w:val="28"/>
      <w:lang w:eastAsia="en-US"/>
    </w:rPr>
  </w:style>
  <w:style w:type="character" w:customStyle="1" w:styleId="BOXEDChar">
    <w:name w:val="BOXED Char"/>
    <w:basedOn w:val="DefaultParagraphFont"/>
    <w:link w:val="BOXED"/>
    <w:rsid w:val="002E2528"/>
    <w:rPr>
      <w:rFonts w:ascii="Arial" w:hAnsi="Arial" w:cs="Arial"/>
      <w:b/>
      <w:color w:val="3F1D3D"/>
      <w:sz w:val="28"/>
      <w:szCs w:val="28"/>
      <w:lang w:eastAsia="en-US"/>
    </w:rPr>
  </w:style>
  <w:style w:type="paragraph" w:customStyle="1" w:styleId="SubHeading">
    <w:name w:val="Sub Heading"/>
    <w:basedOn w:val="Normal"/>
    <w:link w:val="SubHeadingChar"/>
    <w:qFormat/>
    <w:rsid w:val="002E2528"/>
    <w:rPr>
      <w:rFonts w:eastAsiaTheme="minorHAnsi" w:cs="Arial"/>
      <w:b/>
      <w:color w:val="253143"/>
      <w:sz w:val="32"/>
      <w:szCs w:val="22"/>
    </w:rPr>
  </w:style>
  <w:style w:type="character" w:customStyle="1" w:styleId="SubHeadingChar">
    <w:name w:val="Sub Heading Char"/>
    <w:basedOn w:val="DefaultParagraphFont"/>
    <w:link w:val="SubHeading"/>
    <w:rsid w:val="002E2528"/>
    <w:rPr>
      <w:rFonts w:ascii="Arial" w:eastAsiaTheme="minorHAnsi" w:hAnsi="Arial" w:cs="Arial"/>
      <w:b/>
      <w:color w:val="253143"/>
      <w:sz w:val="32"/>
      <w:szCs w:val="22"/>
      <w:lang w:eastAsia="en-US"/>
    </w:rPr>
  </w:style>
  <w:style w:type="paragraph" w:customStyle="1" w:styleId="BodyBoldBlue">
    <w:name w:val="Body Bold Blue"/>
    <w:basedOn w:val="Normal"/>
    <w:link w:val="BodyBoldBlueChar"/>
    <w:qFormat/>
    <w:rsid w:val="00345466"/>
    <w:pPr>
      <w:autoSpaceDE w:val="0"/>
      <w:autoSpaceDN w:val="0"/>
      <w:adjustRightInd w:val="0"/>
      <w:jc w:val="both"/>
    </w:pPr>
    <w:rPr>
      <w:rFonts w:cs="Arial"/>
      <w:b/>
      <w:color w:val="FFFFFF" w:themeColor="background1"/>
      <w:sz w:val="28"/>
      <w:lang w:eastAsia="en-GB"/>
    </w:rPr>
  </w:style>
  <w:style w:type="character" w:customStyle="1" w:styleId="BodyBoldBlueChar">
    <w:name w:val="Body Bold Blue Char"/>
    <w:basedOn w:val="DefaultParagraphFont"/>
    <w:link w:val="BodyBoldBlue"/>
    <w:rsid w:val="00345466"/>
    <w:rPr>
      <w:rFonts w:ascii="Arial" w:hAnsi="Arial" w:cs="Arial"/>
      <w:b/>
      <w:color w:val="FFFFFF" w:themeColor="background1"/>
      <w:sz w:val="28"/>
    </w:rPr>
  </w:style>
  <w:style w:type="paragraph" w:customStyle="1" w:styleId="SubHeading0">
    <w:name w:val="SubHeading"/>
    <w:basedOn w:val="Normal"/>
    <w:link w:val="SubHeadingChar0"/>
    <w:qFormat/>
    <w:rsid w:val="002E2528"/>
    <w:pPr>
      <w:spacing w:line="276" w:lineRule="auto"/>
      <w:jc w:val="both"/>
    </w:pPr>
    <w:rPr>
      <w:rFonts w:eastAsiaTheme="minorHAnsi" w:cstheme="minorBidi"/>
      <w:b/>
      <w:color w:val="E40038"/>
      <w:sz w:val="18"/>
      <w:szCs w:val="22"/>
    </w:rPr>
  </w:style>
  <w:style w:type="character" w:customStyle="1" w:styleId="SubHeadingChar0">
    <w:name w:val="SubHeading Char"/>
    <w:basedOn w:val="DefaultParagraphFont"/>
    <w:link w:val="SubHeading0"/>
    <w:rsid w:val="002E2528"/>
    <w:rPr>
      <w:rFonts w:ascii="Arial" w:eastAsiaTheme="minorHAnsi" w:hAnsi="Arial" w:cstheme="minorBidi"/>
      <w:b/>
      <w:color w:val="E40038"/>
      <w:sz w:val="18"/>
      <w:szCs w:val="22"/>
      <w:lang w:eastAsia="en-US"/>
    </w:rPr>
  </w:style>
  <w:style w:type="paragraph" w:customStyle="1" w:styleId="GaramondBold">
    <w:name w:val="Garamond Bold"/>
    <w:basedOn w:val="GaramondBody"/>
    <w:link w:val="GaramondBoldChar"/>
    <w:qFormat/>
    <w:rsid w:val="002E2528"/>
    <w:rPr>
      <w:b/>
      <w:color w:val="615C5D"/>
      <w:sz w:val="18"/>
    </w:rPr>
  </w:style>
  <w:style w:type="character" w:customStyle="1" w:styleId="GaramondBoldChar">
    <w:name w:val="Garamond Bold Char"/>
    <w:basedOn w:val="GaramondBodyChar"/>
    <w:link w:val="GaramondBold"/>
    <w:rsid w:val="002E2528"/>
    <w:rPr>
      <w:rFonts w:ascii="Garamond" w:hAnsi="Garamond" w:cs="Arial"/>
      <w:b/>
      <w:color w:val="615C5D"/>
      <w:sz w:val="18"/>
      <w:szCs w:val="18"/>
    </w:rPr>
  </w:style>
  <w:style w:type="paragraph" w:customStyle="1" w:styleId="BOXHEAD">
    <w:name w:val="BOX HEAD"/>
    <w:basedOn w:val="BodyBoldBlue"/>
    <w:link w:val="BOXHEADChar"/>
    <w:qFormat/>
    <w:rsid w:val="002E2528"/>
    <w:pPr>
      <w:jc w:val="left"/>
    </w:pPr>
  </w:style>
  <w:style w:type="paragraph" w:customStyle="1" w:styleId="BODY12TEXT">
    <w:name w:val="BODY 12 TEXT"/>
    <w:basedOn w:val="BodyText10"/>
    <w:link w:val="BODY12TEXTChar"/>
    <w:qFormat/>
    <w:rsid w:val="002E2528"/>
    <w:pPr>
      <w:spacing w:line="276" w:lineRule="auto"/>
    </w:pPr>
    <w:rPr>
      <w:sz w:val="24"/>
    </w:rPr>
  </w:style>
  <w:style w:type="character" w:customStyle="1" w:styleId="BOXHEADChar">
    <w:name w:val="BOX HEAD Char"/>
    <w:basedOn w:val="BodyBoldBlueChar"/>
    <w:link w:val="BOXHEAD"/>
    <w:rsid w:val="002E2528"/>
    <w:rPr>
      <w:rFonts w:ascii="Arial" w:hAnsi="Arial" w:cs="Arial"/>
      <w:b/>
      <w:color w:val="FFFFFF" w:themeColor="background1"/>
      <w:sz w:val="28"/>
    </w:rPr>
  </w:style>
  <w:style w:type="character" w:customStyle="1" w:styleId="BODY12TEXTChar">
    <w:name w:val="BODY 12 TEXT Char"/>
    <w:basedOn w:val="BodyText1Char"/>
    <w:link w:val="BODY12TEXT"/>
    <w:rsid w:val="002E2528"/>
    <w:rPr>
      <w:rFonts w:ascii="Arial" w:eastAsiaTheme="minorHAnsi" w:hAnsi="Arial" w:cs="Arial"/>
      <w:color w:val="3F1D3D"/>
      <w:sz w:val="24"/>
      <w:szCs w:val="24"/>
    </w:rPr>
  </w:style>
  <w:style w:type="character" w:customStyle="1" w:styleId="ListParagraphChar">
    <w:name w:val="List Paragraph Char"/>
    <w:aliases w:val="Numbered list Char"/>
    <w:basedOn w:val="DefaultParagraphFont"/>
    <w:link w:val="ListParagraph"/>
    <w:uiPriority w:val="34"/>
    <w:rsid w:val="007E626C"/>
    <w:rPr>
      <w:sz w:val="24"/>
      <w:szCs w:val="24"/>
      <w:lang w:eastAsia="en-US"/>
    </w:rPr>
  </w:style>
  <w:style w:type="paragraph" w:styleId="NormalWeb">
    <w:name w:val="Normal (Web)"/>
    <w:basedOn w:val="Normal"/>
    <w:uiPriority w:val="99"/>
    <w:semiHidden/>
    <w:unhideWhenUsed/>
    <w:rsid w:val="007E626C"/>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7E6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59">
      <w:bodyDiv w:val="1"/>
      <w:marLeft w:val="0"/>
      <w:marRight w:val="0"/>
      <w:marTop w:val="0"/>
      <w:marBottom w:val="0"/>
      <w:divBdr>
        <w:top w:val="none" w:sz="0" w:space="0" w:color="auto"/>
        <w:left w:val="none" w:sz="0" w:space="0" w:color="auto"/>
        <w:bottom w:val="none" w:sz="0" w:space="0" w:color="auto"/>
        <w:right w:val="none" w:sz="0" w:space="0" w:color="auto"/>
      </w:divBdr>
    </w:div>
    <w:div w:id="745415698">
      <w:bodyDiv w:val="1"/>
      <w:marLeft w:val="0"/>
      <w:marRight w:val="0"/>
      <w:marTop w:val="0"/>
      <w:marBottom w:val="0"/>
      <w:divBdr>
        <w:top w:val="none" w:sz="0" w:space="0" w:color="auto"/>
        <w:left w:val="none" w:sz="0" w:space="0" w:color="auto"/>
        <w:bottom w:val="none" w:sz="0" w:space="0" w:color="auto"/>
        <w:right w:val="none" w:sz="0" w:space="0" w:color="auto"/>
      </w:divBdr>
    </w:div>
    <w:div w:id="1144346057">
      <w:bodyDiv w:val="1"/>
      <w:marLeft w:val="0"/>
      <w:marRight w:val="0"/>
      <w:marTop w:val="0"/>
      <w:marBottom w:val="0"/>
      <w:divBdr>
        <w:top w:val="none" w:sz="0" w:space="0" w:color="auto"/>
        <w:left w:val="none" w:sz="0" w:space="0" w:color="auto"/>
        <w:bottom w:val="none" w:sz="0" w:space="0" w:color="auto"/>
        <w:right w:val="none" w:sz="0" w:space="0" w:color="auto"/>
      </w:divBdr>
      <w:divsChild>
        <w:div w:id="93404583">
          <w:marLeft w:val="0"/>
          <w:marRight w:val="0"/>
          <w:marTop w:val="0"/>
          <w:marBottom w:val="525"/>
          <w:divBdr>
            <w:top w:val="none" w:sz="0" w:space="0" w:color="auto"/>
            <w:left w:val="none" w:sz="0" w:space="0" w:color="auto"/>
            <w:bottom w:val="none" w:sz="0" w:space="0" w:color="auto"/>
            <w:right w:val="none" w:sz="0" w:space="0" w:color="auto"/>
          </w:divBdr>
          <w:divsChild>
            <w:div w:id="195125058">
              <w:marLeft w:val="0"/>
              <w:marRight w:val="0"/>
              <w:marTop w:val="0"/>
              <w:marBottom w:val="0"/>
              <w:divBdr>
                <w:top w:val="none" w:sz="0" w:space="0" w:color="auto"/>
                <w:left w:val="none" w:sz="0" w:space="0" w:color="auto"/>
                <w:bottom w:val="none" w:sz="0" w:space="0" w:color="auto"/>
                <w:right w:val="none" w:sz="0" w:space="0" w:color="auto"/>
              </w:divBdr>
            </w:div>
          </w:divsChild>
        </w:div>
        <w:div w:id="992375647">
          <w:marLeft w:val="0"/>
          <w:marRight w:val="0"/>
          <w:marTop w:val="0"/>
          <w:marBottom w:val="525"/>
          <w:divBdr>
            <w:top w:val="none" w:sz="0" w:space="0" w:color="auto"/>
            <w:left w:val="none" w:sz="0" w:space="0" w:color="auto"/>
            <w:bottom w:val="none" w:sz="0" w:space="0" w:color="auto"/>
            <w:right w:val="none" w:sz="0" w:space="0" w:color="auto"/>
          </w:divBdr>
          <w:divsChild>
            <w:div w:id="1224368920">
              <w:marLeft w:val="0"/>
              <w:marRight w:val="0"/>
              <w:marTop w:val="0"/>
              <w:marBottom w:val="0"/>
              <w:divBdr>
                <w:top w:val="none" w:sz="0" w:space="0" w:color="auto"/>
                <w:left w:val="none" w:sz="0" w:space="0" w:color="auto"/>
                <w:bottom w:val="none" w:sz="0" w:space="0" w:color="auto"/>
                <w:right w:val="none" w:sz="0" w:space="0" w:color="auto"/>
              </w:divBdr>
            </w:div>
          </w:divsChild>
        </w:div>
        <w:div w:id="1414662826">
          <w:marLeft w:val="0"/>
          <w:marRight w:val="0"/>
          <w:marTop w:val="0"/>
          <w:marBottom w:val="525"/>
          <w:divBdr>
            <w:top w:val="none" w:sz="0" w:space="0" w:color="auto"/>
            <w:left w:val="none" w:sz="0" w:space="0" w:color="auto"/>
            <w:bottom w:val="none" w:sz="0" w:space="0" w:color="auto"/>
            <w:right w:val="none" w:sz="0" w:space="0" w:color="auto"/>
          </w:divBdr>
          <w:divsChild>
            <w:div w:id="925698684">
              <w:marLeft w:val="0"/>
              <w:marRight w:val="0"/>
              <w:marTop w:val="0"/>
              <w:marBottom w:val="0"/>
              <w:divBdr>
                <w:top w:val="none" w:sz="0" w:space="0" w:color="auto"/>
                <w:left w:val="none" w:sz="0" w:space="0" w:color="auto"/>
                <w:bottom w:val="none" w:sz="0" w:space="0" w:color="auto"/>
                <w:right w:val="none" w:sz="0" w:space="0" w:color="auto"/>
              </w:divBdr>
            </w:div>
          </w:divsChild>
        </w:div>
        <w:div w:id="1547596158">
          <w:marLeft w:val="0"/>
          <w:marRight w:val="0"/>
          <w:marTop w:val="0"/>
          <w:marBottom w:val="525"/>
          <w:divBdr>
            <w:top w:val="none" w:sz="0" w:space="0" w:color="auto"/>
            <w:left w:val="none" w:sz="0" w:space="0" w:color="auto"/>
            <w:bottom w:val="none" w:sz="0" w:space="0" w:color="auto"/>
            <w:right w:val="none" w:sz="0" w:space="0" w:color="auto"/>
          </w:divBdr>
          <w:divsChild>
            <w:div w:id="356278127">
              <w:marLeft w:val="0"/>
              <w:marRight w:val="0"/>
              <w:marTop w:val="0"/>
              <w:marBottom w:val="0"/>
              <w:divBdr>
                <w:top w:val="none" w:sz="0" w:space="0" w:color="auto"/>
                <w:left w:val="none" w:sz="0" w:space="0" w:color="auto"/>
                <w:bottom w:val="none" w:sz="0" w:space="0" w:color="auto"/>
                <w:right w:val="none" w:sz="0" w:space="0" w:color="auto"/>
              </w:divBdr>
            </w:div>
          </w:divsChild>
        </w:div>
        <w:div w:id="1679846986">
          <w:marLeft w:val="0"/>
          <w:marRight w:val="0"/>
          <w:marTop w:val="0"/>
          <w:marBottom w:val="525"/>
          <w:divBdr>
            <w:top w:val="none" w:sz="0" w:space="0" w:color="auto"/>
            <w:left w:val="none" w:sz="0" w:space="0" w:color="auto"/>
            <w:bottom w:val="none" w:sz="0" w:space="0" w:color="auto"/>
            <w:right w:val="none" w:sz="0" w:space="0" w:color="auto"/>
          </w:divBdr>
          <w:divsChild>
            <w:div w:id="519583437">
              <w:marLeft w:val="0"/>
              <w:marRight w:val="0"/>
              <w:marTop w:val="0"/>
              <w:marBottom w:val="0"/>
              <w:divBdr>
                <w:top w:val="none" w:sz="0" w:space="0" w:color="auto"/>
                <w:left w:val="none" w:sz="0" w:space="0" w:color="auto"/>
                <w:bottom w:val="none" w:sz="0" w:space="0" w:color="auto"/>
                <w:right w:val="none" w:sz="0" w:space="0" w:color="auto"/>
              </w:divBdr>
            </w:div>
          </w:divsChild>
        </w:div>
        <w:div w:id="1764641860">
          <w:marLeft w:val="0"/>
          <w:marRight w:val="0"/>
          <w:marTop w:val="0"/>
          <w:marBottom w:val="525"/>
          <w:divBdr>
            <w:top w:val="none" w:sz="0" w:space="0" w:color="auto"/>
            <w:left w:val="none" w:sz="0" w:space="0" w:color="auto"/>
            <w:bottom w:val="none" w:sz="0" w:space="0" w:color="auto"/>
            <w:right w:val="none" w:sz="0" w:space="0" w:color="auto"/>
          </w:divBdr>
          <w:divsChild>
            <w:div w:id="1042947497">
              <w:marLeft w:val="0"/>
              <w:marRight w:val="0"/>
              <w:marTop w:val="0"/>
              <w:marBottom w:val="0"/>
              <w:divBdr>
                <w:top w:val="none" w:sz="0" w:space="0" w:color="auto"/>
                <w:left w:val="none" w:sz="0" w:space="0" w:color="auto"/>
                <w:bottom w:val="none" w:sz="0" w:space="0" w:color="auto"/>
                <w:right w:val="none" w:sz="0" w:space="0" w:color="auto"/>
              </w:divBdr>
            </w:div>
          </w:divsChild>
        </w:div>
        <w:div w:id="1127743878">
          <w:marLeft w:val="0"/>
          <w:marRight w:val="0"/>
          <w:marTop w:val="0"/>
          <w:marBottom w:val="525"/>
          <w:divBdr>
            <w:top w:val="none" w:sz="0" w:space="0" w:color="auto"/>
            <w:left w:val="none" w:sz="0" w:space="0" w:color="auto"/>
            <w:bottom w:val="none" w:sz="0" w:space="0" w:color="auto"/>
            <w:right w:val="none" w:sz="0" w:space="0" w:color="auto"/>
          </w:divBdr>
          <w:divsChild>
            <w:div w:id="1609006631">
              <w:marLeft w:val="0"/>
              <w:marRight w:val="0"/>
              <w:marTop w:val="0"/>
              <w:marBottom w:val="0"/>
              <w:divBdr>
                <w:top w:val="none" w:sz="0" w:space="0" w:color="auto"/>
                <w:left w:val="none" w:sz="0" w:space="0" w:color="auto"/>
                <w:bottom w:val="none" w:sz="0" w:space="0" w:color="auto"/>
                <w:right w:val="none" w:sz="0" w:space="0" w:color="auto"/>
              </w:divBdr>
            </w:div>
          </w:divsChild>
        </w:div>
        <w:div w:id="1401976732">
          <w:marLeft w:val="0"/>
          <w:marRight w:val="0"/>
          <w:marTop w:val="0"/>
          <w:marBottom w:val="525"/>
          <w:divBdr>
            <w:top w:val="none" w:sz="0" w:space="0" w:color="auto"/>
            <w:left w:val="none" w:sz="0" w:space="0" w:color="auto"/>
            <w:bottom w:val="none" w:sz="0" w:space="0" w:color="auto"/>
            <w:right w:val="none" w:sz="0" w:space="0" w:color="auto"/>
          </w:divBdr>
          <w:divsChild>
            <w:div w:id="18784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1245">
      <w:bodyDiv w:val="1"/>
      <w:marLeft w:val="0"/>
      <w:marRight w:val="0"/>
      <w:marTop w:val="0"/>
      <w:marBottom w:val="0"/>
      <w:divBdr>
        <w:top w:val="none" w:sz="0" w:space="0" w:color="auto"/>
        <w:left w:val="none" w:sz="0" w:space="0" w:color="auto"/>
        <w:bottom w:val="none" w:sz="0" w:space="0" w:color="auto"/>
        <w:right w:val="none" w:sz="0" w:space="0" w:color="auto"/>
      </w:divBdr>
    </w:div>
    <w:div w:id="1661497915">
      <w:bodyDiv w:val="1"/>
      <w:marLeft w:val="0"/>
      <w:marRight w:val="0"/>
      <w:marTop w:val="0"/>
      <w:marBottom w:val="0"/>
      <w:divBdr>
        <w:top w:val="none" w:sz="0" w:space="0" w:color="auto"/>
        <w:left w:val="none" w:sz="0" w:space="0" w:color="auto"/>
        <w:bottom w:val="none" w:sz="0" w:space="0" w:color="auto"/>
        <w:right w:val="none" w:sz="0" w:space="0" w:color="auto"/>
      </w:divBdr>
    </w:div>
    <w:div w:id="1872723466">
      <w:bodyDiv w:val="1"/>
      <w:marLeft w:val="0"/>
      <w:marRight w:val="0"/>
      <w:marTop w:val="0"/>
      <w:marBottom w:val="0"/>
      <w:divBdr>
        <w:top w:val="none" w:sz="0" w:space="0" w:color="auto"/>
        <w:left w:val="none" w:sz="0" w:space="0" w:color="auto"/>
        <w:bottom w:val="none" w:sz="0" w:space="0" w:color="auto"/>
        <w:right w:val="none" w:sz="0" w:space="0" w:color="auto"/>
      </w:divBdr>
      <w:divsChild>
        <w:div w:id="1028992408">
          <w:marLeft w:val="0"/>
          <w:marRight w:val="0"/>
          <w:marTop w:val="0"/>
          <w:marBottom w:val="525"/>
          <w:divBdr>
            <w:top w:val="none" w:sz="0" w:space="0" w:color="auto"/>
            <w:left w:val="none" w:sz="0" w:space="0" w:color="auto"/>
            <w:bottom w:val="none" w:sz="0" w:space="0" w:color="auto"/>
            <w:right w:val="none" w:sz="0" w:space="0" w:color="auto"/>
          </w:divBdr>
          <w:divsChild>
            <w:div w:id="334773077">
              <w:marLeft w:val="0"/>
              <w:marRight w:val="0"/>
              <w:marTop w:val="0"/>
              <w:marBottom w:val="0"/>
              <w:divBdr>
                <w:top w:val="none" w:sz="0" w:space="0" w:color="auto"/>
                <w:left w:val="none" w:sz="0" w:space="0" w:color="auto"/>
                <w:bottom w:val="none" w:sz="0" w:space="0" w:color="auto"/>
                <w:right w:val="none" w:sz="0" w:space="0" w:color="auto"/>
              </w:divBdr>
            </w:div>
          </w:divsChild>
        </w:div>
        <w:div w:id="954561190">
          <w:marLeft w:val="0"/>
          <w:marRight w:val="0"/>
          <w:marTop w:val="0"/>
          <w:marBottom w:val="525"/>
          <w:divBdr>
            <w:top w:val="none" w:sz="0" w:space="0" w:color="auto"/>
            <w:left w:val="none" w:sz="0" w:space="0" w:color="auto"/>
            <w:bottom w:val="none" w:sz="0" w:space="0" w:color="auto"/>
            <w:right w:val="none" w:sz="0" w:space="0" w:color="auto"/>
          </w:divBdr>
          <w:divsChild>
            <w:div w:id="913201280">
              <w:marLeft w:val="0"/>
              <w:marRight w:val="0"/>
              <w:marTop w:val="0"/>
              <w:marBottom w:val="0"/>
              <w:divBdr>
                <w:top w:val="none" w:sz="0" w:space="0" w:color="auto"/>
                <w:left w:val="none" w:sz="0" w:space="0" w:color="auto"/>
                <w:bottom w:val="none" w:sz="0" w:space="0" w:color="auto"/>
                <w:right w:val="none" w:sz="0" w:space="0" w:color="auto"/>
              </w:divBdr>
            </w:div>
          </w:divsChild>
        </w:div>
        <w:div w:id="447044225">
          <w:marLeft w:val="0"/>
          <w:marRight w:val="0"/>
          <w:marTop w:val="0"/>
          <w:marBottom w:val="525"/>
          <w:divBdr>
            <w:top w:val="none" w:sz="0" w:space="0" w:color="auto"/>
            <w:left w:val="none" w:sz="0" w:space="0" w:color="auto"/>
            <w:bottom w:val="none" w:sz="0" w:space="0" w:color="auto"/>
            <w:right w:val="none" w:sz="0" w:space="0" w:color="auto"/>
          </w:divBdr>
          <w:divsChild>
            <w:div w:id="1913159336">
              <w:marLeft w:val="0"/>
              <w:marRight w:val="0"/>
              <w:marTop w:val="0"/>
              <w:marBottom w:val="0"/>
              <w:divBdr>
                <w:top w:val="none" w:sz="0" w:space="0" w:color="auto"/>
                <w:left w:val="none" w:sz="0" w:space="0" w:color="auto"/>
                <w:bottom w:val="none" w:sz="0" w:space="0" w:color="auto"/>
                <w:right w:val="none" w:sz="0" w:space="0" w:color="auto"/>
              </w:divBdr>
            </w:div>
          </w:divsChild>
        </w:div>
        <w:div w:id="2015568364">
          <w:marLeft w:val="0"/>
          <w:marRight w:val="0"/>
          <w:marTop w:val="0"/>
          <w:marBottom w:val="525"/>
          <w:divBdr>
            <w:top w:val="none" w:sz="0" w:space="0" w:color="auto"/>
            <w:left w:val="none" w:sz="0" w:space="0" w:color="auto"/>
            <w:bottom w:val="none" w:sz="0" w:space="0" w:color="auto"/>
            <w:right w:val="none" w:sz="0" w:space="0" w:color="auto"/>
          </w:divBdr>
          <w:divsChild>
            <w:div w:id="10093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6046">
      <w:bodyDiv w:val="1"/>
      <w:marLeft w:val="0"/>
      <w:marRight w:val="0"/>
      <w:marTop w:val="0"/>
      <w:marBottom w:val="0"/>
      <w:divBdr>
        <w:top w:val="none" w:sz="0" w:space="0" w:color="auto"/>
        <w:left w:val="none" w:sz="0" w:space="0" w:color="auto"/>
        <w:bottom w:val="none" w:sz="0" w:space="0" w:color="auto"/>
        <w:right w:val="none" w:sz="0" w:space="0" w:color="auto"/>
      </w:divBdr>
      <w:divsChild>
        <w:div w:id="472524810">
          <w:marLeft w:val="0"/>
          <w:marRight w:val="0"/>
          <w:marTop w:val="0"/>
          <w:marBottom w:val="0"/>
          <w:divBdr>
            <w:top w:val="none" w:sz="0" w:space="0" w:color="auto"/>
            <w:left w:val="none" w:sz="0" w:space="0" w:color="auto"/>
            <w:bottom w:val="none" w:sz="0" w:space="0" w:color="auto"/>
            <w:right w:val="none" w:sz="0" w:space="0" w:color="auto"/>
          </w:divBdr>
        </w:div>
        <w:div w:id="482166407">
          <w:marLeft w:val="0"/>
          <w:marRight w:val="0"/>
          <w:marTop w:val="0"/>
          <w:marBottom w:val="0"/>
          <w:divBdr>
            <w:top w:val="none" w:sz="0" w:space="0" w:color="auto"/>
            <w:left w:val="none" w:sz="0" w:space="0" w:color="auto"/>
            <w:bottom w:val="none" w:sz="0" w:space="0" w:color="auto"/>
            <w:right w:val="none" w:sz="0" w:space="0" w:color="auto"/>
          </w:divBdr>
        </w:div>
        <w:div w:id="1262370639">
          <w:marLeft w:val="0"/>
          <w:marRight w:val="0"/>
          <w:marTop w:val="0"/>
          <w:marBottom w:val="0"/>
          <w:divBdr>
            <w:top w:val="none" w:sz="0" w:space="0" w:color="auto"/>
            <w:left w:val="none" w:sz="0" w:space="0" w:color="auto"/>
            <w:bottom w:val="none" w:sz="0" w:space="0" w:color="auto"/>
            <w:right w:val="none" w:sz="0" w:space="0" w:color="auto"/>
          </w:divBdr>
        </w:div>
        <w:div w:id="155931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hear-us.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r%20Us%20User%20Group\Application%20Data\Microsoft\Templates\Hear%20Us%20Letter%20Head%20200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6B152697-7DC2-4B22-BF06-2BC536C76493}"/>
      </w:docPartPr>
      <w:docPartBody>
        <w:p w:rsidR="00A954E2" w:rsidRDefault="00786A8B">
          <w:r w:rsidRPr="00134597">
            <w:rPr>
              <w:rStyle w:val="PlaceholderText"/>
            </w:rPr>
            <w:t>Click or tap to enter a date.</w:t>
          </w:r>
        </w:p>
      </w:docPartBody>
    </w:docPart>
    <w:docPart>
      <w:docPartPr>
        <w:name w:val="0E0AB4F50D1248568DEDB7BF898AFB10"/>
        <w:category>
          <w:name w:val="General"/>
          <w:gallery w:val="placeholder"/>
        </w:category>
        <w:types>
          <w:type w:val="bbPlcHdr"/>
        </w:types>
        <w:behaviors>
          <w:behavior w:val="content"/>
        </w:behaviors>
        <w:guid w:val="{C9720904-D658-4372-AB5A-7407D07B5579}"/>
      </w:docPartPr>
      <w:docPartBody>
        <w:p w:rsidR="003819E6" w:rsidRDefault="00CC118E" w:rsidP="00CC118E">
          <w:pPr>
            <w:pStyle w:val="0E0AB4F50D1248568DEDB7BF898AFB102"/>
          </w:pPr>
          <w:r w:rsidRPr="0099048F">
            <w:rPr>
              <w:rStyle w:val="PlaceholderText"/>
            </w:rPr>
            <w:t>Click or tap to enter a date.</w:t>
          </w:r>
        </w:p>
      </w:docPartBody>
    </w:docPart>
    <w:docPart>
      <w:docPartPr>
        <w:name w:val="EB796F9AA99A4177AF39BBF8FE812F98"/>
        <w:category>
          <w:name w:val="General"/>
          <w:gallery w:val="placeholder"/>
        </w:category>
        <w:types>
          <w:type w:val="bbPlcHdr"/>
        </w:types>
        <w:behaviors>
          <w:behavior w:val="content"/>
        </w:behaviors>
        <w:guid w:val="{56EC64BC-535B-4470-B731-30872748B086}"/>
      </w:docPartPr>
      <w:docPartBody>
        <w:p w:rsidR="003819E6" w:rsidRDefault="00CC118E" w:rsidP="00CC118E">
          <w:pPr>
            <w:pStyle w:val="EB796F9AA99A4177AF39BBF8FE812F982"/>
          </w:pPr>
          <w:r w:rsidRPr="0099048F">
            <w:rPr>
              <w:rStyle w:val="PlaceholderText"/>
            </w:rPr>
            <w:t>Click or tap to enter a date.</w:t>
          </w:r>
        </w:p>
      </w:docPartBody>
    </w:docPart>
    <w:docPart>
      <w:docPartPr>
        <w:name w:val="1FB4600B5B394D50974444707B350576"/>
        <w:category>
          <w:name w:val="General"/>
          <w:gallery w:val="placeholder"/>
        </w:category>
        <w:types>
          <w:type w:val="bbPlcHdr"/>
        </w:types>
        <w:behaviors>
          <w:behavior w:val="content"/>
        </w:behaviors>
        <w:guid w:val="{5DB02D40-6150-4D21-A192-4D40996EC4BD}"/>
      </w:docPartPr>
      <w:docPartBody>
        <w:p w:rsidR="003819E6" w:rsidRDefault="00CC118E" w:rsidP="00CC118E">
          <w:pPr>
            <w:pStyle w:val="1FB4600B5B394D50974444707B3505762"/>
          </w:pPr>
          <w:r w:rsidRPr="00D811E8">
            <w:rPr>
              <w:rStyle w:val="PlaceholderText"/>
              <w:rFonts w:ascii="Arial" w:hAnsi="Arial"/>
              <w:sz w:val="24"/>
            </w:rPr>
            <w:t>Click or tap to enter a date.</w:t>
          </w:r>
        </w:p>
      </w:docPartBody>
    </w:docPart>
    <w:docPart>
      <w:docPartPr>
        <w:name w:val="CB230382D8094251B439F03EB75C74ED"/>
        <w:category>
          <w:name w:val="General"/>
          <w:gallery w:val="placeholder"/>
        </w:category>
        <w:types>
          <w:type w:val="bbPlcHdr"/>
        </w:types>
        <w:behaviors>
          <w:behavior w:val="content"/>
        </w:behaviors>
        <w:guid w:val="{C74AEC9F-28F9-4A04-AC97-F550E71A1C3E}"/>
      </w:docPartPr>
      <w:docPartBody>
        <w:p w:rsidR="003819E6" w:rsidRDefault="003819E6" w:rsidP="003819E6">
          <w:pPr>
            <w:pStyle w:val="CB230382D8094251B439F03EB75C74ED"/>
          </w:pPr>
          <w:r w:rsidRPr="0099048F">
            <w:rPr>
              <w:rStyle w:val="PlaceholderText"/>
            </w:rPr>
            <w:t>Choose an item.</w:t>
          </w:r>
        </w:p>
      </w:docPartBody>
    </w:docPart>
    <w:docPart>
      <w:docPartPr>
        <w:name w:val="09F3A47ECDC84864BCD1133DCF7D42C6"/>
        <w:category>
          <w:name w:val="General"/>
          <w:gallery w:val="placeholder"/>
        </w:category>
        <w:types>
          <w:type w:val="bbPlcHdr"/>
        </w:types>
        <w:behaviors>
          <w:behavior w:val="content"/>
        </w:behaviors>
        <w:guid w:val="{B75D22F6-0F97-4701-B19E-895809172C06}"/>
      </w:docPartPr>
      <w:docPartBody>
        <w:p w:rsidR="003819E6" w:rsidRDefault="003819E6" w:rsidP="003819E6">
          <w:pPr>
            <w:pStyle w:val="09F3A47ECDC84864BCD1133DCF7D42C6"/>
          </w:pPr>
          <w:r w:rsidRPr="0099048F">
            <w:rPr>
              <w:rStyle w:val="PlaceholderText"/>
            </w:rPr>
            <w:t>Choose an item.</w:t>
          </w:r>
        </w:p>
      </w:docPartBody>
    </w:docPart>
    <w:docPart>
      <w:docPartPr>
        <w:name w:val="6DB28157792142D8AD1E8E118CA6F7D9"/>
        <w:category>
          <w:name w:val="General"/>
          <w:gallery w:val="placeholder"/>
        </w:category>
        <w:types>
          <w:type w:val="bbPlcHdr"/>
        </w:types>
        <w:behaviors>
          <w:behavior w:val="content"/>
        </w:behaviors>
        <w:guid w:val="{3D78B02E-71DB-4262-B5A3-49364188642A}"/>
      </w:docPartPr>
      <w:docPartBody>
        <w:p w:rsidR="003819E6" w:rsidRDefault="003819E6" w:rsidP="003819E6">
          <w:pPr>
            <w:pStyle w:val="6DB28157792142D8AD1E8E118CA6F7D9"/>
          </w:pPr>
          <w:r w:rsidRPr="0099048F">
            <w:rPr>
              <w:rStyle w:val="PlaceholderText"/>
            </w:rPr>
            <w:t>Choose an item.</w:t>
          </w:r>
        </w:p>
      </w:docPartBody>
    </w:docPart>
    <w:docPart>
      <w:docPartPr>
        <w:name w:val="FAA620F990E34C2F83B04D9343888CBD"/>
        <w:category>
          <w:name w:val="General"/>
          <w:gallery w:val="placeholder"/>
        </w:category>
        <w:types>
          <w:type w:val="bbPlcHdr"/>
        </w:types>
        <w:behaviors>
          <w:behavior w:val="content"/>
        </w:behaviors>
        <w:guid w:val="{6C101CFD-0BFB-4D94-9DAD-E5AA6D68750E}"/>
      </w:docPartPr>
      <w:docPartBody>
        <w:p w:rsidR="003819E6" w:rsidRDefault="003819E6" w:rsidP="003819E6">
          <w:pPr>
            <w:pStyle w:val="FAA620F990E34C2F83B04D9343888CBD"/>
          </w:pPr>
          <w:r w:rsidRPr="0099048F">
            <w:rPr>
              <w:rStyle w:val="PlaceholderText"/>
            </w:rPr>
            <w:t>Choose an item.</w:t>
          </w:r>
        </w:p>
      </w:docPartBody>
    </w:docPart>
    <w:docPart>
      <w:docPartPr>
        <w:name w:val="9787C3FCC7D842DC8CC370E24B84195B"/>
        <w:category>
          <w:name w:val="General"/>
          <w:gallery w:val="placeholder"/>
        </w:category>
        <w:types>
          <w:type w:val="bbPlcHdr"/>
        </w:types>
        <w:behaviors>
          <w:behavior w:val="content"/>
        </w:behaviors>
        <w:guid w:val="{6D9A5B82-5902-461C-92B9-A4C409B651EF}"/>
      </w:docPartPr>
      <w:docPartBody>
        <w:p w:rsidR="002B5CA0" w:rsidRDefault="00CC118E" w:rsidP="00CC118E">
          <w:pPr>
            <w:pStyle w:val="9787C3FCC7D842DC8CC370E24B84195B"/>
          </w:pPr>
          <w:r w:rsidRPr="009904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8B"/>
    <w:rsid w:val="00061BF9"/>
    <w:rsid w:val="001642AF"/>
    <w:rsid w:val="002948BF"/>
    <w:rsid w:val="002B5CA0"/>
    <w:rsid w:val="003819E6"/>
    <w:rsid w:val="003B6BAE"/>
    <w:rsid w:val="00485AB6"/>
    <w:rsid w:val="0054101E"/>
    <w:rsid w:val="00551DA1"/>
    <w:rsid w:val="00786A8B"/>
    <w:rsid w:val="00803B10"/>
    <w:rsid w:val="00A954E2"/>
    <w:rsid w:val="00CB76D1"/>
    <w:rsid w:val="00CC118E"/>
    <w:rsid w:val="00DB5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8E"/>
    <w:rPr>
      <w:color w:val="808080"/>
    </w:rPr>
  </w:style>
  <w:style w:type="paragraph" w:customStyle="1" w:styleId="0E0AB4F50D1248568DEDB7BF898AFB10">
    <w:name w:val="0E0AB4F50D1248568DEDB7BF898AFB10"/>
    <w:rsid w:val="003819E6"/>
  </w:style>
  <w:style w:type="paragraph" w:customStyle="1" w:styleId="EB796F9AA99A4177AF39BBF8FE812F98">
    <w:name w:val="EB796F9AA99A4177AF39BBF8FE812F98"/>
    <w:rsid w:val="003819E6"/>
  </w:style>
  <w:style w:type="paragraph" w:customStyle="1" w:styleId="1FB4600B5B394D50974444707B350576">
    <w:name w:val="1FB4600B5B394D50974444707B350576"/>
    <w:rsid w:val="003819E6"/>
  </w:style>
  <w:style w:type="paragraph" w:customStyle="1" w:styleId="CB230382D8094251B439F03EB75C74ED">
    <w:name w:val="CB230382D8094251B439F03EB75C74ED"/>
    <w:rsid w:val="003819E6"/>
  </w:style>
  <w:style w:type="paragraph" w:customStyle="1" w:styleId="09F3A47ECDC84864BCD1133DCF7D42C6">
    <w:name w:val="09F3A47ECDC84864BCD1133DCF7D42C6"/>
    <w:rsid w:val="003819E6"/>
  </w:style>
  <w:style w:type="paragraph" w:customStyle="1" w:styleId="6DB28157792142D8AD1E8E118CA6F7D9">
    <w:name w:val="6DB28157792142D8AD1E8E118CA6F7D9"/>
    <w:rsid w:val="003819E6"/>
  </w:style>
  <w:style w:type="paragraph" w:customStyle="1" w:styleId="FAA620F990E34C2F83B04D9343888CBD">
    <w:name w:val="FAA620F990E34C2F83B04D9343888CBD"/>
    <w:rsid w:val="003819E6"/>
  </w:style>
  <w:style w:type="paragraph" w:customStyle="1" w:styleId="6A7C54E3E53D4F868965D6A4648AE794">
    <w:name w:val="6A7C54E3E53D4F868965D6A4648AE794"/>
    <w:rsid w:val="003819E6"/>
  </w:style>
  <w:style w:type="paragraph" w:customStyle="1" w:styleId="7212F55FD4BD497BA456B90560880ACE">
    <w:name w:val="7212F55FD4BD497BA456B90560880ACE"/>
    <w:rsid w:val="003819E6"/>
  </w:style>
  <w:style w:type="paragraph" w:customStyle="1" w:styleId="9787C3FCC7D842DC8CC370E24B84195B">
    <w:name w:val="9787C3FCC7D842DC8CC370E24B84195B"/>
    <w:rsid w:val="00CC118E"/>
  </w:style>
  <w:style w:type="paragraph" w:customStyle="1" w:styleId="0E0AB4F50D1248568DEDB7BF898AFB101">
    <w:name w:val="0E0AB4F50D1248568DEDB7BF898AFB101"/>
    <w:rsid w:val="00CC118E"/>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EB796F9AA99A4177AF39BBF8FE812F981">
    <w:name w:val="EB796F9AA99A4177AF39BBF8FE812F981"/>
    <w:rsid w:val="00CC118E"/>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1FB4600B5B394D50974444707B3505761">
    <w:name w:val="1FB4600B5B394D50974444707B3505761"/>
    <w:rsid w:val="00CC118E"/>
    <w:pPr>
      <w:autoSpaceDE w:val="0"/>
      <w:autoSpaceDN w:val="0"/>
      <w:adjustRightInd w:val="0"/>
      <w:spacing w:after="0" w:line="240" w:lineRule="auto"/>
      <w:jc w:val="both"/>
    </w:pPr>
    <w:rPr>
      <w:rFonts w:ascii="Garamond" w:eastAsia="Times New Roman" w:hAnsi="Garamond" w:cs="Arial"/>
      <w:sz w:val="20"/>
      <w:szCs w:val="18"/>
    </w:rPr>
  </w:style>
  <w:style w:type="paragraph" w:customStyle="1" w:styleId="0E0AB4F50D1248568DEDB7BF898AFB102">
    <w:name w:val="0E0AB4F50D1248568DEDB7BF898AFB102"/>
    <w:rsid w:val="00CC118E"/>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EB796F9AA99A4177AF39BBF8FE812F982">
    <w:name w:val="EB796F9AA99A4177AF39BBF8FE812F982"/>
    <w:rsid w:val="00CC118E"/>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1FB4600B5B394D50974444707B3505762">
    <w:name w:val="1FB4600B5B394D50974444707B3505762"/>
    <w:rsid w:val="00CC118E"/>
    <w:pPr>
      <w:autoSpaceDE w:val="0"/>
      <w:autoSpaceDN w:val="0"/>
      <w:adjustRightInd w:val="0"/>
      <w:spacing w:after="0" w:line="240" w:lineRule="auto"/>
      <w:jc w:val="both"/>
    </w:pPr>
    <w:rPr>
      <w:rFonts w:ascii="Garamond" w:eastAsia="Times New Roman" w:hAnsi="Garamond" w:cs="Arial"/>
      <w:sz w:val="2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1E03E1EF0A64D8CF9D39597B9AA1F" ma:contentTypeVersion="18" ma:contentTypeDescription="Create a new document." ma:contentTypeScope="" ma:versionID="33e4526c5bed2064b8a8aa2568242db3">
  <xsd:schema xmlns:xsd="http://www.w3.org/2001/XMLSchema" xmlns:xs="http://www.w3.org/2001/XMLSchema" xmlns:p="http://schemas.microsoft.com/office/2006/metadata/properties" xmlns:ns3="91c9a779-4ada-4601-abf6-66944941ce0a" xmlns:ns4="8254545a-fa12-4988-981d-28e5c360a510" targetNamespace="http://schemas.microsoft.com/office/2006/metadata/properties" ma:root="true" ma:fieldsID="279a5e87e36c22ed104ec66b07786fdb" ns3:_="" ns4:_="">
    <xsd:import namespace="91c9a779-4ada-4601-abf6-66944941ce0a"/>
    <xsd:import namespace="8254545a-fa12-4988-981d-28e5c360a5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9a779-4ada-4601-abf6-66944941c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4545a-fa12-4988-981d-28e5c360a5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c9a779-4ada-4601-abf6-66944941ce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70C8-81DF-4F91-B7FF-4061480A4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9a779-4ada-4601-abf6-66944941ce0a"/>
    <ds:schemaRef ds:uri="8254545a-fa12-4988-981d-28e5c360a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1BD1B-6C2F-4DCA-9641-E005F667DFD3}">
  <ds:schemaRefs>
    <ds:schemaRef ds:uri="http://schemas.microsoft.com/sharepoint/v3/contenttype/forms"/>
  </ds:schemaRefs>
</ds:datastoreItem>
</file>

<file path=customXml/itemProps3.xml><?xml version="1.0" encoding="utf-8"?>
<ds:datastoreItem xmlns:ds="http://schemas.openxmlformats.org/officeDocument/2006/customXml" ds:itemID="{14849687-4D8A-4B99-9BF1-971768DAECA2}">
  <ds:schemaRefs>
    <ds:schemaRef ds:uri="http://schemas.microsoft.com/office/2006/metadata/properties"/>
    <ds:schemaRef ds:uri="http://schemas.microsoft.com/office/infopath/2007/PartnerControls"/>
    <ds:schemaRef ds:uri="91c9a779-4ada-4601-abf6-66944941ce0a"/>
  </ds:schemaRefs>
</ds:datastoreItem>
</file>

<file path=customXml/itemProps4.xml><?xml version="1.0" encoding="utf-8"?>
<ds:datastoreItem xmlns:ds="http://schemas.openxmlformats.org/officeDocument/2006/customXml" ds:itemID="{2C43B5CD-36CE-446D-9E9B-475B9D0C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Hear Us Letter Head 2009</Template>
  <TotalTime>1</TotalTime>
  <Pages>16</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Trustee Conflict of Interest Declaration form</vt:lpstr>
    </vt:vector>
  </TitlesOfParts>
  <Company>Hear Us</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Conflict of Interest Declaration form</dc:title>
  <dc:subject/>
  <dc:creator>Hear Us User Group</dc:creator>
  <cp:keywords/>
  <dc:description/>
  <cp:lastModifiedBy>Tim Oldham</cp:lastModifiedBy>
  <cp:revision>2</cp:revision>
  <cp:lastPrinted>2019-04-04T14:49:00Z</cp:lastPrinted>
  <dcterms:created xsi:type="dcterms:W3CDTF">2025-07-14T16:05:00Z</dcterms:created>
  <dcterms:modified xsi:type="dcterms:W3CDTF">2025-07-14T16:05:00Z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0x010100D201E03E1EF0A64D8CF9D39597B9AA1F</vt:lpwstr>
  </property>
  <property fmtid="{D5CDD505-2E9C-101B-9397-08002B2CF9AE}" pid="3" name="GrammarlyDocumentId">
    <vt:lpwstr>cacd54c4f9cdd94facd0392dc37a408a1ee899af60a4e83a471e7dde68b65b5f</vt:lpwstr>
  </property>
</Properties>
</file>